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B7EF" w14:textId="77777777" w:rsidR="00E30817" w:rsidRDefault="004B2A97" w:rsidP="005A36A5">
      <w:pPr>
        <w:ind w:firstLineChars="1000" w:firstLine="4252"/>
      </w:pPr>
      <w:r>
        <w:rPr>
          <w:rFonts w:hint="eastAsia"/>
        </w:rPr>
        <w:t>氏名：</w:t>
      </w:r>
    </w:p>
    <w:p w14:paraId="627717BA" w14:textId="77777777" w:rsidR="00E30817" w:rsidRDefault="005A36A5" w:rsidP="0001338C">
      <w:r>
        <w:rPr>
          <w:rFonts w:hint="eastAsia"/>
        </w:rPr>
        <w:t xml:space="preserve">　</w:t>
      </w:r>
    </w:p>
    <w:p w14:paraId="0DD6147D" w14:textId="77777777" w:rsidR="00E30817" w:rsidRDefault="00E30817" w:rsidP="0001338C"/>
    <w:p w14:paraId="68DCB1AF" w14:textId="77777777" w:rsidR="00E30817" w:rsidRDefault="00E30817" w:rsidP="0001338C"/>
    <w:p w14:paraId="75998234" w14:textId="03CECBEC" w:rsidR="00E30817" w:rsidRDefault="00E30817" w:rsidP="0001338C"/>
    <w:p w14:paraId="1D24F9DB" w14:textId="77777777" w:rsidR="00E30817" w:rsidRDefault="00E30817" w:rsidP="0001338C"/>
    <w:p w14:paraId="2E920EDE" w14:textId="77777777" w:rsidR="00E30817" w:rsidRDefault="00E30817" w:rsidP="0001338C"/>
    <w:p w14:paraId="345118FD" w14:textId="77777777" w:rsidR="00E30817" w:rsidRDefault="00E30817" w:rsidP="0001338C"/>
    <w:p w14:paraId="2638808C" w14:textId="77777777" w:rsidR="00E30817" w:rsidRDefault="00E30817" w:rsidP="0001338C"/>
    <w:p w14:paraId="60A83E25" w14:textId="77777777" w:rsidR="00E30817" w:rsidRDefault="00E30817" w:rsidP="0001338C"/>
    <w:p w14:paraId="3164EFA1" w14:textId="7221F633" w:rsidR="00E30817" w:rsidRDefault="00E30817" w:rsidP="0001338C"/>
    <w:p w14:paraId="0849B355" w14:textId="77777777" w:rsidR="00E30817" w:rsidRDefault="00E30817" w:rsidP="0001338C"/>
    <w:p w14:paraId="0E716E11" w14:textId="77777777" w:rsidR="00E30817" w:rsidRDefault="00E30817" w:rsidP="0001338C"/>
    <w:p w14:paraId="30983FC5" w14:textId="77777777" w:rsidR="00E30817" w:rsidRDefault="00E30817" w:rsidP="0001338C"/>
    <w:p w14:paraId="5BD327E1" w14:textId="77777777" w:rsidR="00E30817" w:rsidRDefault="00E30817" w:rsidP="0001338C"/>
    <w:p w14:paraId="4EADCF3C" w14:textId="7E847209" w:rsidR="00E30817" w:rsidRDefault="00E30817" w:rsidP="0001338C"/>
    <w:p w14:paraId="7CF40B3B" w14:textId="77777777" w:rsidR="00E30817" w:rsidRDefault="00E30817" w:rsidP="0001338C"/>
    <w:p w14:paraId="395FDFDA" w14:textId="77777777" w:rsidR="00E30817" w:rsidRDefault="00E30817" w:rsidP="0001338C"/>
    <w:p w14:paraId="2E1B8D22" w14:textId="77777777" w:rsidR="00E30817" w:rsidRDefault="00E30817" w:rsidP="0001338C"/>
    <w:p w14:paraId="72020A25" w14:textId="62D56EF3" w:rsidR="00E30817" w:rsidRDefault="000348C5" w:rsidP="000133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B094F" wp14:editId="4BAA6444">
                <wp:simplePos x="0" y="0"/>
                <wp:positionH relativeFrom="column">
                  <wp:posOffset>5366385</wp:posOffset>
                </wp:positionH>
                <wp:positionV relativeFrom="paragraph">
                  <wp:posOffset>29210</wp:posOffset>
                </wp:positionV>
                <wp:extent cx="419100" cy="373380"/>
                <wp:effectExtent l="0" t="3810" r="1905" b="3810"/>
                <wp:wrapNone/>
                <wp:docPr id="4741563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160EB" w14:textId="19B18F61" w:rsidR="004B4E48" w:rsidRPr="004B4E48" w:rsidRDefault="004B4E4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4B4E4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380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094F" id="Rectangle 2" o:spid="_x0000_s1026" style="position:absolute;left:0;text-align:left;margin-left:422.55pt;margin-top:2.3pt;width:33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" filled="f" stroked="f" strokecolor="green" strokeweight="1.5pt">
                <v:textbox inset="5.85pt,.7pt,5.85pt,.7pt">
                  <w:txbxContent>
                    <w:p w14:paraId="5FB160EB" w14:textId="19B18F61" w:rsidR="004B4E48" w:rsidRPr="004B4E48" w:rsidRDefault="004B4E48">
                      <w:pPr>
                        <w:rPr>
                          <w:sz w:val="20"/>
                          <w:szCs w:val="18"/>
                        </w:rPr>
                      </w:pPr>
                      <w:r w:rsidRPr="004B4E48">
                        <w:rPr>
                          <w:rFonts w:hint="eastAsia"/>
                          <w:sz w:val="20"/>
                          <w:szCs w:val="18"/>
                        </w:rPr>
                        <w:t>380</w:t>
                      </w:r>
                    </w:p>
                  </w:txbxContent>
                </v:textbox>
              </v:rect>
            </w:pict>
          </mc:Fallback>
        </mc:AlternateContent>
      </w:r>
    </w:p>
    <w:p w14:paraId="534C2181" w14:textId="77777777" w:rsidR="00E30817" w:rsidRDefault="00E30817" w:rsidP="0001338C"/>
    <w:p w14:paraId="2AAE39A4" w14:textId="77777777" w:rsidR="00E30817" w:rsidRDefault="00E30817" w:rsidP="0001338C"/>
    <w:p w14:paraId="78E61201" w14:textId="77777777" w:rsidR="00E30817" w:rsidRDefault="00E30817" w:rsidP="0001338C"/>
    <w:p w14:paraId="2D4DB0DE" w14:textId="77777777" w:rsidR="00E30817" w:rsidRDefault="00E30817" w:rsidP="0001338C"/>
    <w:p w14:paraId="1886FBE8" w14:textId="77777777" w:rsidR="00E30817" w:rsidRDefault="00E30817" w:rsidP="0001338C"/>
    <w:p w14:paraId="0D7AC329" w14:textId="77777777" w:rsidR="00E30817" w:rsidRDefault="00E30817" w:rsidP="0001338C"/>
    <w:p w14:paraId="399DA122" w14:textId="77777777" w:rsidR="00E30817" w:rsidRDefault="00E30817" w:rsidP="0001338C"/>
    <w:p w14:paraId="6F3B79C1" w14:textId="77777777" w:rsidR="00E30817" w:rsidRDefault="00E30817" w:rsidP="0001338C"/>
    <w:p w14:paraId="57BACA3D" w14:textId="77777777" w:rsidR="00E30817" w:rsidRDefault="00E30817" w:rsidP="0001338C"/>
    <w:p w14:paraId="33ED5A02" w14:textId="77777777" w:rsidR="00E30817" w:rsidRDefault="00E30817" w:rsidP="0001338C"/>
    <w:p w14:paraId="33A2BC05" w14:textId="77777777" w:rsidR="00E30817" w:rsidRDefault="00E30817" w:rsidP="0001338C"/>
    <w:p w14:paraId="0513D5A0" w14:textId="77777777" w:rsidR="00E30817" w:rsidRDefault="00E30817" w:rsidP="0001338C"/>
    <w:p w14:paraId="64F70B60" w14:textId="77777777" w:rsidR="00E30817" w:rsidRDefault="00E30817" w:rsidP="0001338C"/>
    <w:p w14:paraId="747C612D" w14:textId="77777777" w:rsidR="00E30817" w:rsidRDefault="00E30817" w:rsidP="0001338C"/>
    <w:p w14:paraId="62A8EC7D" w14:textId="77777777" w:rsidR="00E30817" w:rsidRDefault="00E30817" w:rsidP="0001338C"/>
    <w:p w14:paraId="05855C0B" w14:textId="77777777" w:rsidR="00E30817" w:rsidRDefault="00E30817" w:rsidP="0001338C"/>
    <w:p w14:paraId="6828C34C" w14:textId="77777777" w:rsidR="00E30817" w:rsidRDefault="00E30817" w:rsidP="0001338C"/>
    <w:p w14:paraId="7ED92860" w14:textId="77777777" w:rsidR="00E30817" w:rsidRDefault="00E30817" w:rsidP="0001338C"/>
    <w:p w14:paraId="6BEEEF0C" w14:textId="77777777" w:rsidR="00E30817" w:rsidRDefault="00E30817" w:rsidP="0001338C"/>
    <w:p w14:paraId="48558915" w14:textId="16DE7EF0" w:rsidR="00E30817" w:rsidRDefault="000348C5" w:rsidP="000133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B094F" wp14:editId="685EC5FE">
                <wp:simplePos x="0" y="0"/>
                <wp:positionH relativeFrom="column">
                  <wp:posOffset>5374005</wp:posOffset>
                </wp:positionH>
                <wp:positionV relativeFrom="paragraph">
                  <wp:posOffset>6350</wp:posOffset>
                </wp:positionV>
                <wp:extent cx="419100" cy="373380"/>
                <wp:effectExtent l="0" t="0" r="3810" b="0"/>
                <wp:wrapNone/>
                <wp:docPr id="2134194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671BA" w14:textId="0B9CA4FE" w:rsidR="004B4E48" w:rsidRPr="004B4E48" w:rsidRDefault="004B4E48" w:rsidP="004B4E4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780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094F" id="Rectangle 3" o:spid="_x0000_s1027" style="position:absolute;left:0;text-align:left;margin-left:423.15pt;margin-top:.5pt;width:33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" filled="f" stroked="f" strokecolor="green" strokeweight="1.5pt">
                <v:textbox inset="5.85pt,.7pt,5.85pt,.7pt">
                  <w:txbxContent>
                    <w:p w14:paraId="2C1671BA" w14:textId="0B9CA4FE" w:rsidR="004B4E48" w:rsidRPr="004B4E48" w:rsidRDefault="004B4E48" w:rsidP="004B4E48">
                      <w:pPr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780</w:t>
                      </w:r>
                    </w:p>
                  </w:txbxContent>
                </v:textbox>
              </v:rect>
            </w:pict>
          </mc:Fallback>
        </mc:AlternateContent>
      </w:r>
    </w:p>
    <w:p w14:paraId="1478CFDC" w14:textId="77777777" w:rsidR="00E30817" w:rsidRDefault="00E30817" w:rsidP="0001338C"/>
    <w:p w14:paraId="79CAED9B" w14:textId="77777777" w:rsidR="00E30817" w:rsidRDefault="00E30817" w:rsidP="0001338C"/>
    <w:p w14:paraId="790A4678" w14:textId="77777777" w:rsidR="00E30817" w:rsidRDefault="00E30817" w:rsidP="0001338C"/>
    <w:p w14:paraId="1A3E70D8" w14:textId="77777777" w:rsidR="00E30817" w:rsidRDefault="00E30817" w:rsidP="0001338C"/>
    <w:p w14:paraId="687BBCB3" w14:textId="77777777" w:rsidR="00E30817" w:rsidRDefault="00E30817" w:rsidP="0001338C"/>
    <w:p w14:paraId="6D1C82CD" w14:textId="77777777" w:rsidR="004B4E48" w:rsidRDefault="004B4E48" w:rsidP="0001338C"/>
    <w:p w14:paraId="281FDD5C" w14:textId="77777777" w:rsidR="004B4E48" w:rsidRDefault="004B4E48" w:rsidP="0001338C"/>
    <w:p w14:paraId="52239803" w14:textId="77777777" w:rsidR="004B4E48" w:rsidRDefault="004B4E48" w:rsidP="0001338C"/>
    <w:p w14:paraId="156630E9" w14:textId="77777777" w:rsidR="004B4E48" w:rsidRDefault="004B4E48" w:rsidP="0001338C"/>
    <w:p w14:paraId="1F20E309" w14:textId="511817C7" w:rsidR="004B4E48" w:rsidRDefault="000348C5" w:rsidP="0001338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B094F" wp14:editId="6250CEBD">
                <wp:simplePos x="0" y="0"/>
                <wp:positionH relativeFrom="column">
                  <wp:posOffset>5335905</wp:posOffset>
                </wp:positionH>
                <wp:positionV relativeFrom="paragraph">
                  <wp:posOffset>426720</wp:posOffset>
                </wp:positionV>
                <wp:extent cx="510540" cy="373380"/>
                <wp:effectExtent l="0" t="0" r="0" b="0"/>
                <wp:wrapNone/>
                <wp:docPr id="11441182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4472A" w14:textId="2A977B3B" w:rsidR="004B4E48" w:rsidRPr="004B4E48" w:rsidRDefault="004B4E48" w:rsidP="004B4E4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094F" id="Rectangle 4" o:spid="_x0000_s1028" style="position:absolute;left:0;text-align:left;margin-left:420.15pt;margin-top:33.6pt;width:40.2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" filled="f" stroked="f" strokecolor="green" strokeweight="1.5pt">
                <v:textbox inset="5.85pt,.7pt,5.85pt,.7pt">
                  <w:txbxContent>
                    <w:p w14:paraId="07D4472A" w14:textId="2A977B3B" w:rsidR="004B4E48" w:rsidRPr="004B4E48" w:rsidRDefault="004B4E48" w:rsidP="004B4E48">
                      <w:pPr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1000</w:t>
                      </w:r>
                    </w:p>
                  </w:txbxContent>
                </v:textbox>
              </v:rect>
            </w:pict>
          </mc:Fallback>
        </mc:AlternateContent>
      </w:r>
    </w:p>
    <w:p w14:paraId="1B833BE8" w14:textId="19D4730D" w:rsidR="004B4E48" w:rsidRDefault="004B4E48" w:rsidP="0001338C"/>
    <w:p w14:paraId="08097965" w14:textId="2932CF6D" w:rsidR="004B4E48" w:rsidRDefault="004B4E48" w:rsidP="0001338C"/>
    <w:p w14:paraId="2ABEC209" w14:textId="77777777" w:rsidR="004B4E48" w:rsidRDefault="004B4E48" w:rsidP="0001338C"/>
    <w:p w14:paraId="2C7E6BD9" w14:textId="77777777" w:rsidR="004B4E48" w:rsidRDefault="004B4E48" w:rsidP="0001338C"/>
    <w:p w14:paraId="4CB1E55E" w14:textId="6D078D3E" w:rsidR="004B4E48" w:rsidRDefault="004B4E48" w:rsidP="0001338C"/>
    <w:p w14:paraId="5C95172F" w14:textId="77777777" w:rsidR="004B4E48" w:rsidRDefault="004B4E48" w:rsidP="0001338C"/>
    <w:p w14:paraId="533A2F6F" w14:textId="77777777" w:rsidR="004B4E48" w:rsidRDefault="004B4E48" w:rsidP="0001338C"/>
    <w:p w14:paraId="36842E0C" w14:textId="77777777" w:rsidR="004B4E48" w:rsidRDefault="004B4E48" w:rsidP="0001338C"/>
    <w:p w14:paraId="50E2EC8B" w14:textId="77777777" w:rsidR="004B4E48" w:rsidRDefault="004B4E48" w:rsidP="0001338C"/>
    <w:p w14:paraId="17E9D061" w14:textId="2C57C475" w:rsidR="004B4E48" w:rsidRDefault="004B4E48" w:rsidP="0001338C"/>
    <w:sectPr w:rsidR="004B4E48" w:rsidSect="004B2A97">
      <w:headerReference w:type="default" r:id="rId7"/>
      <w:pgSz w:w="11907" w:h="16839" w:code="9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5E44" w14:textId="77777777" w:rsidR="00B02D80" w:rsidRDefault="00B02D80">
      <w:r>
        <w:separator/>
      </w:r>
    </w:p>
  </w:endnote>
  <w:endnote w:type="continuationSeparator" w:id="0">
    <w:p w14:paraId="69A55AAD" w14:textId="77777777" w:rsidR="00B02D80" w:rsidRDefault="00B0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898A" w14:textId="77777777" w:rsidR="00B02D80" w:rsidRDefault="00B02D80">
      <w:r>
        <w:separator/>
      </w:r>
    </w:p>
  </w:footnote>
  <w:footnote w:type="continuationSeparator" w:id="0">
    <w:p w14:paraId="4FADFF4F" w14:textId="77777777" w:rsidR="00B02D80" w:rsidRDefault="00B0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E396" w14:textId="576335C9" w:rsidR="004B2CE0" w:rsidRPr="005A36A5" w:rsidRDefault="007120CE" w:rsidP="005A36A5">
    <w:pPr>
      <w:pStyle w:val="a3"/>
      <w:rPr>
        <w:b/>
        <w:bCs/>
        <w:sz w:val="20"/>
        <w:szCs w:val="18"/>
      </w:rPr>
    </w:pPr>
    <w:r>
      <w:rPr>
        <w:rFonts w:hint="eastAsia"/>
        <w:b/>
        <w:bCs/>
        <w:sz w:val="20"/>
        <w:szCs w:val="18"/>
      </w:rPr>
      <w:t>テーマ：</w:t>
    </w:r>
    <w:r w:rsidRPr="007120CE">
      <w:rPr>
        <w:rFonts w:hint="eastAsia"/>
        <w:b/>
        <w:bCs/>
        <w:sz w:val="20"/>
        <w:szCs w:val="18"/>
      </w:rPr>
      <w:t>業務を進める中で課題や予期せぬ事態が生じた場合、どのように対応することが重要だと考えますか。また、その際にあ</w:t>
    </w:r>
    <w:r w:rsidR="000348C5">
      <w:rPr>
        <w:rFonts w:hint="eastAsia"/>
        <w:b/>
        <w:bCs/>
        <w:sz w:val="20"/>
        <w:szCs w:val="18"/>
      </w:rPr>
      <w:t>なた</w:t>
    </w:r>
    <w:r w:rsidRPr="007120CE">
      <w:rPr>
        <w:rFonts w:hint="eastAsia"/>
        <w:b/>
        <w:bCs/>
        <w:sz w:val="20"/>
        <w:szCs w:val="18"/>
      </w:rPr>
      <w:t>のこれまでの経験をどのように</w:t>
    </w:r>
    <w:r w:rsidR="000348C5">
      <w:rPr>
        <w:rFonts w:hint="eastAsia"/>
        <w:b/>
        <w:bCs/>
        <w:sz w:val="20"/>
        <w:szCs w:val="18"/>
      </w:rPr>
      <w:t>活か</w:t>
    </w:r>
    <w:r w:rsidRPr="007120CE">
      <w:rPr>
        <w:rFonts w:hint="eastAsia"/>
        <w:b/>
        <w:bCs/>
        <w:sz w:val="20"/>
        <w:szCs w:val="18"/>
      </w:rPr>
      <w:t>せるか述べなさい。</w:t>
    </w:r>
    <w:r w:rsidR="000348C5">
      <w:rPr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0FCDF" wp14:editId="7DD45F9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1020272448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D7DBF" id="Rectangle 423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" filled="f" strokecolor="green" strokeweight=".25pt"/>
          </w:pict>
        </mc:Fallback>
      </mc:AlternateContent>
    </w:r>
    <w:r w:rsidR="000348C5">
      <w:rPr>
        <w:b/>
        <w:bCs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781C683" wp14:editId="28F071FE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01124425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546126646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9320199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5861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9800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1060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63156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02544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7698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95434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89589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74794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40149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22649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76156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41007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70624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27945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57265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24150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68577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19545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1465266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575069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47484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25559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64514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0360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24647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5330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05247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812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8803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97820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92716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19410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77115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7978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06179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59922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75975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3177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43819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1144421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14349739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61226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49691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0517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16113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378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32923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46728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45426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53843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80371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3018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71877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3217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5504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7589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8049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43694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8387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74592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1594608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856254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375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2099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3283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35352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40325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87016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0737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25892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84873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4763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93989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74100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09858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06258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39993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42889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0506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03853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05542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66836008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11655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17610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2835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47536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27852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19460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94859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63690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87380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41589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44794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46222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77931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1206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66930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77347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82009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64374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37466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75301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9214870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4092458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6711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1152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34850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11806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62468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58281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02748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89013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48376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58166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33496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12323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68683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07748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63989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71584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42680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70764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35988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68715456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6978742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02897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06648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11421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09940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16393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6661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61898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95099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00351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28011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42198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34210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98729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92641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44077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88920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80993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74738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97968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4087075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91662457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71829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27237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46898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05989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86688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63051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32574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84621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96591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14300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75493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98200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97267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25928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4147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281611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34538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93910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329614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48580394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7081370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5425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94824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47905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44160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81213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06618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47861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298358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2838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27866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92842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51218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99490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63625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00580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57714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7922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65017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618296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3508165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096960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928478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74484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03561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870468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82944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40366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12055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456701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4030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62423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88993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54132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76587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43798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92126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06166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75049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25696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4021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74602824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90847634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3820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00288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825131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74328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679506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67773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10959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86045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3517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264779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74241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909946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8081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912548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491800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707294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70632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01806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76190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5210407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95608820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16478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129261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3332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662240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120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88099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85775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89698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92258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82359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31455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40857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149266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08819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02916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85032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19559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9179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939569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64444447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2422813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914991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67298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30611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75186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83611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701706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91095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88918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15667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99488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59587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29045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29464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23390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19788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562885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12165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44312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873472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69888318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9925384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607353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314576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118223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06257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06665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4533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906954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82709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28165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67193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57367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01051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6189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39258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0830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728555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86680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837611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15887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74727740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9063656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82342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69105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129744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5020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883758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985608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947969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88728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001238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02987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800259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56496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181584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993245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898563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947316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874925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382118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056972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6680000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64625000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39748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03723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791586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561476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767328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341160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5459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19085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292996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928125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03815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03260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165920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50615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541619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74274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85235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052752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364493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8003362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9109127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189355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371760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217091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2334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8545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78008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759415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164841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21979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95758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90858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827573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83615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351087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150752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5987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75048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366102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553076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9267472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21673835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726099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256157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782268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332610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353700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881261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314163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45374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163151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000297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788195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834966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984416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121599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499398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59881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376318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82465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548153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5730867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55417247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745005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81751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13775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55216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711014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17533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068247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2577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522243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215216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41096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15268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156347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425206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967500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758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153034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666074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36228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07849580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2052350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324172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69766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141639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567820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80429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772873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609051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4186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639579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9779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236471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427257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990330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174987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70658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114392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582704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230728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61595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95892" id="Group 422" o:spid="_x0000_s1026" style="position:absolute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" filled="f" strokecolor="green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5C0B"/>
    <w:multiLevelType w:val="hybridMultilevel"/>
    <w:tmpl w:val="66D694E0"/>
    <w:lvl w:ilvl="0" w:tplc="8CE254E0">
      <w:start w:val="1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947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4" fill="f" fillcolor="white" strokecolor="green">
      <v:fill color="white" on="f"/>
      <v:stroke color="green" weight="1.5pt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3A"/>
    <w:rsid w:val="000009FA"/>
    <w:rsid w:val="0001338C"/>
    <w:rsid w:val="000348C5"/>
    <w:rsid w:val="000748BA"/>
    <w:rsid w:val="0011653F"/>
    <w:rsid w:val="00166BB9"/>
    <w:rsid w:val="001A50C9"/>
    <w:rsid w:val="003017D7"/>
    <w:rsid w:val="004B2A97"/>
    <w:rsid w:val="004B2CE0"/>
    <w:rsid w:val="004B4E48"/>
    <w:rsid w:val="004F4ED7"/>
    <w:rsid w:val="005A36A5"/>
    <w:rsid w:val="00667025"/>
    <w:rsid w:val="00675602"/>
    <w:rsid w:val="007120CE"/>
    <w:rsid w:val="00755A3A"/>
    <w:rsid w:val="00757592"/>
    <w:rsid w:val="00841299"/>
    <w:rsid w:val="00866F1B"/>
    <w:rsid w:val="00903DEB"/>
    <w:rsid w:val="00954279"/>
    <w:rsid w:val="009935E8"/>
    <w:rsid w:val="00A53333"/>
    <w:rsid w:val="00B02D80"/>
    <w:rsid w:val="00B80DAC"/>
    <w:rsid w:val="00BA0960"/>
    <w:rsid w:val="00CE1DC5"/>
    <w:rsid w:val="00CF4FB3"/>
    <w:rsid w:val="00D141ED"/>
    <w:rsid w:val="00D27A77"/>
    <w:rsid w:val="00D34B8B"/>
    <w:rsid w:val="00DA09A5"/>
    <w:rsid w:val="00DF2DF9"/>
    <w:rsid w:val="00E2501F"/>
    <w:rsid w:val="00E30817"/>
    <w:rsid w:val="00E50FE6"/>
    <w:rsid w:val="00E6003F"/>
    <w:rsid w:val="00EE7C98"/>
    <w:rsid w:val="00F80FF4"/>
    <w:rsid w:val="00F83C61"/>
    <w:rsid w:val="00FC0B1A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color="green">
      <v:fill color="white" on="f"/>
      <v:stroke color="green" weight="1.5pt"/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4A365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5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55A3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Program%20Files/Microsoft%20Office/Templates/1041/Genko%20Wizard.wiz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Pages>3</Pages>
  <Words>10</Words>
  <Characters>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