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2E6A" w14:textId="77777777" w:rsidR="000D4128" w:rsidRPr="003E58A3" w:rsidRDefault="000D4128" w:rsidP="000D4128">
      <w:pPr>
        <w:rPr>
          <w:rFonts w:asciiTheme="minorEastAsia" w:hAnsiTheme="minorEastAsia"/>
          <w:sz w:val="22"/>
        </w:rPr>
      </w:pPr>
      <w:r w:rsidRPr="003E58A3">
        <w:rPr>
          <w:rFonts w:asciiTheme="minorEastAsia" w:hAnsiTheme="minorEastAsia" w:hint="eastAsia"/>
          <w:sz w:val="22"/>
        </w:rPr>
        <w:t>第</w:t>
      </w:r>
      <w:r w:rsidRPr="003E58A3">
        <w:rPr>
          <w:rFonts w:asciiTheme="minorEastAsia" w:hAnsiTheme="minorEastAsia"/>
          <w:sz w:val="22"/>
        </w:rPr>
        <w:t>6</w:t>
      </w:r>
      <w:r w:rsidRPr="003E58A3">
        <w:rPr>
          <w:rFonts w:asciiTheme="minorEastAsia" w:hAnsiTheme="minorEastAsia" w:hint="eastAsia"/>
          <w:sz w:val="22"/>
        </w:rPr>
        <w:t>号様式（第</w:t>
      </w:r>
      <w:r w:rsidR="00DA704A" w:rsidRPr="00B43161">
        <w:rPr>
          <w:rFonts w:asciiTheme="minorEastAsia" w:hAnsiTheme="minorEastAsia" w:hint="eastAsia"/>
          <w:sz w:val="22"/>
        </w:rPr>
        <w:t>９</w:t>
      </w:r>
      <w:r w:rsidRPr="00B43161">
        <w:rPr>
          <w:rFonts w:asciiTheme="minorEastAsia" w:hAnsiTheme="minorEastAsia" w:hint="eastAsia"/>
          <w:sz w:val="22"/>
        </w:rPr>
        <w:t>条</w:t>
      </w:r>
      <w:r w:rsidRPr="003E58A3">
        <w:rPr>
          <w:rFonts w:asciiTheme="minorEastAsia" w:hAnsiTheme="minorEastAsia" w:hint="eastAsia"/>
          <w:sz w:val="22"/>
        </w:rPr>
        <w:t>関係）</w:t>
      </w:r>
    </w:p>
    <w:p w14:paraId="2CCF5BB8" w14:textId="77777777" w:rsidR="000D4128" w:rsidRPr="003E58A3" w:rsidRDefault="000D4128" w:rsidP="000D4128">
      <w:pPr>
        <w:jc w:val="right"/>
        <w:rPr>
          <w:rFonts w:ascii="ＭＳ 明朝" w:eastAsia="ＭＳ 明朝" w:hAnsi="ＭＳ 明朝"/>
          <w:sz w:val="22"/>
        </w:rPr>
      </w:pPr>
      <w:r w:rsidRPr="003E58A3">
        <w:rPr>
          <w:rFonts w:ascii="ＭＳ 明朝" w:eastAsia="ＭＳ 明朝" w:hAnsi="ＭＳ 明朝" w:hint="eastAsia"/>
          <w:sz w:val="22"/>
        </w:rPr>
        <w:t>年　　月　　日</w:t>
      </w:r>
    </w:p>
    <w:p w14:paraId="29FE7910" w14:textId="77777777" w:rsidR="000D4128" w:rsidRPr="003E58A3" w:rsidRDefault="000D4128" w:rsidP="000D4128">
      <w:pPr>
        <w:jc w:val="right"/>
        <w:rPr>
          <w:rFonts w:ascii="ＭＳ 明朝" w:eastAsia="ＭＳ 明朝" w:hAnsi="ＭＳ 明朝"/>
          <w:sz w:val="22"/>
        </w:rPr>
      </w:pPr>
    </w:p>
    <w:p w14:paraId="22771EC6" w14:textId="77777777" w:rsidR="000D4128" w:rsidRPr="003E58A3" w:rsidRDefault="000D4128" w:rsidP="000D4128">
      <w:pPr>
        <w:rPr>
          <w:rFonts w:ascii="ＭＳ 明朝" w:eastAsia="ＭＳ 明朝" w:hAnsi="ＭＳ 明朝"/>
          <w:sz w:val="22"/>
        </w:rPr>
      </w:pPr>
      <w:r w:rsidRPr="003E58A3">
        <w:rPr>
          <w:rFonts w:ascii="ＭＳ 明朝" w:eastAsia="ＭＳ 明朝" w:hAnsi="ＭＳ 明朝" w:hint="eastAsia"/>
          <w:sz w:val="22"/>
        </w:rPr>
        <w:t>新宿区長　宛て</w:t>
      </w:r>
    </w:p>
    <w:tbl>
      <w:tblPr>
        <w:tblStyle w:val="11"/>
        <w:tblW w:w="0" w:type="auto"/>
        <w:tblInd w:w="2547" w:type="dxa"/>
        <w:tblLook w:val="04A0" w:firstRow="1" w:lastRow="0" w:firstColumn="1" w:lastColumn="0" w:noHBand="0" w:noVBand="1"/>
      </w:tblPr>
      <w:tblGrid>
        <w:gridCol w:w="3118"/>
        <w:gridCol w:w="3351"/>
      </w:tblGrid>
      <w:tr w:rsidR="00DA704A" w:rsidRPr="003E58A3" w14:paraId="1A3D3FA8" w14:textId="77777777" w:rsidTr="0009206B">
        <w:trPr>
          <w:trHeight w:val="510"/>
        </w:trPr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E4621A" w14:textId="77777777" w:rsidR="00DA704A" w:rsidRPr="003E58A3" w:rsidRDefault="00DA704A" w:rsidP="00DA704A">
            <w:pPr>
              <w:jc w:val="right"/>
              <w:rPr>
                <w:rFonts w:ascii="ＭＳ 明朝" w:eastAsia="ＭＳ 明朝" w:hAnsi="ＭＳ 明朝"/>
              </w:rPr>
            </w:pPr>
            <w:r w:rsidRPr="003E58A3">
              <w:rPr>
                <w:rFonts w:ascii="ＭＳ 明朝" w:eastAsia="ＭＳ 明朝" w:hAnsi="ＭＳ 明朝" w:hint="eastAsia"/>
              </w:rPr>
              <w:t>事業者住所</w:t>
            </w:r>
          </w:p>
        </w:tc>
        <w:tc>
          <w:tcPr>
            <w:tcW w:w="33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A9466EC" w14:textId="77777777" w:rsidR="00DA704A" w:rsidRPr="003E58A3" w:rsidRDefault="00DA704A" w:rsidP="00DA704A">
            <w:pPr>
              <w:rPr>
                <w:rFonts w:ascii="ＭＳ 明朝" w:eastAsia="ＭＳ 明朝" w:hAnsi="ＭＳ 明朝"/>
              </w:rPr>
            </w:pPr>
          </w:p>
        </w:tc>
      </w:tr>
      <w:tr w:rsidR="00DA704A" w:rsidRPr="003E58A3" w14:paraId="6B95CAA2" w14:textId="77777777" w:rsidTr="00DA704A">
        <w:trPr>
          <w:trHeight w:val="442"/>
        </w:trPr>
        <w:tc>
          <w:tcPr>
            <w:tcW w:w="311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BFD44B" w14:textId="77777777" w:rsidR="00DA704A" w:rsidRPr="003E58A3" w:rsidRDefault="00DA704A" w:rsidP="00DA704A">
            <w:pPr>
              <w:jc w:val="right"/>
              <w:rPr>
                <w:rFonts w:ascii="ＭＳ 明朝" w:eastAsia="ＭＳ 明朝" w:hAnsi="ＭＳ 明朝"/>
              </w:rPr>
            </w:pPr>
            <w:r w:rsidRPr="003E58A3">
              <w:rPr>
                <w:rFonts w:ascii="ＭＳ 明朝" w:eastAsia="ＭＳ 明朝" w:hAnsi="ＭＳ 明朝" w:hint="eastAsia"/>
              </w:rPr>
              <w:t>事業者名</w:t>
            </w:r>
          </w:p>
          <w:p w14:paraId="6C4006ED" w14:textId="77777777" w:rsidR="00DA704A" w:rsidRPr="003E58A3" w:rsidRDefault="00DA704A" w:rsidP="00DA704A">
            <w:pPr>
              <w:jc w:val="right"/>
              <w:rPr>
                <w:rFonts w:ascii="ＭＳ 明朝" w:eastAsia="ＭＳ 明朝" w:hAnsi="ＭＳ 明朝"/>
              </w:rPr>
            </w:pPr>
            <w:r w:rsidRPr="003E58A3">
              <w:rPr>
                <w:rFonts w:ascii="ＭＳ 明朝" w:eastAsia="ＭＳ 明朝" w:hAnsi="ＭＳ 明朝" w:hint="eastAsia"/>
              </w:rPr>
              <w:t>役職・代表者名</w:t>
            </w:r>
          </w:p>
        </w:tc>
        <w:tc>
          <w:tcPr>
            <w:tcW w:w="33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56AF73" w14:textId="77777777" w:rsidR="00DA704A" w:rsidRPr="003E58A3" w:rsidRDefault="00DA704A" w:rsidP="00DA704A">
            <w:pPr>
              <w:rPr>
                <w:rFonts w:ascii="ＭＳ 明朝" w:eastAsia="ＭＳ 明朝" w:hAnsi="ＭＳ 明朝"/>
              </w:rPr>
            </w:pPr>
            <w:r w:rsidRPr="003E58A3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</w:p>
        </w:tc>
      </w:tr>
      <w:tr w:rsidR="00DA704A" w:rsidRPr="003E58A3" w14:paraId="05AE7C95" w14:textId="77777777" w:rsidTr="00DA704A">
        <w:trPr>
          <w:trHeight w:val="490"/>
        </w:trPr>
        <w:tc>
          <w:tcPr>
            <w:tcW w:w="311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8B8C6E" w14:textId="77777777" w:rsidR="00DA704A" w:rsidRPr="003E58A3" w:rsidRDefault="00DA704A" w:rsidP="00DA704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3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97413C" w14:textId="77777777" w:rsidR="00DA704A" w:rsidRPr="00DA704A" w:rsidRDefault="00DA704A" w:rsidP="00DA70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Pr="00DA704A"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14:paraId="11EE152E" w14:textId="77777777" w:rsidR="000D4128" w:rsidRPr="003E58A3" w:rsidRDefault="000D4128" w:rsidP="000D4128">
      <w:pPr>
        <w:rPr>
          <w:rFonts w:asciiTheme="minorEastAsia" w:hAnsiTheme="minorEastAsia"/>
          <w:sz w:val="22"/>
        </w:rPr>
      </w:pPr>
    </w:p>
    <w:p w14:paraId="75AF5043" w14:textId="77777777" w:rsidR="000D4128" w:rsidRPr="003E58A3" w:rsidRDefault="000D4128" w:rsidP="000D4128">
      <w:pPr>
        <w:jc w:val="center"/>
        <w:rPr>
          <w:rFonts w:asciiTheme="minorEastAsia" w:hAnsiTheme="minorEastAsia"/>
          <w:sz w:val="22"/>
        </w:rPr>
      </w:pPr>
      <w:r w:rsidRPr="003E58A3">
        <w:rPr>
          <w:rFonts w:asciiTheme="minorEastAsia" w:hAnsiTheme="minorEastAsia" w:hint="eastAsia"/>
          <w:sz w:val="22"/>
        </w:rPr>
        <w:t>令</w:t>
      </w:r>
      <w:r w:rsidRPr="00592BD4">
        <w:rPr>
          <w:rFonts w:asciiTheme="minorEastAsia" w:hAnsiTheme="minorEastAsia" w:hint="eastAsia"/>
          <w:sz w:val="22"/>
        </w:rPr>
        <w:t>和</w:t>
      </w:r>
      <w:r w:rsidR="00DA704A" w:rsidRPr="00592BD4">
        <w:rPr>
          <w:rFonts w:asciiTheme="minorEastAsia" w:hAnsiTheme="minorEastAsia" w:hint="eastAsia"/>
          <w:sz w:val="22"/>
        </w:rPr>
        <w:t>６年</w:t>
      </w:r>
      <w:r w:rsidR="00DA704A">
        <w:rPr>
          <w:rFonts w:asciiTheme="minorEastAsia" w:hAnsiTheme="minorEastAsia" w:hint="eastAsia"/>
          <w:sz w:val="22"/>
        </w:rPr>
        <w:t>度新宿区介護・障害福祉サービス等事業者</w:t>
      </w:r>
      <w:r w:rsidR="00333711">
        <w:rPr>
          <w:rFonts w:asciiTheme="minorEastAsia" w:hAnsiTheme="minorEastAsia" w:hint="eastAsia"/>
          <w:sz w:val="22"/>
        </w:rPr>
        <w:t>物価</w:t>
      </w:r>
      <w:r w:rsidRPr="003E58A3">
        <w:rPr>
          <w:rFonts w:asciiTheme="minorEastAsia" w:hAnsiTheme="minorEastAsia" w:hint="eastAsia"/>
          <w:sz w:val="22"/>
        </w:rPr>
        <w:t>高騰緊急対応補助金請求書</w:t>
      </w:r>
    </w:p>
    <w:p w14:paraId="61A71046" w14:textId="77777777" w:rsidR="000D4128" w:rsidRPr="003E58A3" w:rsidRDefault="000D4128" w:rsidP="000D4128">
      <w:pPr>
        <w:rPr>
          <w:rFonts w:asciiTheme="minorEastAsia" w:hAnsiTheme="minorEastAsia"/>
          <w:sz w:val="22"/>
        </w:rPr>
      </w:pPr>
    </w:p>
    <w:p w14:paraId="61284A09" w14:textId="77777777" w:rsidR="000D4128" w:rsidRPr="003E58A3" w:rsidRDefault="000D4128" w:rsidP="000D4128">
      <w:pPr>
        <w:rPr>
          <w:rFonts w:asciiTheme="minorEastAsia" w:hAnsiTheme="minorEastAsia"/>
          <w:sz w:val="22"/>
        </w:rPr>
      </w:pPr>
    </w:p>
    <w:p w14:paraId="61AD17BB" w14:textId="77777777" w:rsidR="000D4128" w:rsidRPr="003E58A3" w:rsidRDefault="00DA704A" w:rsidP="000D412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0D4128" w:rsidRPr="003E58A3">
        <w:rPr>
          <w:rFonts w:ascii="ＭＳ 明朝" w:eastAsia="ＭＳ 明朝" w:hAnsi="ＭＳ 明朝" w:hint="eastAsia"/>
          <w:sz w:val="22"/>
        </w:rPr>
        <w:t>年　　月　　日付け</w:t>
      </w:r>
      <w:r w:rsidR="00600EBC" w:rsidRPr="00600EBC">
        <w:rPr>
          <w:rFonts w:ascii="ＭＳ 明朝" w:eastAsia="ＭＳ 明朝" w:hAnsi="ＭＳ 明朝" w:hint="eastAsia"/>
          <w:sz w:val="22"/>
        </w:rPr>
        <w:t>で</w:t>
      </w:r>
      <w:r w:rsidR="000D4128" w:rsidRPr="00B43161">
        <w:rPr>
          <w:rFonts w:ascii="ＭＳ 明朝" w:eastAsia="ＭＳ 明朝" w:hAnsi="ＭＳ 明朝" w:hint="eastAsia"/>
          <w:sz w:val="22"/>
        </w:rPr>
        <w:t xml:space="preserve">　　　　　第　　　号にて</w:t>
      </w:r>
      <w:r w:rsidR="000D4128" w:rsidRPr="000D3068">
        <w:rPr>
          <w:rFonts w:ascii="ＭＳ 明朝" w:eastAsia="ＭＳ 明朝" w:hAnsi="ＭＳ 明朝" w:hint="eastAsia"/>
          <w:sz w:val="22"/>
        </w:rPr>
        <w:t>交付</w:t>
      </w:r>
      <w:r w:rsidR="000D4128" w:rsidRPr="003E58A3">
        <w:rPr>
          <w:rFonts w:ascii="ＭＳ 明朝" w:eastAsia="ＭＳ 明朝" w:hAnsi="ＭＳ 明朝" w:hint="eastAsia"/>
          <w:sz w:val="22"/>
        </w:rPr>
        <w:t>の決定を受けた、</w:t>
      </w:r>
      <w:r w:rsidR="000D4128" w:rsidRPr="003E58A3">
        <w:rPr>
          <w:rFonts w:asciiTheme="minorEastAsia" w:hAnsiTheme="minorEastAsia" w:hint="eastAsia"/>
          <w:sz w:val="22"/>
        </w:rPr>
        <w:t>令和</w:t>
      </w:r>
      <w:r w:rsidRPr="00592BD4">
        <w:rPr>
          <w:rFonts w:asciiTheme="minorEastAsia" w:hAnsiTheme="minorEastAsia" w:hint="eastAsia"/>
          <w:sz w:val="22"/>
        </w:rPr>
        <w:t>６</w:t>
      </w:r>
      <w:r w:rsidR="00CE0DAD" w:rsidRPr="00592BD4">
        <w:rPr>
          <w:rFonts w:asciiTheme="minorEastAsia" w:hAnsiTheme="minorEastAsia" w:hint="eastAsia"/>
          <w:sz w:val="22"/>
        </w:rPr>
        <w:t>年</w:t>
      </w:r>
      <w:r w:rsidR="00CE0DAD">
        <w:rPr>
          <w:rFonts w:asciiTheme="minorEastAsia" w:hAnsiTheme="minorEastAsia" w:hint="eastAsia"/>
          <w:sz w:val="22"/>
        </w:rPr>
        <w:t>度新宿区介護・障害福祉サービス等事業者</w:t>
      </w:r>
      <w:r w:rsidR="00333711">
        <w:rPr>
          <w:rFonts w:asciiTheme="minorEastAsia" w:hAnsiTheme="minorEastAsia" w:hint="eastAsia"/>
          <w:sz w:val="22"/>
        </w:rPr>
        <w:t>物価</w:t>
      </w:r>
      <w:r w:rsidR="000D4128" w:rsidRPr="003E58A3">
        <w:rPr>
          <w:rFonts w:asciiTheme="minorEastAsia" w:hAnsiTheme="minorEastAsia" w:hint="eastAsia"/>
          <w:sz w:val="22"/>
        </w:rPr>
        <w:t>高騰緊急対応補助金</w:t>
      </w:r>
      <w:r w:rsidR="000D4128" w:rsidRPr="003E58A3">
        <w:rPr>
          <w:rFonts w:ascii="ＭＳ 明朝" w:eastAsia="ＭＳ 明朝" w:hAnsi="ＭＳ 明朝" w:hint="eastAsia"/>
          <w:sz w:val="22"/>
        </w:rPr>
        <w:t>について、下記のとおり請求します。</w:t>
      </w:r>
    </w:p>
    <w:p w14:paraId="48744051" w14:textId="77777777" w:rsidR="000D4128" w:rsidRPr="003E58A3" w:rsidRDefault="000D4128" w:rsidP="000D4128">
      <w:pPr>
        <w:rPr>
          <w:rFonts w:ascii="ＭＳ 明朝" w:eastAsia="ＭＳ 明朝" w:hAnsi="ＭＳ 明朝"/>
          <w:sz w:val="22"/>
        </w:rPr>
      </w:pPr>
    </w:p>
    <w:p w14:paraId="2ED44608" w14:textId="77777777" w:rsidR="000D4128" w:rsidRPr="003E58A3" w:rsidRDefault="000D4128" w:rsidP="000D4128">
      <w:pPr>
        <w:jc w:val="center"/>
        <w:rPr>
          <w:rFonts w:ascii="ＭＳ 明朝" w:eastAsia="ＭＳ 明朝" w:hAnsi="ＭＳ 明朝"/>
          <w:sz w:val="22"/>
        </w:rPr>
      </w:pPr>
      <w:r w:rsidRPr="003E58A3">
        <w:rPr>
          <w:rFonts w:ascii="ＭＳ 明朝" w:eastAsia="ＭＳ 明朝" w:hAnsi="ＭＳ 明朝" w:hint="eastAsia"/>
          <w:sz w:val="22"/>
        </w:rPr>
        <w:t>記</w:t>
      </w:r>
    </w:p>
    <w:p w14:paraId="208F7C3F" w14:textId="77777777" w:rsidR="000D4128" w:rsidRPr="003E58A3" w:rsidRDefault="000D4128" w:rsidP="000D4128">
      <w:pPr>
        <w:rPr>
          <w:rFonts w:asciiTheme="minorEastAsia" w:hAnsiTheme="minorEastAsia"/>
          <w:sz w:val="22"/>
        </w:rPr>
      </w:pPr>
    </w:p>
    <w:p w14:paraId="3B9E4079" w14:textId="77777777" w:rsidR="000D4128" w:rsidRPr="003E58A3" w:rsidRDefault="000D4128" w:rsidP="000D4128">
      <w:pPr>
        <w:ind w:firstLineChars="100" w:firstLine="220"/>
        <w:rPr>
          <w:rFonts w:asciiTheme="minorEastAsia" w:hAnsiTheme="minorEastAsia"/>
          <w:sz w:val="22"/>
        </w:rPr>
      </w:pPr>
      <w:r w:rsidRPr="003E58A3">
        <w:rPr>
          <w:rFonts w:asciiTheme="minorEastAsia" w:hAnsiTheme="minorEastAsia" w:hint="eastAsia"/>
          <w:sz w:val="22"/>
        </w:rPr>
        <w:t xml:space="preserve">　請求金額　　　　　　　　　　　　　　　　円</w:t>
      </w:r>
    </w:p>
    <w:p w14:paraId="411C35A7" w14:textId="77777777" w:rsidR="000D4128" w:rsidRPr="003E58A3" w:rsidRDefault="000D4128" w:rsidP="000D4128">
      <w:pPr>
        <w:rPr>
          <w:rFonts w:asciiTheme="minorEastAsia" w:hAnsiTheme="minorEastAsia"/>
          <w:sz w:val="22"/>
        </w:rPr>
      </w:pPr>
    </w:p>
    <w:p w14:paraId="72431D62" w14:textId="77777777" w:rsidR="000D4128" w:rsidRPr="003E58A3" w:rsidRDefault="000D4128" w:rsidP="000D4128">
      <w:pPr>
        <w:rPr>
          <w:rFonts w:asciiTheme="minorEastAsia" w:hAnsiTheme="minorEastAsia"/>
          <w:sz w:val="22"/>
        </w:rPr>
      </w:pPr>
    </w:p>
    <w:p w14:paraId="13CB3104" w14:textId="77777777" w:rsidR="000D4128" w:rsidRPr="003E58A3" w:rsidRDefault="000D4128" w:rsidP="000D4128">
      <w:pPr>
        <w:rPr>
          <w:rFonts w:asciiTheme="minorEastAsia" w:hAnsiTheme="minorEastAsia"/>
          <w:sz w:val="22"/>
        </w:rPr>
      </w:pPr>
    </w:p>
    <w:p w14:paraId="75241608" w14:textId="77777777" w:rsidR="000D4128" w:rsidRPr="003E58A3" w:rsidRDefault="000D4128" w:rsidP="000D4128">
      <w:pPr>
        <w:rPr>
          <w:rFonts w:asciiTheme="minorEastAsia" w:hAnsiTheme="minorEastAsia"/>
          <w:sz w:val="22"/>
        </w:rPr>
      </w:pPr>
    </w:p>
    <w:p w14:paraId="046E17DD" w14:textId="77777777" w:rsidR="000D4128" w:rsidRPr="003E58A3" w:rsidRDefault="000D4128" w:rsidP="000D4128">
      <w:pPr>
        <w:rPr>
          <w:rFonts w:asciiTheme="minorEastAsia" w:hAnsiTheme="minorEastAsia"/>
          <w:sz w:val="22"/>
        </w:rPr>
      </w:pPr>
    </w:p>
    <w:p w14:paraId="0E961C94" w14:textId="77777777" w:rsidR="000D4128" w:rsidRPr="003E58A3" w:rsidRDefault="000D4128" w:rsidP="000D4128">
      <w:pPr>
        <w:rPr>
          <w:rFonts w:asciiTheme="minorEastAsia" w:hAnsiTheme="minorEastAsia"/>
          <w:sz w:val="22"/>
        </w:rPr>
      </w:pPr>
    </w:p>
    <w:p w14:paraId="2FD32273" w14:textId="77777777" w:rsidR="000D4128" w:rsidRPr="003E58A3" w:rsidRDefault="000D4128" w:rsidP="000D4128">
      <w:pPr>
        <w:rPr>
          <w:rFonts w:asciiTheme="minorEastAsia" w:hAnsiTheme="minorEastAsia"/>
          <w:sz w:val="22"/>
        </w:rPr>
      </w:pPr>
    </w:p>
    <w:p w14:paraId="51DD5098" w14:textId="77777777" w:rsidR="000D4128" w:rsidRPr="003E58A3" w:rsidRDefault="000D4128" w:rsidP="000D4128">
      <w:pPr>
        <w:rPr>
          <w:rFonts w:asciiTheme="minorEastAsia" w:hAnsiTheme="minorEastAsia"/>
          <w:sz w:val="22"/>
        </w:rPr>
      </w:pPr>
    </w:p>
    <w:p w14:paraId="3269C79D" w14:textId="77777777" w:rsidR="000D4128" w:rsidRPr="003E58A3" w:rsidRDefault="000D4128" w:rsidP="000D4128">
      <w:pPr>
        <w:rPr>
          <w:rFonts w:asciiTheme="minorEastAsia" w:hAnsiTheme="minorEastAsia"/>
          <w:sz w:val="22"/>
        </w:rPr>
      </w:pPr>
    </w:p>
    <w:p w14:paraId="1F1B9732" w14:textId="77777777" w:rsidR="000D4128" w:rsidRPr="003E58A3" w:rsidRDefault="000D4128" w:rsidP="000D4128">
      <w:pPr>
        <w:rPr>
          <w:rFonts w:asciiTheme="minorEastAsia" w:hAnsiTheme="minorEastAsia"/>
          <w:sz w:val="22"/>
        </w:rPr>
      </w:pPr>
    </w:p>
    <w:p w14:paraId="008425BF" w14:textId="77777777" w:rsidR="000D4128" w:rsidRPr="003E58A3" w:rsidRDefault="000D4128" w:rsidP="000D4128">
      <w:pPr>
        <w:rPr>
          <w:rFonts w:asciiTheme="minorEastAsia" w:hAnsiTheme="minorEastAsia"/>
          <w:sz w:val="22"/>
        </w:rPr>
      </w:pPr>
    </w:p>
    <w:p w14:paraId="68A8B5EC" w14:textId="77777777" w:rsidR="000D4128" w:rsidRPr="003E58A3" w:rsidRDefault="000D4128" w:rsidP="000D4128">
      <w:pPr>
        <w:rPr>
          <w:rFonts w:asciiTheme="minorEastAsia" w:hAnsiTheme="minorEastAsia"/>
          <w:sz w:val="22"/>
        </w:rPr>
      </w:pPr>
    </w:p>
    <w:p w14:paraId="2B581F04" w14:textId="77777777" w:rsidR="000D4128" w:rsidRPr="003E58A3" w:rsidRDefault="000D4128" w:rsidP="000D4128">
      <w:pPr>
        <w:rPr>
          <w:rFonts w:asciiTheme="minorEastAsia" w:hAnsiTheme="minorEastAsia"/>
          <w:sz w:val="22"/>
        </w:rPr>
      </w:pPr>
    </w:p>
    <w:p w14:paraId="6EAA9A31" w14:textId="77777777" w:rsidR="000D4128" w:rsidRPr="003E58A3" w:rsidRDefault="000D4128" w:rsidP="000D4128">
      <w:pPr>
        <w:rPr>
          <w:rFonts w:asciiTheme="minorEastAsia" w:hAnsiTheme="minorEastAsia"/>
          <w:sz w:val="22"/>
        </w:rPr>
      </w:pPr>
    </w:p>
    <w:p w14:paraId="21EA3D6B" w14:textId="77777777" w:rsidR="000D4128" w:rsidRPr="003E58A3" w:rsidRDefault="000D4128" w:rsidP="000D4128">
      <w:pPr>
        <w:rPr>
          <w:rFonts w:asciiTheme="minorEastAsia" w:hAnsiTheme="minorEastAsia"/>
          <w:sz w:val="22"/>
        </w:rPr>
      </w:pPr>
    </w:p>
    <w:p w14:paraId="3242EFD7" w14:textId="77777777" w:rsidR="000D4128" w:rsidRDefault="000D4128" w:rsidP="000D4128">
      <w:pPr>
        <w:rPr>
          <w:rFonts w:asciiTheme="minorEastAsia" w:hAnsiTheme="minorEastAsia"/>
          <w:sz w:val="22"/>
        </w:rPr>
      </w:pPr>
    </w:p>
    <w:p w14:paraId="4CF7C6E6" w14:textId="77777777" w:rsidR="00DA704A" w:rsidRDefault="00DA704A" w:rsidP="000D4128">
      <w:pPr>
        <w:rPr>
          <w:rFonts w:asciiTheme="minorEastAsia" w:hAnsiTheme="minorEastAsia"/>
          <w:sz w:val="22"/>
        </w:rPr>
      </w:pPr>
    </w:p>
    <w:p w14:paraId="58963D72" w14:textId="77777777" w:rsidR="00DA704A" w:rsidRDefault="00DA704A" w:rsidP="000D4128">
      <w:pPr>
        <w:rPr>
          <w:rFonts w:asciiTheme="minorEastAsia" w:hAnsiTheme="minorEastAsia"/>
          <w:sz w:val="22"/>
        </w:rPr>
      </w:pPr>
    </w:p>
    <w:p w14:paraId="16C01ABB" w14:textId="77777777" w:rsidR="00DA704A" w:rsidRPr="003E58A3" w:rsidRDefault="00DA704A" w:rsidP="000D4128">
      <w:pPr>
        <w:rPr>
          <w:rFonts w:asciiTheme="minorEastAsia" w:hAnsiTheme="minorEastAsia"/>
          <w:sz w:val="22"/>
        </w:rPr>
      </w:pPr>
    </w:p>
    <w:sectPr w:rsidR="00DA704A" w:rsidRPr="003E58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EC518" w14:textId="77777777" w:rsidR="00301664" w:rsidRDefault="00301664" w:rsidP="001E1523">
      <w:r>
        <w:separator/>
      </w:r>
    </w:p>
  </w:endnote>
  <w:endnote w:type="continuationSeparator" w:id="0">
    <w:p w14:paraId="35B38434" w14:textId="77777777" w:rsidR="00301664" w:rsidRDefault="00301664" w:rsidP="001E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FED9" w14:textId="77777777" w:rsidR="00592BD4" w:rsidRDefault="00592BD4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A55F" w14:textId="77777777" w:rsidR="00592BD4" w:rsidRDefault="00592BD4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9544" w14:textId="77777777" w:rsidR="00592BD4" w:rsidRDefault="00592BD4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E2304" w14:textId="77777777" w:rsidR="00301664" w:rsidRDefault="00301664" w:rsidP="001E1523">
      <w:r>
        <w:separator/>
      </w:r>
    </w:p>
  </w:footnote>
  <w:footnote w:type="continuationSeparator" w:id="0">
    <w:p w14:paraId="5149D38F" w14:textId="77777777" w:rsidR="00301664" w:rsidRDefault="00301664" w:rsidP="001E1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ACAF" w14:textId="77777777" w:rsidR="00592BD4" w:rsidRDefault="00592BD4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5038" w14:textId="77777777" w:rsidR="00592BD4" w:rsidRDefault="00592BD4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BB92" w14:textId="77777777" w:rsidR="00592BD4" w:rsidRDefault="00592BD4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AA5"/>
    <w:rsid w:val="00045D5E"/>
    <w:rsid w:val="00046DD5"/>
    <w:rsid w:val="000756D2"/>
    <w:rsid w:val="0009206B"/>
    <w:rsid w:val="000B2A4F"/>
    <w:rsid w:val="000B6187"/>
    <w:rsid w:val="000B667E"/>
    <w:rsid w:val="000D3068"/>
    <w:rsid w:val="000D4128"/>
    <w:rsid w:val="00182B2E"/>
    <w:rsid w:val="001E1523"/>
    <w:rsid w:val="0020581D"/>
    <w:rsid w:val="00261333"/>
    <w:rsid w:val="00286446"/>
    <w:rsid w:val="00290F6D"/>
    <w:rsid w:val="002D13A5"/>
    <w:rsid w:val="002E337B"/>
    <w:rsid w:val="00301664"/>
    <w:rsid w:val="00302AC4"/>
    <w:rsid w:val="00333711"/>
    <w:rsid w:val="00371F77"/>
    <w:rsid w:val="003A1600"/>
    <w:rsid w:val="003C4194"/>
    <w:rsid w:val="003C5C93"/>
    <w:rsid w:val="003D0879"/>
    <w:rsid w:val="003E58A3"/>
    <w:rsid w:val="003F4A73"/>
    <w:rsid w:val="0040113B"/>
    <w:rsid w:val="004375F5"/>
    <w:rsid w:val="00466AA5"/>
    <w:rsid w:val="00501499"/>
    <w:rsid w:val="005207D2"/>
    <w:rsid w:val="005618B9"/>
    <w:rsid w:val="0056599D"/>
    <w:rsid w:val="00592BD4"/>
    <w:rsid w:val="005E2185"/>
    <w:rsid w:val="00600EBC"/>
    <w:rsid w:val="006119E7"/>
    <w:rsid w:val="006368A6"/>
    <w:rsid w:val="00655323"/>
    <w:rsid w:val="006A147E"/>
    <w:rsid w:val="006E016A"/>
    <w:rsid w:val="007771F6"/>
    <w:rsid w:val="00787B53"/>
    <w:rsid w:val="00795144"/>
    <w:rsid w:val="007C474F"/>
    <w:rsid w:val="007D343E"/>
    <w:rsid w:val="00843343"/>
    <w:rsid w:val="008C148E"/>
    <w:rsid w:val="009545C9"/>
    <w:rsid w:val="00987B8E"/>
    <w:rsid w:val="00995CB8"/>
    <w:rsid w:val="009A068D"/>
    <w:rsid w:val="009A765D"/>
    <w:rsid w:val="009D6A54"/>
    <w:rsid w:val="00A1149E"/>
    <w:rsid w:val="00A32F7C"/>
    <w:rsid w:val="00A517BD"/>
    <w:rsid w:val="00A955E9"/>
    <w:rsid w:val="00A9637C"/>
    <w:rsid w:val="00A978AD"/>
    <w:rsid w:val="00B43161"/>
    <w:rsid w:val="00B44797"/>
    <w:rsid w:val="00B50493"/>
    <w:rsid w:val="00B91C27"/>
    <w:rsid w:val="00BA2D97"/>
    <w:rsid w:val="00C0454B"/>
    <w:rsid w:val="00C33512"/>
    <w:rsid w:val="00CE0DAD"/>
    <w:rsid w:val="00D11727"/>
    <w:rsid w:val="00D57DA2"/>
    <w:rsid w:val="00D734B2"/>
    <w:rsid w:val="00D86B54"/>
    <w:rsid w:val="00D9233B"/>
    <w:rsid w:val="00DA3202"/>
    <w:rsid w:val="00DA704A"/>
    <w:rsid w:val="00DC7FC8"/>
    <w:rsid w:val="00DF303C"/>
    <w:rsid w:val="00E15441"/>
    <w:rsid w:val="00E20104"/>
    <w:rsid w:val="00F26D21"/>
    <w:rsid w:val="00FC3D9B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548D337"/>
  <w15:docId w15:val="{1B5D3A30-80F0-4E18-AFE5-DB7E5B8A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DF3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nhideWhenUsed/>
    <w:rsid w:val="00DF303C"/>
    <w:pPr>
      <w:jc w:val="center"/>
    </w:pPr>
  </w:style>
  <w:style w:type="character" w:customStyle="1" w:styleId="af3">
    <w:name w:val="記 (文字)"/>
    <w:basedOn w:val="a0"/>
    <w:link w:val="af2"/>
    <w:uiPriority w:val="99"/>
    <w:rsid w:val="00DF303C"/>
  </w:style>
  <w:style w:type="paragraph" w:styleId="af4">
    <w:name w:val="Closing"/>
    <w:basedOn w:val="a"/>
    <w:link w:val="af5"/>
    <w:unhideWhenUsed/>
    <w:rsid w:val="00DF303C"/>
    <w:pPr>
      <w:jc w:val="right"/>
    </w:pPr>
  </w:style>
  <w:style w:type="character" w:customStyle="1" w:styleId="af5">
    <w:name w:val="結語 (文字)"/>
    <w:basedOn w:val="a0"/>
    <w:link w:val="af4"/>
    <w:uiPriority w:val="99"/>
    <w:rsid w:val="00DF303C"/>
  </w:style>
  <w:style w:type="paragraph" w:styleId="af6">
    <w:name w:val="header"/>
    <w:basedOn w:val="a"/>
    <w:link w:val="af7"/>
    <w:uiPriority w:val="99"/>
    <w:unhideWhenUsed/>
    <w:rsid w:val="001E152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1E1523"/>
  </w:style>
  <w:style w:type="paragraph" w:styleId="af8">
    <w:name w:val="footer"/>
    <w:basedOn w:val="a"/>
    <w:link w:val="af9"/>
    <w:uiPriority w:val="99"/>
    <w:unhideWhenUsed/>
    <w:rsid w:val="001E1523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1E1523"/>
  </w:style>
  <w:style w:type="paragraph" w:styleId="afa">
    <w:name w:val="Balloon Text"/>
    <w:basedOn w:val="a"/>
    <w:link w:val="afb"/>
    <w:uiPriority w:val="99"/>
    <w:semiHidden/>
    <w:unhideWhenUsed/>
    <w:rsid w:val="000B2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0B2A4F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f1"/>
    <w:uiPriority w:val="59"/>
    <w:rsid w:val="000D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_rels/settings.xml.rels><?xml version="1.0" encoding="UTF-8" standalone="yes"?><Relationships xmlns="http://schemas.openxmlformats.org/package/2006/relationships"><Relationship Id="rId1" Target="file:///C:/Program%20Files%20(x86)/Microsoft%20Office/Templates/1041/Word%202010%20look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839E8-E4DF-4EBA-9CC6-B1703B3B3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Pages>1</Pages>
  <Words>38</Words>
  <Characters>221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