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7C" w:rsidRPr="003E58A3" w:rsidRDefault="00DA704A" w:rsidP="00A9637C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第１号様式（第</w:t>
      </w:r>
      <w:r w:rsidRPr="00B43161">
        <w:rPr>
          <w:rFonts w:ascii="ＭＳ 明朝" w:eastAsia="ＭＳ 明朝" w:hAnsi="ＭＳ 明朝" w:hint="eastAsia"/>
          <w:sz w:val="22"/>
        </w:rPr>
        <w:t>６</w:t>
      </w:r>
      <w:r w:rsidR="00A9637C" w:rsidRPr="00B43161">
        <w:rPr>
          <w:rFonts w:ascii="ＭＳ 明朝" w:eastAsia="ＭＳ 明朝" w:hAnsi="ＭＳ 明朝" w:hint="eastAsia"/>
          <w:sz w:val="22"/>
        </w:rPr>
        <w:t>条</w:t>
      </w:r>
      <w:r w:rsidR="00A9637C" w:rsidRPr="003E58A3">
        <w:rPr>
          <w:rFonts w:ascii="ＭＳ 明朝" w:eastAsia="ＭＳ 明朝" w:hAnsi="ＭＳ 明朝" w:hint="eastAsia"/>
          <w:sz w:val="22"/>
        </w:rPr>
        <w:t>関係）</w:t>
      </w:r>
    </w:p>
    <w:p w:rsidR="00A9637C" w:rsidRPr="003E58A3" w:rsidRDefault="00A9637C" w:rsidP="00A9637C">
      <w:pPr>
        <w:rPr>
          <w:rFonts w:ascii="ＭＳ 明朝" w:eastAsia="ＭＳ 明朝" w:hAnsi="ＭＳ 明朝"/>
          <w:sz w:val="22"/>
        </w:rPr>
      </w:pPr>
    </w:p>
    <w:p w:rsidR="00A9637C" w:rsidRPr="003E58A3" w:rsidRDefault="00A9637C" w:rsidP="00A9637C">
      <w:pPr>
        <w:jc w:val="right"/>
        <w:rPr>
          <w:rFonts w:ascii="ＭＳ 明朝" w:eastAsia="ＭＳ 明朝" w:hAnsi="ＭＳ 明朝"/>
          <w:sz w:val="22"/>
        </w:rPr>
      </w:pPr>
      <w:r w:rsidRPr="003E58A3">
        <w:rPr>
          <w:rFonts w:ascii="ＭＳ 明朝" w:eastAsia="ＭＳ 明朝" w:hAnsi="ＭＳ 明朝" w:hint="eastAsia"/>
          <w:sz w:val="22"/>
        </w:rPr>
        <w:t>年　　月　　日</w:t>
      </w:r>
    </w:p>
    <w:p w:rsidR="00A9637C" w:rsidRPr="003E58A3" w:rsidRDefault="00A9637C" w:rsidP="00A9637C">
      <w:pPr>
        <w:rPr>
          <w:rFonts w:ascii="ＭＳ 明朝" w:eastAsia="ＭＳ 明朝" w:hAnsi="ＭＳ 明朝"/>
          <w:sz w:val="22"/>
        </w:rPr>
      </w:pPr>
    </w:p>
    <w:p w:rsidR="00A9637C" w:rsidRPr="003E58A3" w:rsidRDefault="00A9637C" w:rsidP="00A9637C">
      <w:pPr>
        <w:rPr>
          <w:rFonts w:ascii="ＭＳ 明朝" w:eastAsia="ＭＳ 明朝" w:hAnsi="ＭＳ 明朝"/>
          <w:sz w:val="22"/>
        </w:rPr>
      </w:pPr>
      <w:r w:rsidRPr="003E58A3">
        <w:rPr>
          <w:rFonts w:ascii="ＭＳ 明朝" w:eastAsia="ＭＳ 明朝" w:hAnsi="ＭＳ 明朝" w:hint="eastAsia"/>
          <w:sz w:val="22"/>
        </w:rPr>
        <w:t>新宿区長　宛て</w:t>
      </w:r>
    </w:p>
    <w:tbl>
      <w:tblPr>
        <w:tblStyle w:val="af1"/>
        <w:tblW w:w="0" w:type="auto"/>
        <w:jc w:val="right"/>
        <w:tblLook w:val="04A0" w:firstRow="1" w:lastRow="0" w:firstColumn="1" w:lastColumn="0" w:noHBand="0" w:noVBand="1"/>
      </w:tblPr>
      <w:tblGrid>
        <w:gridCol w:w="3118"/>
        <w:gridCol w:w="3351"/>
      </w:tblGrid>
      <w:tr w:rsidR="003E58A3" w:rsidRPr="003E58A3" w:rsidTr="00A9637C">
        <w:trPr>
          <w:trHeight w:val="510"/>
          <w:jc w:val="right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637C" w:rsidRPr="003E58A3" w:rsidRDefault="00A9637C" w:rsidP="00A9637C">
            <w:pPr>
              <w:jc w:val="right"/>
              <w:rPr>
                <w:rFonts w:ascii="ＭＳ 明朝" w:eastAsia="ＭＳ 明朝" w:hAnsi="ＭＳ 明朝"/>
              </w:rPr>
            </w:pPr>
            <w:r w:rsidRPr="003E58A3">
              <w:rPr>
                <w:rFonts w:ascii="ＭＳ 明朝" w:eastAsia="ＭＳ 明朝" w:hAnsi="ＭＳ 明朝" w:hint="eastAsia"/>
              </w:rPr>
              <w:t>事業者住所</w:t>
            </w:r>
          </w:p>
        </w:tc>
        <w:tc>
          <w:tcPr>
            <w:tcW w:w="33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637C" w:rsidRPr="003E58A3" w:rsidRDefault="00A9637C" w:rsidP="00A9637C">
            <w:pPr>
              <w:rPr>
                <w:rFonts w:ascii="ＭＳ 明朝" w:eastAsia="ＭＳ 明朝" w:hAnsi="ＭＳ 明朝"/>
              </w:rPr>
            </w:pPr>
          </w:p>
        </w:tc>
      </w:tr>
      <w:tr w:rsidR="003E58A3" w:rsidRPr="003E58A3" w:rsidTr="00A9637C">
        <w:trPr>
          <w:trHeight w:val="510"/>
          <w:jc w:val="right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637C" w:rsidRPr="003E58A3" w:rsidRDefault="00A9637C" w:rsidP="00A9637C">
            <w:pPr>
              <w:jc w:val="right"/>
              <w:rPr>
                <w:rFonts w:ascii="ＭＳ 明朝" w:eastAsia="ＭＳ 明朝" w:hAnsi="ＭＳ 明朝"/>
              </w:rPr>
            </w:pPr>
            <w:r w:rsidRPr="003E58A3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3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637C" w:rsidRPr="003E58A3" w:rsidRDefault="00A9637C" w:rsidP="00A9637C">
            <w:pPr>
              <w:rPr>
                <w:rFonts w:ascii="ＭＳ 明朝" w:eastAsia="ＭＳ 明朝" w:hAnsi="ＭＳ 明朝"/>
              </w:rPr>
            </w:pPr>
          </w:p>
        </w:tc>
      </w:tr>
      <w:tr w:rsidR="003E58A3" w:rsidRPr="003E58A3" w:rsidTr="00A9637C">
        <w:trPr>
          <w:trHeight w:val="510"/>
          <w:jc w:val="right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637C" w:rsidRPr="003E58A3" w:rsidRDefault="00A517BD" w:rsidP="00A9637C">
            <w:pPr>
              <w:jc w:val="right"/>
              <w:rPr>
                <w:rFonts w:ascii="ＭＳ 明朝" w:eastAsia="ＭＳ 明朝" w:hAnsi="ＭＳ 明朝"/>
              </w:rPr>
            </w:pPr>
            <w:r w:rsidRPr="003E58A3">
              <w:rPr>
                <w:rFonts w:ascii="ＭＳ 明朝" w:eastAsia="ＭＳ 明朝" w:hAnsi="ＭＳ 明朝" w:hint="eastAsia"/>
              </w:rPr>
              <w:t>役職・</w:t>
            </w:r>
            <w:r w:rsidR="00A9637C" w:rsidRPr="003E58A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3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637C" w:rsidRPr="00B43161" w:rsidRDefault="00A9637C" w:rsidP="00A9637C">
            <w:pPr>
              <w:rPr>
                <w:rFonts w:ascii="ＭＳ 明朝" w:eastAsia="ＭＳ 明朝" w:hAnsi="ＭＳ 明朝"/>
              </w:rPr>
            </w:pPr>
            <w:r w:rsidRPr="003E58A3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B43161" w:rsidRPr="00B43161">
              <w:rPr>
                <w:rFonts w:ascii="ＭＳ 明朝" w:eastAsia="ＭＳ 明朝" w:hAnsi="ＭＳ 明朝" w:hint="eastAsia"/>
                <w:color w:val="FF0000"/>
              </w:rPr>
              <w:t xml:space="preserve">　　　</w:t>
            </w:r>
          </w:p>
        </w:tc>
      </w:tr>
    </w:tbl>
    <w:p w:rsidR="00A9637C" w:rsidRPr="003E58A3" w:rsidRDefault="00A9637C" w:rsidP="00A9637C">
      <w:pPr>
        <w:rPr>
          <w:rFonts w:ascii="ＭＳ 明朝" w:eastAsia="ＭＳ 明朝" w:hAnsi="ＭＳ 明朝"/>
          <w:sz w:val="22"/>
        </w:rPr>
      </w:pPr>
    </w:p>
    <w:p w:rsidR="00A9637C" w:rsidRPr="003E58A3" w:rsidRDefault="0009206B" w:rsidP="00A9637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令和６年度新宿区介護・障害福祉サービス等事業者</w:t>
      </w:r>
      <w:r w:rsidR="00724B46">
        <w:rPr>
          <w:rFonts w:asciiTheme="minorEastAsia" w:hAnsiTheme="minorEastAsia" w:hint="eastAsia"/>
          <w:sz w:val="22"/>
        </w:rPr>
        <w:t>物価</w:t>
      </w:r>
      <w:r w:rsidR="00A9637C" w:rsidRPr="003E58A3">
        <w:rPr>
          <w:rFonts w:asciiTheme="minorEastAsia" w:hAnsiTheme="minorEastAsia" w:hint="eastAsia"/>
          <w:sz w:val="22"/>
        </w:rPr>
        <w:t>高騰緊急対応補助金</w:t>
      </w:r>
    </w:p>
    <w:p w:rsidR="00A9637C" w:rsidRPr="003E58A3" w:rsidRDefault="00A9637C" w:rsidP="0009206B">
      <w:pPr>
        <w:jc w:val="center"/>
        <w:rPr>
          <w:rFonts w:ascii="ＭＳ 明朝" w:eastAsia="ＭＳ 明朝" w:hAnsi="ＭＳ 明朝"/>
          <w:sz w:val="22"/>
        </w:rPr>
      </w:pPr>
      <w:r w:rsidRPr="003E58A3">
        <w:rPr>
          <w:rFonts w:ascii="ＭＳ 明朝" w:eastAsia="ＭＳ 明朝" w:hAnsi="ＭＳ 明朝" w:hint="eastAsia"/>
          <w:sz w:val="22"/>
        </w:rPr>
        <w:t>交付申請書</w:t>
      </w:r>
    </w:p>
    <w:p w:rsidR="00A9637C" w:rsidRPr="003E58A3" w:rsidRDefault="00A9637C" w:rsidP="00A9637C">
      <w:pPr>
        <w:rPr>
          <w:rFonts w:ascii="ＭＳ 明朝" w:eastAsia="ＭＳ 明朝" w:hAnsi="ＭＳ 明朝"/>
          <w:sz w:val="22"/>
        </w:rPr>
      </w:pPr>
    </w:p>
    <w:p w:rsidR="00A9637C" w:rsidRPr="00B43161" w:rsidRDefault="00A9637C" w:rsidP="00A9637C">
      <w:pPr>
        <w:rPr>
          <w:rFonts w:ascii="ＭＳ 明朝" w:eastAsia="ＭＳ 明朝" w:hAnsi="ＭＳ 明朝"/>
          <w:sz w:val="22"/>
        </w:rPr>
      </w:pPr>
      <w:r w:rsidRPr="003E58A3">
        <w:rPr>
          <w:rFonts w:ascii="ＭＳ 明朝" w:eastAsia="ＭＳ 明朝" w:hAnsi="ＭＳ 明朝" w:hint="eastAsia"/>
          <w:sz w:val="22"/>
        </w:rPr>
        <w:t xml:space="preserve">　</w:t>
      </w:r>
      <w:r w:rsidR="0009206B">
        <w:rPr>
          <w:rFonts w:asciiTheme="minorEastAsia" w:hAnsiTheme="minorEastAsia" w:hint="eastAsia"/>
          <w:sz w:val="22"/>
        </w:rPr>
        <w:t>令和６年度新宿区介護・障害福祉サービス等事業者における</w:t>
      </w:r>
      <w:r w:rsidR="00724B46">
        <w:rPr>
          <w:rFonts w:asciiTheme="minorEastAsia" w:hAnsiTheme="minorEastAsia" w:hint="eastAsia"/>
          <w:sz w:val="22"/>
        </w:rPr>
        <w:t>物価</w:t>
      </w:r>
      <w:r w:rsidRPr="003E58A3">
        <w:rPr>
          <w:rFonts w:asciiTheme="minorEastAsia" w:hAnsiTheme="minorEastAsia" w:hint="eastAsia"/>
          <w:sz w:val="22"/>
        </w:rPr>
        <w:t>高騰緊急対応補助金交付要綱</w:t>
      </w:r>
      <w:r w:rsidR="0009206B">
        <w:rPr>
          <w:rFonts w:ascii="ＭＳ 明朝" w:eastAsia="ＭＳ 明朝" w:hAnsi="ＭＳ 明朝" w:hint="eastAsia"/>
          <w:sz w:val="22"/>
        </w:rPr>
        <w:t>第６</w:t>
      </w:r>
      <w:r w:rsidRPr="003E58A3">
        <w:rPr>
          <w:rFonts w:ascii="ＭＳ 明朝" w:eastAsia="ＭＳ 明朝" w:hAnsi="ＭＳ 明朝" w:hint="eastAsia"/>
          <w:sz w:val="22"/>
        </w:rPr>
        <w:t>条の規定に基づき、</w:t>
      </w:r>
      <w:r w:rsidR="0009206B" w:rsidRPr="00B43161">
        <w:rPr>
          <w:rFonts w:ascii="ＭＳ 明朝" w:eastAsia="ＭＳ 明朝" w:hAnsi="ＭＳ 明朝" w:hint="eastAsia"/>
          <w:sz w:val="22"/>
        </w:rPr>
        <w:t>下記のとおり補助金の交付を</w:t>
      </w:r>
      <w:r w:rsidRPr="00B43161">
        <w:rPr>
          <w:rFonts w:ascii="ＭＳ 明朝" w:eastAsia="ＭＳ 明朝" w:hAnsi="ＭＳ 明朝" w:hint="eastAsia"/>
          <w:sz w:val="22"/>
        </w:rPr>
        <w:t>申請します。</w:t>
      </w:r>
    </w:p>
    <w:p w:rsidR="00A9637C" w:rsidRPr="00B43161" w:rsidRDefault="00A9637C" w:rsidP="00A9637C">
      <w:pPr>
        <w:rPr>
          <w:sz w:val="22"/>
        </w:rPr>
      </w:pPr>
    </w:p>
    <w:p w:rsidR="00A9637C" w:rsidRPr="00B43161" w:rsidRDefault="00A9637C" w:rsidP="0009206B">
      <w:pPr>
        <w:pStyle w:val="af2"/>
        <w:rPr>
          <w:sz w:val="22"/>
        </w:rPr>
      </w:pPr>
      <w:r w:rsidRPr="00B43161">
        <w:rPr>
          <w:rFonts w:hint="eastAsia"/>
          <w:sz w:val="22"/>
        </w:rPr>
        <w:t>記</w:t>
      </w:r>
    </w:p>
    <w:p w:rsidR="00A9637C" w:rsidRPr="00B43161" w:rsidRDefault="00A9637C" w:rsidP="00A9637C">
      <w:pPr>
        <w:rPr>
          <w:sz w:val="22"/>
        </w:rPr>
      </w:pPr>
    </w:p>
    <w:p w:rsidR="00A9637C" w:rsidRPr="00B43161" w:rsidRDefault="0009206B" w:rsidP="00A9637C">
      <w:pPr>
        <w:rPr>
          <w:sz w:val="22"/>
        </w:rPr>
      </w:pPr>
      <w:r w:rsidRPr="00B43161">
        <w:rPr>
          <w:rFonts w:hint="eastAsia"/>
          <w:sz w:val="22"/>
        </w:rPr>
        <w:t>１</w:t>
      </w:r>
      <w:r w:rsidR="00A9637C" w:rsidRPr="00B43161">
        <w:rPr>
          <w:rFonts w:hint="eastAsia"/>
          <w:sz w:val="22"/>
        </w:rPr>
        <w:t xml:space="preserve">　</w:t>
      </w:r>
      <w:r w:rsidRPr="00B43161">
        <w:rPr>
          <w:rFonts w:hint="eastAsia"/>
          <w:sz w:val="22"/>
        </w:rPr>
        <w:t>補助金交付申請</w:t>
      </w:r>
      <w:r w:rsidR="00A9637C" w:rsidRPr="00B43161">
        <w:rPr>
          <w:rFonts w:hint="eastAsia"/>
          <w:sz w:val="22"/>
        </w:rPr>
        <w:t xml:space="preserve">額　　　　　　　　　　　　　　　　　　円　</w:t>
      </w:r>
    </w:p>
    <w:p w:rsidR="00A9637C" w:rsidRPr="00B43161" w:rsidRDefault="00A9637C" w:rsidP="00A9637C">
      <w:pPr>
        <w:rPr>
          <w:sz w:val="22"/>
        </w:rPr>
      </w:pPr>
    </w:p>
    <w:p w:rsidR="0009206B" w:rsidRPr="00B43161" w:rsidRDefault="0009206B" w:rsidP="00A9637C">
      <w:pPr>
        <w:rPr>
          <w:sz w:val="22"/>
        </w:rPr>
      </w:pPr>
      <w:r w:rsidRPr="00B43161">
        <w:rPr>
          <w:rFonts w:hint="eastAsia"/>
          <w:sz w:val="22"/>
        </w:rPr>
        <w:t>２　内訳</w:t>
      </w:r>
    </w:p>
    <w:p w:rsidR="0009206B" w:rsidRPr="00B43161" w:rsidRDefault="00301664" w:rsidP="00A9637C">
      <w:pPr>
        <w:rPr>
          <w:sz w:val="22"/>
        </w:rPr>
      </w:pPr>
      <w:r w:rsidRPr="00B43161">
        <w:rPr>
          <w:rFonts w:hint="eastAsia"/>
          <w:sz w:val="22"/>
        </w:rPr>
        <w:t xml:space="preserve">　　別紙のとおり</w:t>
      </w:r>
    </w:p>
    <w:p w:rsidR="0009206B" w:rsidRPr="00B43161" w:rsidRDefault="0009206B" w:rsidP="0009206B">
      <w:pPr>
        <w:rPr>
          <w:sz w:val="22"/>
        </w:rPr>
      </w:pPr>
    </w:p>
    <w:p w:rsidR="000B6187" w:rsidRPr="00B43161" w:rsidRDefault="000B6187" w:rsidP="0009206B">
      <w:pPr>
        <w:rPr>
          <w:sz w:val="22"/>
        </w:rPr>
      </w:pPr>
    </w:p>
    <w:p w:rsidR="0009206B" w:rsidRPr="00B43161" w:rsidRDefault="0009206B" w:rsidP="0009206B">
      <w:pPr>
        <w:rPr>
          <w:sz w:val="22"/>
        </w:rPr>
      </w:pPr>
    </w:p>
    <w:p w:rsidR="00301664" w:rsidRPr="00B43161" w:rsidRDefault="00301664" w:rsidP="0009206B">
      <w:pPr>
        <w:rPr>
          <w:sz w:val="22"/>
        </w:rPr>
      </w:pPr>
    </w:p>
    <w:p w:rsidR="00301664" w:rsidRPr="00B43161" w:rsidRDefault="00301664" w:rsidP="0009206B">
      <w:pPr>
        <w:rPr>
          <w:sz w:val="22"/>
        </w:rPr>
      </w:pPr>
    </w:p>
    <w:p w:rsidR="00301664" w:rsidRPr="00B43161" w:rsidRDefault="00301664" w:rsidP="0009206B">
      <w:pPr>
        <w:rPr>
          <w:sz w:val="22"/>
        </w:rPr>
      </w:pPr>
    </w:p>
    <w:p w:rsidR="0009206B" w:rsidRPr="00B43161" w:rsidRDefault="0009206B" w:rsidP="0009206B">
      <w:pPr>
        <w:rPr>
          <w:sz w:val="22"/>
        </w:rPr>
      </w:pPr>
    </w:p>
    <w:p w:rsidR="00301664" w:rsidRPr="00B43161" w:rsidRDefault="0009206B" w:rsidP="0009206B">
      <w:pPr>
        <w:rPr>
          <w:rFonts w:asciiTheme="minorEastAsia" w:hAnsiTheme="minorEastAsia"/>
          <w:sz w:val="22"/>
        </w:rPr>
      </w:pPr>
      <w:r w:rsidRPr="00B43161">
        <w:rPr>
          <w:rFonts w:asciiTheme="minorEastAsia" w:hAnsiTheme="minorEastAsia" w:hint="eastAsia"/>
          <w:sz w:val="22"/>
        </w:rPr>
        <w:t>＜事務取扱者＞</w:t>
      </w:r>
    </w:p>
    <w:p w:rsidR="00A9637C" w:rsidRPr="00B43161" w:rsidRDefault="0009206B" w:rsidP="00301664">
      <w:pPr>
        <w:widowControl/>
        <w:spacing w:line="360" w:lineRule="auto"/>
        <w:jc w:val="left"/>
        <w:rPr>
          <w:rFonts w:asciiTheme="minorEastAsia" w:hAnsiTheme="minorEastAsia"/>
          <w:sz w:val="22"/>
          <w:u w:val="single"/>
        </w:rPr>
      </w:pPr>
      <w:r w:rsidRPr="00B43161">
        <w:rPr>
          <w:rFonts w:asciiTheme="minorEastAsia" w:hAnsiTheme="minorEastAsia" w:hint="eastAsia"/>
          <w:sz w:val="22"/>
        </w:rPr>
        <w:t xml:space="preserve">　</w:t>
      </w:r>
      <w:r w:rsidRPr="00B43161">
        <w:rPr>
          <w:rFonts w:asciiTheme="minorEastAsia" w:hAnsiTheme="minorEastAsia" w:hint="eastAsia"/>
          <w:sz w:val="22"/>
          <w:u w:val="single"/>
        </w:rPr>
        <w:t xml:space="preserve">所　属　　　　　　　　　　　　　　　　　　　　　　　　　　　</w:t>
      </w:r>
    </w:p>
    <w:p w:rsidR="0009206B" w:rsidRPr="00B43161" w:rsidRDefault="0009206B" w:rsidP="00301664">
      <w:pPr>
        <w:widowControl/>
        <w:spacing w:line="360" w:lineRule="auto"/>
        <w:jc w:val="left"/>
        <w:rPr>
          <w:rFonts w:asciiTheme="minorEastAsia" w:hAnsiTheme="minorEastAsia"/>
          <w:sz w:val="22"/>
          <w:u w:val="single"/>
        </w:rPr>
      </w:pPr>
      <w:r w:rsidRPr="00B43161">
        <w:rPr>
          <w:rFonts w:asciiTheme="minorEastAsia" w:hAnsiTheme="minorEastAsia" w:hint="eastAsia"/>
          <w:sz w:val="22"/>
        </w:rPr>
        <w:t xml:space="preserve">　</w:t>
      </w:r>
      <w:r w:rsidRPr="00B43161">
        <w:rPr>
          <w:rFonts w:asciiTheme="minorEastAsia" w:hAnsiTheme="minorEastAsia" w:hint="eastAsia"/>
          <w:sz w:val="22"/>
          <w:u w:val="single"/>
        </w:rPr>
        <w:t xml:space="preserve">氏　名　　　　　　　　　　　　　　　　　　　　　　　　　　　</w:t>
      </w:r>
    </w:p>
    <w:p w:rsidR="00301664" w:rsidRPr="00B43161" w:rsidRDefault="0009206B" w:rsidP="00301664">
      <w:pPr>
        <w:widowControl/>
        <w:spacing w:line="360" w:lineRule="auto"/>
        <w:jc w:val="left"/>
        <w:rPr>
          <w:rFonts w:asciiTheme="minorEastAsia" w:hAnsiTheme="minorEastAsia"/>
          <w:sz w:val="22"/>
          <w:u w:val="single"/>
        </w:rPr>
      </w:pPr>
      <w:r w:rsidRPr="00B43161">
        <w:rPr>
          <w:rFonts w:asciiTheme="minorEastAsia" w:hAnsiTheme="minorEastAsia" w:hint="eastAsia"/>
          <w:sz w:val="22"/>
        </w:rPr>
        <w:t xml:space="preserve">　</w:t>
      </w:r>
      <w:r w:rsidRPr="00B43161">
        <w:rPr>
          <w:rFonts w:asciiTheme="minorEastAsia" w:hAnsiTheme="minorEastAsia" w:hint="eastAsia"/>
          <w:sz w:val="22"/>
          <w:u w:val="single"/>
        </w:rPr>
        <w:t xml:space="preserve">連絡先　℡　　　　　　　　　　　　　　</w:t>
      </w:r>
      <w:r w:rsidR="00301664" w:rsidRPr="00B43161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09206B" w:rsidRPr="00B43161" w:rsidRDefault="00301664" w:rsidP="00301664">
      <w:pPr>
        <w:widowControl/>
        <w:spacing w:line="360" w:lineRule="auto"/>
        <w:jc w:val="left"/>
        <w:rPr>
          <w:rFonts w:asciiTheme="minorEastAsia" w:hAnsiTheme="minorEastAsia"/>
          <w:sz w:val="22"/>
          <w:u w:val="single"/>
        </w:rPr>
      </w:pPr>
      <w:r w:rsidRPr="00B43161">
        <w:rPr>
          <w:rFonts w:asciiTheme="minorEastAsia" w:hAnsiTheme="minorEastAsia" w:hint="eastAsia"/>
          <w:sz w:val="22"/>
        </w:rPr>
        <w:t xml:space="preserve">　　　　　</w:t>
      </w:r>
      <w:r w:rsidRPr="00B43161">
        <w:rPr>
          <w:rFonts w:asciiTheme="minorEastAsia" w:hAnsiTheme="minorEastAsia" w:hint="eastAsia"/>
          <w:sz w:val="22"/>
          <w:u w:val="single"/>
        </w:rPr>
        <w:t xml:space="preserve">Ｅ-mail　　　　　　　　　　　　　　　　　　　　　　　</w:t>
      </w:r>
    </w:p>
    <w:p w:rsidR="00301664" w:rsidRPr="00B43161" w:rsidRDefault="00301664" w:rsidP="00DF303C">
      <w:pPr>
        <w:rPr>
          <w:rFonts w:asciiTheme="minorEastAsia" w:hAnsiTheme="minorEastAsia"/>
          <w:sz w:val="22"/>
        </w:rPr>
      </w:pPr>
    </w:p>
    <w:p w:rsidR="00301664" w:rsidRPr="00A42898" w:rsidRDefault="00301664" w:rsidP="00DF303C">
      <w:pPr>
        <w:rPr>
          <w:rFonts w:asciiTheme="minorEastAsia" w:hAnsiTheme="minorEastAsia"/>
          <w:sz w:val="22"/>
        </w:rPr>
      </w:pPr>
    </w:p>
    <w:sectPr w:rsidR="00301664" w:rsidRPr="00A4289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64" w:rsidRDefault="00301664" w:rsidP="001E1523">
      <w:r>
        <w:separator/>
      </w:r>
    </w:p>
  </w:endnote>
  <w:endnote w:type="continuationSeparator" w:id="0">
    <w:p w:rsidR="00301664" w:rsidRDefault="00301664" w:rsidP="001E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64" w:rsidRDefault="00301664" w:rsidP="001E1523">
      <w:r>
        <w:separator/>
      </w:r>
    </w:p>
  </w:footnote>
  <w:footnote w:type="continuationSeparator" w:id="0">
    <w:p w:rsidR="00301664" w:rsidRDefault="00301664" w:rsidP="001E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A5"/>
    <w:rsid w:val="00045D5E"/>
    <w:rsid w:val="00046DD5"/>
    <w:rsid w:val="000756D2"/>
    <w:rsid w:val="0009206B"/>
    <w:rsid w:val="000B2A4F"/>
    <w:rsid w:val="000B6187"/>
    <w:rsid w:val="000B667E"/>
    <w:rsid w:val="000D3068"/>
    <w:rsid w:val="000D4128"/>
    <w:rsid w:val="00182B2E"/>
    <w:rsid w:val="001E1523"/>
    <w:rsid w:val="0020581D"/>
    <w:rsid w:val="00261333"/>
    <w:rsid w:val="00286446"/>
    <w:rsid w:val="00290F6D"/>
    <w:rsid w:val="002D13A5"/>
    <w:rsid w:val="002E337B"/>
    <w:rsid w:val="00301664"/>
    <w:rsid w:val="00371F77"/>
    <w:rsid w:val="003A1600"/>
    <w:rsid w:val="003C4194"/>
    <w:rsid w:val="003C5C93"/>
    <w:rsid w:val="003D0879"/>
    <w:rsid w:val="003E58A3"/>
    <w:rsid w:val="003F4A73"/>
    <w:rsid w:val="0040113B"/>
    <w:rsid w:val="004375F5"/>
    <w:rsid w:val="00466AA5"/>
    <w:rsid w:val="00501499"/>
    <w:rsid w:val="005207D2"/>
    <w:rsid w:val="005618B9"/>
    <w:rsid w:val="0056599D"/>
    <w:rsid w:val="005E2185"/>
    <w:rsid w:val="00600EBC"/>
    <w:rsid w:val="006119E7"/>
    <w:rsid w:val="006368A6"/>
    <w:rsid w:val="00655323"/>
    <w:rsid w:val="006A147E"/>
    <w:rsid w:val="006E016A"/>
    <w:rsid w:val="00724B46"/>
    <w:rsid w:val="007771F6"/>
    <w:rsid w:val="00787B53"/>
    <w:rsid w:val="00795144"/>
    <w:rsid w:val="007C474F"/>
    <w:rsid w:val="007D343E"/>
    <w:rsid w:val="00843343"/>
    <w:rsid w:val="008C148E"/>
    <w:rsid w:val="009545C9"/>
    <w:rsid w:val="00987B8E"/>
    <w:rsid w:val="00995CB8"/>
    <w:rsid w:val="009A068D"/>
    <w:rsid w:val="009A765D"/>
    <w:rsid w:val="009D6A54"/>
    <w:rsid w:val="00A1149E"/>
    <w:rsid w:val="00A32F7C"/>
    <w:rsid w:val="00A42898"/>
    <w:rsid w:val="00A517BD"/>
    <w:rsid w:val="00A955E9"/>
    <w:rsid w:val="00A9637C"/>
    <w:rsid w:val="00A978AD"/>
    <w:rsid w:val="00B43161"/>
    <w:rsid w:val="00B44797"/>
    <w:rsid w:val="00B50493"/>
    <w:rsid w:val="00B91C27"/>
    <w:rsid w:val="00BA2D97"/>
    <w:rsid w:val="00C0454B"/>
    <w:rsid w:val="00C33512"/>
    <w:rsid w:val="00CE0DAD"/>
    <w:rsid w:val="00D11727"/>
    <w:rsid w:val="00D57DA2"/>
    <w:rsid w:val="00D734B2"/>
    <w:rsid w:val="00D86B54"/>
    <w:rsid w:val="00D9233B"/>
    <w:rsid w:val="00DA3202"/>
    <w:rsid w:val="00DA704A"/>
    <w:rsid w:val="00DC7FC8"/>
    <w:rsid w:val="00DF303C"/>
    <w:rsid w:val="00E15441"/>
    <w:rsid w:val="00E20104"/>
    <w:rsid w:val="00F26D21"/>
    <w:rsid w:val="00FC3D9B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1B5D3A30-80F0-4E18-AFE5-DB7E5B8A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F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nhideWhenUsed/>
    <w:rsid w:val="00DF303C"/>
    <w:pPr>
      <w:jc w:val="center"/>
    </w:pPr>
  </w:style>
  <w:style w:type="character" w:customStyle="1" w:styleId="af3">
    <w:name w:val="記 (文字)"/>
    <w:basedOn w:val="a0"/>
    <w:link w:val="af2"/>
    <w:uiPriority w:val="99"/>
    <w:rsid w:val="00DF303C"/>
  </w:style>
  <w:style w:type="paragraph" w:styleId="af4">
    <w:name w:val="Closing"/>
    <w:basedOn w:val="a"/>
    <w:link w:val="af5"/>
    <w:unhideWhenUsed/>
    <w:rsid w:val="00DF303C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F303C"/>
  </w:style>
  <w:style w:type="paragraph" w:styleId="af6">
    <w:name w:val="header"/>
    <w:basedOn w:val="a"/>
    <w:link w:val="af7"/>
    <w:uiPriority w:val="99"/>
    <w:unhideWhenUsed/>
    <w:rsid w:val="001E152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E1523"/>
  </w:style>
  <w:style w:type="paragraph" w:styleId="af8">
    <w:name w:val="footer"/>
    <w:basedOn w:val="a"/>
    <w:link w:val="af9"/>
    <w:uiPriority w:val="99"/>
    <w:unhideWhenUsed/>
    <w:rsid w:val="001E152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E1523"/>
  </w:style>
  <w:style w:type="paragraph" w:styleId="afa">
    <w:name w:val="Balloon Text"/>
    <w:basedOn w:val="a"/>
    <w:link w:val="afb"/>
    <w:uiPriority w:val="99"/>
    <w:semiHidden/>
    <w:unhideWhenUsed/>
    <w:rsid w:val="000B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0B2A4F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f1"/>
    <w:uiPriority w:val="59"/>
    <w:rsid w:val="000D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C803-7D3E-4634-AC87-ABD2C310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