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04" w:rsidRDefault="00E23E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［参考様式１３</w:t>
      </w:r>
      <w:r w:rsidR="00C75556">
        <w:rPr>
          <w:rFonts w:ascii="ＭＳ 明朝" w:eastAsia="ＭＳ 明朝" w:hAnsi="ＭＳ 明朝" w:hint="eastAsia"/>
        </w:rPr>
        <w:t>］</w:t>
      </w:r>
    </w:p>
    <w:p w:rsidR="00C75556" w:rsidRDefault="00C75556">
      <w:pPr>
        <w:rPr>
          <w:rFonts w:ascii="ＭＳ 明朝" w:eastAsia="ＭＳ 明朝" w:hAnsi="ＭＳ 明朝"/>
        </w:rPr>
      </w:pPr>
    </w:p>
    <w:p w:rsidR="00C75556" w:rsidRPr="005737B9" w:rsidRDefault="00C75556" w:rsidP="005737B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737B9">
        <w:rPr>
          <w:rFonts w:ascii="ＭＳ ゴシック" w:eastAsia="ＭＳ ゴシック" w:hAnsi="ＭＳ ゴシック" w:hint="eastAsia"/>
          <w:b/>
          <w:sz w:val="24"/>
          <w:szCs w:val="24"/>
        </w:rPr>
        <w:t>関係区市町村並びに他の保健・医療・福祉サービスの提供主体との連携の内容</w:t>
      </w:r>
    </w:p>
    <w:p w:rsidR="00C75556" w:rsidRPr="00C75556" w:rsidRDefault="00C7555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631D04" w:rsidRPr="00B55B17" w:rsidTr="00C75556">
        <w:tc>
          <w:tcPr>
            <w:tcW w:w="9351" w:type="dxa"/>
          </w:tcPr>
          <w:p w:rsidR="00631D04" w:rsidRPr="00C75556" w:rsidRDefault="00C75556" w:rsidP="00C755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5556">
              <w:rPr>
                <w:rFonts w:ascii="ＭＳ 明朝" w:eastAsia="ＭＳ 明朝" w:hAnsi="ＭＳ 明朝" w:hint="eastAsia"/>
                <w:sz w:val="24"/>
                <w:szCs w:val="24"/>
              </w:rPr>
              <w:t>措　　置　　の　　概　　要</w:t>
            </w:r>
          </w:p>
        </w:tc>
      </w:tr>
      <w:tr w:rsidR="00631D04" w:rsidRPr="00B55B17" w:rsidTr="00C75556">
        <w:trPr>
          <w:trHeight w:val="440"/>
        </w:trPr>
        <w:tc>
          <w:tcPr>
            <w:tcW w:w="9351" w:type="dxa"/>
            <w:tcBorders>
              <w:bottom w:val="dotted" w:sz="4" w:space="0" w:color="auto"/>
            </w:tcBorders>
          </w:tcPr>
          <w:p w:rsidR="00B55B17" w:rsidRPr="00B55B17" w:rsidRDefault="00B55B17" w:rsidP="00B55B17">
            <w:pPr>
              <w:rPr>
                <w:rFonts w:ascii="ＭＳ 明朝" w:eastAsia="ＭＳ 明朝" w:hAnsi="ＭＳ 明朝"/>
              </w:rPr>
            </w:pPr>
            <w:r w:rsidRPr="00B55B17"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 w:hint="eastAsia"/>
              </w:rPr>
              <w:t>新宿区及び</w:t>
            </w:r>
            <w:r w:rsidRPr="00B55B17">
              <w:rPr>
                <w:rFonts w:ascii="ＭＳ 明朝" w:eastAsia="ＭＳ 明朝" w:hAnsi="ＭＳ 明朝" w:hint="eastAsia"/>
              </w:rPr>
              <w:t>関係区市町村との連携内容</w:t>
            </w:r>
          </w:p>
        </w:tc>
      </w:tr>
      <w:tr w:rsidR="00C75556" w:rsidRPr="00B55B17" w:rsidTr="00C75556">
        <w:trPr>
          <w:trHeight w:val="2892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  <w:r w:rsidRPr="00B55B17">
              <w:rPr>
                <w:rFonts w:ascii="ＭＳ 明朝" w:eastAsia="ＭＳ 明朝" w:hAnsi="ＭＳ 明朝" w:hint="eastAsia"/>
              </w:rPr>
              <w:t>・サービス提供前の受給資格の確認等</w:t>
            </w:r>
          </w:p>
          <w:p w:rsidR="00E23EF3" w:rsidRPr="00B55B17" w:rsidRDefault="00E23EF3" w:rsidP="00C75556">
            <w:pPr>
              <w:rPr>
                <w:rFonts w:ascii="ＭＳ 明朝" w:eastAsia="ＭＳ 明朝" w:hAnsi="ＭＳ 明朝"/>
              </w:rPr>
            </w:pPr>
          </w:p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  <w:r w:rsidRPr="00B55B17">
              <w:rPr>
                <w:rFonts w:ascii="ＭＳ 明朝" w:eastAsia="ＭＳ 明朝" w:hAnsi="ＭＳ 明朝" w:hint="eastAsia"/>
              </w:rPr>
              <w:t>・居宅サービス計画の作成等</w:t>
            </w:r>
          </w:p>
          <w:p w:rsidR="00E23EF3" w:rsidRPr="00B55B17" w:rsidRDefault="00E23EF3" w:rsidP="00C75556">
            <w:pPr>
              <w:rPr>
                <w:rFonts w:ascii="ＭＳ 明朝" w:eastAsia="ＭＳ 明朝" w:hAnsi="ＭＳ 明朝"/>
              </w:rPr>
            </w:pPr>
          </w:p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  <w:r w:rsidRPr="00B55B17">
              <w:rPr>
                <w:rFonts w:ascii="ＭＳ 明朝" w:eastAsia="ＭＳ 明朝" w:hAnsi="ＭＳ 明朝" w:hint="eastAsia"/>
              </w:rPr>
              <w:t>・事故発生時の対応等</w:t>
            </w:r>
          </w:p>
          <w:p w:rsidR="00E23EF3" w:rsidRDefault="00E23EF3" w:rsidP="00C75556">
            <w:pPr>
              <w:rPr>
                <w:rFonts w:ascii="ＭＳ 明朝" w:eastAsia="ＭＳ 明朝" w:hAnsi="ＭＳ 明朝"/>
              </w:rPr>
            </w:pPr>
          </w:p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・地域包括支援センターとの連携</w:t>
            </w:r>
          </w:p>
          <w:p w:rsidR="00E23EF3" w:rsidRDefault="00E23EF3" w:rsidP="00B55B17">
            <w:pPr>
              <w:rPr>
                <w:rFonts w:ascii="ＭＳ 明朝" w:eastAsia="ＭＳ 明朝" w:hAnsi="ＭＳ 明朝"/>
              </w:rPr>
            </w:pPr>
          </w:p>
          <w:p w:rsidR="001279F8" w:rsidRPr="00B55B17" w:rsidRDefault="001279F8" w:rsidP="00B55B17">
            <w:pPr>
              <w:rPr>
                <w:rFonts w:ascii="ＭＳ 明朝" w:eastAsia="ＭＳ 明朝" w:hAnsi="ＭＳ 明朝"/>
              </w:rPr>
            </w:pPr>
          </w:p>
        </w:tc>
      </w:tr>
      <w:tr w:rsidR="00C75556" w:rsidRPr="00B55B17" w:rsidTr="00C75556">
        <w:trPr>
          <w:trHeight w:val="312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:rsidR="00C75556" w:rsidRPr="00B55B17" w:rsidRDefault="00C75556" w:rsidP="00C75556">
            <w:pPr>
              <w:rPr>
                <w:rFonts w:ascii="ＭＳ 明朝" w:eastAsia="ＭＳ 明朝" w:hAnsi="ＭＳ 明朝"/>
              </w:rPr>
            </w:pPr>
            <w:r w:rsidRPr="00B55B17">
              <w:rPr>
                <w:rFonts w:ascii="ＭＳ 明朝" w:eastAsia="ＭＳ 明朝" w:hAnsi="ＭＳ 明朝" w:hint="eastAsia"/>
              </w:rPr>
              <w:t>２　他の保健医療・福祉サービス提供主体との連携の内容</w:t>
            </w:r>
          </w:p>
        </w:tc>
      </w:tr>
      <w:tr w:rsidR="00C75556" w:rsidRPr="00B55B17" w:rsidTr="00C75556">
        <w:trPr>
          <w:trHeight w:val="4356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  <w:r w:rsidRPr="00B55B17">
              <w:rPr>
                <w:rFonts w:ascii="ＭＳ 明朝" w:eastAsia="ＭＳ 明朝" w:hAnsi="ＭＳ 明朝" w:hint="eastAsia"/>
              </w:rPr>
              <w:t>・サービス提供困難時の対応</w:t>
            </w:r>
          </w:p>
          <w:p w:rsidR="00E23EF3" w:rsidRDefault="00E23EF3" w:rsidP="00C75556">
            <w:pPr>
              <w:rPr>
                <w:rFonts w:ascii="ＭＳ 明朝" w:eastAsia="ＭＳ 明朝" w:hAnsi="ＭＳ 明朝"/>
              </w:rPr>
            </w:pPr>
          </w:p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・他の居宅介護支援事業者との連携</w:t>
            </w:r>
          </w:p>
          <w:p w:rsidR="00E23EF3" w:rsidRDefault="00E23EF3" w:rsidP="00C75556">
            <w:pPr>
              <w:ind w:rightChars="-460" w:right="-966"/>
              <w:rPr>
                <w:rFonts w:ascii="ＭＳ 明朝" w:eastAsia="ＭＳ 明朝" w:hAnsi="ＭＳ 明朝"/>
              </w:rPr>
            </w:pPr>
          </w:p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  <w:r w:rsidRPr="00B55B17">
              <w:rPr>
                <w:rFonts w:ascii="ＭＳ 明朝" w:eastAsia="ＭＳ 明朝" w:hAnsi="ＭＳ 明朝" w:hint="eastAsia"/>
              </w:rPr>
              <w:t>・指定居宅サービス事業者との連携</w:t>
            </w:r>
          </w:p>
          <w:p w:rsidR="00E23EF3" w:rsidRPr="00B55B17" w:rsidRDefault="00E23EF3" w:rsidP="00C75556">
            <w:pPr>
              <w:rPr>
                <w:rFonts w:ascii="ＭＳ 明朝" w:eastAsia="ＭＳ 明朝" w:hAnsi="ＭＳ 明朝"/>
              </w:rPr>
            </w:pPr>
          </w:p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  <w:r w:rsidRPr="00B55B17">
              <w:rPr>
                <w:rFonts w:ascii="ＭＳ 明朝" w:eastAsia="ＭＳ 明朝" w:hAnsi="ＭＳ 明朝" w:hint="eastAsia"/>
              </w:rPr>
              <w:t>・介護保険施設との連携</w:t>
            </w:r>
          </w:p>
          <w:p w:rsidR="00E23EF3" w:rsidRDefault="00E23EF3" w:rsidP="00C75556">
            <w:pPr>
              <w:rPr>
                <w:rFonts w:ascii="ＭＳ 明朝" w:eastAsia="ＭＳ 明朝" w:hAnsi="ＭＳ 明朝"/>
              </w:rPr>
            </w:pPr>
          </w:p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・特定相談支援事業者との連携</w:t>
            </w:r>
          </w:p>
          <w:p w:rsidR="001C6DE3" w:rsidRDefault="001C6DE3" w:rsidP="00C75556">
            <w:pPr>
              <w:rPr>
                <w:rFonts w:ascii="ＭＳ 明朝" w:eastAsia="ＭＳ 明朝" w:hAnsi="ＭＳ 明朝"/>
              </w:rPr>
            </w:pPr>
          </w:p>
          <w:p w:rsidR="001C6DE3" w:rsidRDefault="001C6DE3" w:rsidP="00C7555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・医療機関との連携</w:t>
            </w:r>
          </w:p>
          <w:p w:rsidR="00E23EF3" w:rsidRPr="00B55B17" w:rsidRDefault="00E23EF3" w:rsidP="00C75556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  <w:r w:rsidRPr="00B55B17">
              <w:rPr>
                <w:rFonts w:ascii="ＭＳ 明朝" w:eastAsia="ＭＳ 明朝" w:hAnsi="ＭＳ 明朝" w:hint="eastAsia"/>
              </w:rPr>
              <w:t>・事故発生時の対応等</w:t>
            </w:r>
          </w:p>
          <w:p w:rsidR="00C75556" w:rsidRDefault="00C75556" w:rsidP="00B55B17">
            <w:pPr>
              <w:rPr>
                <w:rFonts w:ascii="ＭＳ 明朝" w:eastAsia="ＭＳ 明朝" w:hAnsi="ＭＳ 明朝"/>
              </w:rPr>
            </w:pPr>
          </w:p>
          <w:p w:rsidR="001279F8" w:rsidRPr="00B55B17" w:rsidRDefault="001279F8" w:rsidP="00B55B17">
            <w:pPr>
              <w:rPr>
                <w:rFonts w:ascii="ＭＳ 明朝" w:eastAsia="ＭＳ 明朝" w:hAnsi="ＭＳ 明朝"/>
              </w:rPr>
            </w:pPr>
          </w:p>
        </w:tc>
      </w:tr>
      <w:tr w:rsidR="00C75556" w:rsidRPr="00B55B17" w:rsidTr="00C75556">
        <w:trPr>
          <w:trHeight w:val="348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:rsidR="00C75556" w:rsidRPr="00B55B17" w:rsidRDefault="00C75556" w:rsidP="00C75556">
            <w:pPr>
              <w:rPr>
                <w:rFonts w:ascii="ＭＳ 明朝" w:eastAsia="ＭＳ 明朝" w:hAnsi="ＭＳ 明朝"/>
              </w:rPr>
            </w:pPr>
            <w:r w:rsidRPr="00B55B17">
              <w:rPr>
                <w:rFonts w:ascii="ＭＳ 明朝" w:eastAsia="ＭＳ 明朝" w:hAnsi="ＭＳ 明朝" w:hint="eastAsia"/>
              </w:rPr>
              <w:t>３　その他参考事項</w:t>
            </w:r>
          </w:p>
        </w:tc>
      </w:tr>
      <w:tr w:rsidR="00C75556" w:rsidRPr="00B55B17" w:rsidTr="00C75556">
        <w:trPr>
          <w:trHeight w:val="1128"/>
        </w:trPr>
        <w:tc>
          <w:tcPr>
            <w:tcW w:w="9351" w:type="dxa"/>
            <w:tcBorders>
              <w:top w:val="dotted" w:sz="4" w:space="0" w:color="auto"/>
            </w:tcBorders>
          </w:tcPr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</w:p>
          <w:p w:rsidR="005737B9" w:rsidRDefault="005737B9" w:rsidP="00C75556">
            <w:pPr>
              <w:rPr>
                <w:rFonts w:ascii="ＭＳ 明朝" w:eastAsia="ＭＳ 明朝" w:hAnsi="ＭＳ 明朝"/>
              </w:rPr>
            </w:pPr>
          </w:p>
          <w:p w:rsidR="00C75556" w:rsidRDefault="00C75556" w:rsidP="00C75556">
            <w:pPr>
              <w:rPr>
                <w:rFonts w:ascii="ＭＳ 明朝" w:eastAsia="ＭＳ 明朝" w:hAnsi="ＭＳ 明朝"/>
              </w:rPr>
            </w:pPr>
          </w:p>
          <w:p w:rsidR="00C75556" w:rsidRPr="00B55B17" w:rsidRDefault="00C75556" w:rsidP="00B55B17">
            <w:pPr>
              <w:rPr>
                <w:rFonts w:ascii="ＭＳ 明朝" w:eastAsia="ＭＳ 明朝" w:hAnsi="ＭＳ 明朝"/>
              </w:rPr>
            </w:pPr>
          </w:p>
        </w:tc>
      </w:tr>
    </w:tbl>
    <w:p w:rsidR="00A529AD" w:rsidRPr="00B55B17" w:rsidRDefault="00A529AD">
      <w:pPr>
        <w:rPr>
          <w:rFonts w:ascii="ＭＳ 明朝" w:eastAsia="ＭＳ 明朝" w:hAnsi="ＭＳ 明朝"/>
        </w:rPr>
      </w:pPr>
    </w:p>
    <w:sectPr w:rsidR="00A529AD" w:rsidRPr="00B55B17" w:rsidSect="001279F8">
      <w:pgSz w:w="11906" w:h="16838"/>
      <w:pgMar w:top="1247" w:right="1077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F3" w:rsidRDefault="00E23EF3" w:rsidP="00A529AD">
      <w:r>
        <w:separator/>
      </w:r>
    </w:p>
  </w:endnote>
  <w:endnote w:type="continuationSeparator" w:id="0">
    <w:p w:rsidR="00E23EF3" w:rsidRDefault="00E23EF3" w:rsidP="00A5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F3" w:rsidRDefault="00E23EF3" w:rsidP="00A529AD">
      <w:r>
        <w:separator/>
      </w:r>
    </w:p>
  </w:footnote>
  <w:footnote w:type="continuationSeparator" w:id="0">
    <w:p w:rsidR="00E23EF3" w:rsidRDefault="00E23EF3" w:rsidP="00A5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17"/>
    <w:rsid w:val="0004574E"/>
    <w:rsid w:val="001279F8"/>
    <w:rsid w:val="001C6DE3"/>
    <w:rsid w:val="005737B9"/>
    <w:rsid w:val="00631D04"/>
    <w:rsid w:val="00A529AD"/>
    <w:rsid w:val="00B54217"/>
    <w:rsid w:val="00B55B17"/>
    <w:rsid w:val="00BB2ACD"/>
    <w:rsid w:val="00C75556"/>
    <w:rsid w:val="00E2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ADA14"/>
  <w15:chartTrackingRefBased/>
  <w15:docId w15:val="{AC5A061E-8580-4B62-9169-11FB9EAF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9AD"/>
  </w:style>
  <w:style w:type="paragraph" w:styleId="a5">
    <w:name w:val="footer"/>
    <w:basedOn w:val="a"/>
    <w:link w:val="a6"/>
    <w:uiPriority w:val="99"/>
    <w:unhideWhenUsed/>
    <w:rsid w:val="00A5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9AD"/>
  </w:style>
  <w:style w:type="table" w:styleId="a7">
    <w:name w:val="Table Grid"/>
    <w:basedOn w:val="a1"/>
    <w:uiPriority w:val="39"/>
    <w:rsid w:val="0063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F5C0B8BC.dotm</Template>
  <TotalTime>72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貴子</dc:creator>
  <cp:keywords/>
  <dc:description/>
  <cp:lastModifiedBy>内田　貴子</cp:lastModifiedBy>
  <cp:revision>5</cp:revision>
  <dcterms:created xsi:type="dcterms:W3CDTF">2018-03-30T07:46:00Z</dcterms:created>
  <dcterms:modified xsi:type="dcterms:W3CDTF">2018-04-06T08:30:00Z</dcterms:modified>
</cp:coreProperties>
</file>