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A9" w:rsidRPr="00692406" w:rsidRDefault="00116AA9" w:rsidP="00692406">
      <w:pPr>
        <w:jc w:val="center"/>
        <w:rPr>
          <w:sz w:val="40"/>
          <w:szCs w:val="40"/>
        </w:rPr>
      </w:pPr>
      <w:bookmarkStart w:id="0" w:name="_GoBack"/>
      <w:bookmarkEnd w:id="0"/>
      <w:r w:rsidRPr="00692406">
        <w:rPr>
          <w:sz w:val="40"/>
          <w:szCs w:val="40"/>
        </w:rPr>
        <w:t>Information about “</w:t>
      </w:r>
      <w:r w:rsidRPr="00692406">
        <w:rPr>
          <w:b/>
          <w:sz w:val="40"/>
          <w:szCs w:val="40"/>
        </w:rPr>
        <w:t>YOKOSO KYOGEN</w:t>
      </w:r>
      <w:r w:rsidRPr="00692406">
        <w:rPr>
          <w:sz w:val="40"/>
          <w:szCs w:val="40"/>
        </w:rPr>
        <w:t>”</w:t>
      </w:r>
    </w:p>
    <w:p w:rsidR="00116AA9" w:rsidRDefault="00116AA9" w:rsidP="00692406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Kyogen for English Speakers”</w:t>
      </w:r>
    </w:p>
    <w:p w:rsidR="00116AA9" w:rsidRDefault="00116AA9" w:rsidP="00C82F6C">
      <w:pPr>
        <w:rPr>
          <w:sz w:val="28"/>
          <w:szCs w:val="28"/>
        </w:rPr>
      </w:pPr>
    </w:p>
    <w:p w:rsidR="00116AA9" w:rsidRDefault="00116AA9" w:rsidP="00C82F6C">
      <w:pPr>
        <w:rPr>
          <w:sz w:val="28"/>
          <w:szCs w:val="28"/>
        </w:rPr>
      </w:pPr>
      <w:r>
        <w:rPr>
          <w:sz w:val="28"/>
          <w:szCs w:val="28"/>
        </w:rPr>
        <w:t xml:space="preserve">Now we are announcing our new traditional arts “Kyogen” performance for English Speakers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Japan</w:t>
          </w:r>
        </w:smartTag>
      </w:smartTag>
      <w:r>
        <w:rPr>
          <w:sz w:val="28"/>
          <w:szCs w:val="28"/>
        </w:rPr>
        <w:t>.</w:t>
      </w:r>
    </w:p>
    <w:p w:rsidR="00116AA9" w:rsidRDefault="00116AA9" w:rsidP="00C82F6C">
      <w:pPr>
        <w:rPr>
          <w:sz w:val="28"/>
          <w:szCs w:val="28"/>
        </w:rPr>
      </w:pPr>
      <w:r>
        <w:rPr>
          <w:sz w:val="28"/>
          <w:szCs w:val="28"/>
        </w:rPr>
        <w:t>Please enjoy the world of Kyogen without the use of subtitles and brochures starring Manzo Nomura and Thane Camus.</w:t>
      </w:r>
    </w:p>
    <w:p w:rsidR="00116AA9" w:rsidRDefault="00116AA9" w:rsidP="00692406">
      <w:pPr>
        <w:rPr>
          <w:sz w:val="28"/>
          <w:szCs w:val="28"/>
        </w:rPr>
      </w:pPr>
    </w:p>
    <w:p w:rsidR="00116AA9" w:rsidRDefault="00116AA9" w:rsidP="00692406">
      <w:pPr>
        <w:ind w:firstLineChars="2100" w:firstLine="5880"/>
        <w:rPr>
          <w:sz w:val="28"/>
          <w:szCs w:val="28"/>
        </w:rPr>
      </w:pPr>
      <w:r>
        <w:rPr>
          <w:sz w:val="28"/>
          <w:szCs w:val="28"/>
        </w:rPr>
        <w:t>Sponsored by Yorozu Kyogen</w:t>
      </w:r>
      <w:r>
        <w:rPr>
          <w:rFonts w:hint="eastAsia"/>
          <w:sz w:val="28"/>
          <w:szCs w:val="28"/>
        </w:rPr>
        <w:t xml:space="preserve">　　</w:t>
      </w:r>
    </w:p>
    <w:p w:rsidR="00116AA9" w:rsidRDefault="00116AA9" w:rsidP="00C82F6C">
      <w:pPr>
        <w:rPr>
          <w:sz w:val="28"/>
          <w:szCs w:val="28"/>
        </w:rPr>
      </w:pPr>
    </w:p>
    <w:p w:rsidR="00116AA9" w:rsidRPr="00692406" w:rsidRDefault="00116AA9" w:rsidP="00C82F6C">
      <w:pPr>
        <w:rPr>
          <w:b/>
          <w:sz w:val="24"/>
        </w:rPr>
      </w:pPr>
      <w:r>
        <w:rPr>
          <w:rFonts w:hint="eastAsia"/>
        </w:rPr>
        <w:t>■</w:t>
      </w:r>
      <w:r>
        <w:t xml:space="preserve"> </w:t>
      </w:r>
      <w:r w:rsidRPr="00692406">
        <w:rPr>
          <w:b/>
          <w:sz w:val="24"/>
        </w:rPr>
        <w:t>10.12</w:t>
      </w:r>
      <w:r>
        <w:rPr>
          <w:b/>
          <w:sz w:val="24"/>
        </w:rPr>
        <w:t xml:space="preserve">  </w:t>
      </w:r>
      <w:r w:rsidRPr="00692406">
        <w:rPr>
          <w:b/>
          <w:sz w:val="24"/>
        </w:rPr>
        <w:t>(Wed.)</w:t>
      </w:r>
      <w:r w:rsidRPr="00692406">
        <w:rPr>
          <w:rFonts w:hint="eastAsia"/>
          <w:b/>
          <w:sz w:val="24"/>
        </w:rPr>
        <w:t xml:space="preserve">　</w:t>
      </w:r>
      <w:r w:rsidRPr="00692406">
        <w:rPr>
          <w:b/>
          <w:sz w:val="24"/>
        </w:rPr>
        <w:t>19:00</w:t>
      </w:r>
      <w:r w:rsidRPr="00692406">
        <w:rPr>
          <w:rFonts w:hint="eastAsia"/>
          <w:b/>
          <w:sz w:val="24"/>
        </w:rPr>
        <w:t xml:space="preserve">　</w:t>
      </w:r>
      <w:r w:rsidRPr="00692406">
        <w:rPr>
          <w:b/>
          <w:sz w:val="24"/>
        </w:rPr>
        <w:t>at</w:t>
      </w:r>
      <w:r w:rsidRPr="00692406"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Yarai </w:t>
      </w:r>
      <w:r w:rsidRPr="00692406">
        <w:rPr>
          <w:b/>
          <w:sz w:val="24"/>
        </w:rPr>
        <w:t>Noh STAGE</w:t>
      </w:r>
    </w:p>
    <w:tbl>
      <w:tblPr>
        <w:tblW w:w="100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242"/>
        <w:gridCol w:w="1509"/>
        <w:gridCol w:w="1411"/>
        <w:gridCol w:w="2802"/>
      </w:tblGrid>
      <w:tr w:rsidR="00116AA9" w:rsidRPr="00692406" w:rsidTr="007B49BB">
        <w:trPr>
          <w:trHeight w:val="418"/>
        </w:trPr>
        <w:tc>
          <w:tcPr>
            <w:tcW w:w="1076" w:type="dxa"/>
            <w:vMerge w:val="restart"/>
            <w:textDirection w:val="tbRlV"/>
          </w:tcPr>
          <w:p w:rsidR="00116AA9" w:rsidRPr="00692406" w:rsidRDefault="00116AA9" w:rsidP="007B49BB">
            <w:pPr>
              <w:pStyle w:val="a3"/>
              <w:ind w:left="113" w:right="113"/>
              <w:jc w:val="center"/>
              <w:rPr>
                <w:b/>
              </w:rPr>
            </w:pPr>
            <w:r w:rsidRPr="00692406">
              <w:rPr>
                <w:b/>
              </w:rPr>
              <w:t>YOKOSO Kyogen</w:t>
            </w:r>
          </w:p>
        </w:tc>
        <w:tc>
          <w:tcPr>
            <w:tcW w:w="3242" w:type="dxa"/>
            <w:vAlign w:val="center"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  <w:r w:rsidRPr="00692406">
              <w:rPr>
                <w:b/>
              </w:rPr>
              <w:t>Seats</w:t>
            </w:r>
          </w:p>
        </w:tc>
        <w:tc>
          <w:tcPr>
            <w:tcW w:w="1509" w:type="dxa"/>
            <w:vAlign w:val="center"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  <w:r w:rsidRPr="00692406">
              <w:rPr>
                <w:b/>
              </w:rPr>
              <w:t>Fee</w:t>
            </w:r>
          </w:p>
        </w:tc>
        <w:tc>
          <w:tcPr>
            <w:tcW w:w="1411" w:type="dxa"/>
            <w:vAlign w:val="center"/>
          </w:tcPr>
          <w:p w:rsidR="00116AA9" w:rsidRPr="00692406" w:rsidRDefault="00116AA9" w:rsidP="007B49BB">
            <w:pPr>
              <w:jc w:val="center"/>
              <w:rPr>
                <w:b/>
              </w:rPr>
            </w:pPr>
            <w:r w:rsidRPr="00692406">
              <w:rPr>
                <w:b/>
              </w:rPr>
              <w:t>Number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  <w:r w:rsidRPr="00692406">
              <w:rPr>
                <w:b/>
              </w:rPr>
              <w:t>Note</w:t>
            </w:r>
          </w:p>
        </w:tc>
      </w:tr>
      <w:tr w:rsidR="00116AA9" w:rsidRPr="00692406" w:rsidTr="007B49BB">
        <w:trPr>
          <w:trHeight w:val="853"/>
        </w:trPr>
        <w:tc>
          <w:tcPr>
            <w:tcW w:w="1076" w:type="dxa"/>
            <w:vMerge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</w:p>
        </w:tc>
        <w:tc>
          <w:tcPr>
            <w:tcW w:w="3242" w:type="dxa"/>
            <w:vAlign w:val="center"/>
          </w:tcPr>
          <w:p w:rsidR="00116AA9" w:rsidRPr="00692406" w:rsidRDefault="00116AA9" w:rsidP="007B49BB">
            <w:pPr>
              <w:pStyle w:val="a3"/>
              <w:rPr>
                <w:b/>
              </w:rPr>
            </w:pPr>
            <w:r w:rsidRPr="00692406">
              <w:rPr>
                <w:b/>
              </w:rPr>
              <w:t>Reserved</w:t>
            </w:r>
          </w:p>
        </w:tc>
        <w:tc>
          <w:tcPr>
            <w:tcW w:w="1509" w:type="dxa"/>
            <w:vAlign w:val="center"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  <w:r w:rsidRPr="00692406">
              <w:rPr>
                <w:rFonts w:hint="eastAsia"/>
                <w:b/>
              </w:rPr>
              <w:t>＠</w:t>
            </w:r>
            <w:r w:rsidRPr="00692406">
              <w:rPr>
                <w:b/>
              </w:rPr>
              <w:t>3,000Yen</w:t>
            </w:r>
          </w:p>
        </w:tc>
        <w:tc>
          <w:tcPr>
            <w:tcW w:w="1411" w:type="dxa"/>
            <w:vAlign w:val="center"/>
          </w:tcPr>
          <w:p w:rsidR="00116AA9" w:rsidRPr="00692406" w:rsidRDefault="00116AA9" w:rsidP="007B49BB">
            <w:pPr>
              <w:pStyle w:val="a3"/>
              <w:jc w:val="right"/>
              <w:rPr>
                <w:b/>
              </w:rPr>
            </w:pP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:rsidR="00116AA9" w:rsidRPr="00692406" w:rsidRDefault="00116AA9" w:rsidP="007B49BB">
            <w:pPr>
              <w:pStyle w:val="a3"/>
              <w:spacing w:line="300" w:lineRule="exact"/>
              <w:rPr>
                <w:b/>
                <w:w w:val="95"/>
                <w:sz w:val="20"/>
                <w:szCs w:val="20"/>
              </w:rPr>
            </w:pPr>
          </w:p>
        </w:tc>
      </w:tr>
      <w:tr w:rsidR="00116AA9" w:rsidRPr="00692406" w:rsidTr="007B49BB">
        <w:trPr>
          <w:trHeight w:val="853"/>
        </w:trPr>
        <w:tc>
          <w:tcPr>
            <w:tcW w:w="1076" w:type="dxa"/>
            <w:vMerge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</w:p>
        </w:tc>
        <w:tc>
          <w:tcPr>
            <w:tcW w:w="3242" w:type="dxa"/>
            <w:vAlign w:val="center"/>
          </w:tcPr>
          <w:p w:rsidR="00116AA9" w:rsidRPr="00692406" w:rsidRDefault="00116AA9" w:rsidP="00692406">
            <w:pPr>
              <w:pStyle w:val="a3"/>
              <w:ind w:firstLineChars="245" w:firstLine="590"/>
              <w:rPr>
                <w:b/>
              </w:rPr>
            </w:pPr>
            <w:r w:rsidRPr="00692406">
              <w:rPr>
                <w:b/>
              </w:rPr>
              <w:t>Students</w:t>
            </w:r>
          </w:p>
          <w:p w:rsidR="00116AA9" w:rsidRPr="00692406" w:rsidRDefault="00116AA9" w:rsidP="00D60C1F">
            <w:pPr>
              <w:pStyle w:val="a3"/>
              <w:rPr>
                <w:b/>
                <w:sz w:val="21"/>
                <w:szCs w:val="21"/>
              </w:rPr>
            </w:pPr>
            <w:r w:rsidRPr="00692406">
              <w:rPr>
                <w:rFonts w:hint="eastAsia"/>
                <w:b/>
                <w:sz w:val="21"/>
                <w:szCs w:val="21"/>
              </w:rPr>
              <w:t>※</w:t>
            </w:r>
            <w:r w:rsidRPr="00692406">
              <w:rPr>
                <w:b/>
                <w:sz w:val="21"/>
                <w:szCs w:val="21"/>
              </w:rPr>
              <w:t>Only for limited seats</w:t>
            </w:r>
          </w:p>
        </w:tc>
        <w:tc>
          <w:tcPr>
            <w:tcW w:w="1509" w:type="dxa"/>
            <w:vAlign w:val="center"/>
          </w:tcPr>
          <w:p w:rsidR="00116AA9" w:rsidRPr="00692406" w:rsidRDefault="00116AA9" w:rsidP="007B49BB">
            <w:pPr>
              <w:pStyle w:val="a3"/>
              <w:jc w:val="center"/>
              <w:rPr>
                <w:b/>
              </w:rPr>
            </w:pPr>
            <w:r w:rsidRPr="00692406">
              <w:rPr>
                <w:rFonts w:hint="eastAsia"/>
                <w:b/>
              </w:rPr>
              <w:t>＠</w:t>
            </w:r>
            <w:r w:rsidRPr="00692406">
              <w:rPr>
                <w:b/>
              </w:rPr>
              <w:t>1,500Yen</w:t>
            </w:r>
          </w:p>
        </w:tc>
        <w:tc>
          <w:tcPr>
            <w:tcW w:w="1411" w:type="dxa"/>
            <w:vAlign w:val="center"/>
          </w:tcPr>
          <w:p w:rsidR="00116AA9" w:rsidRPr="00692406" w:rsidRDefault="00116AA9" w:rsidP="007B49BB">
            <w:pPr>
              <w:pStyle w:val="a3"/>
              <w:jc w:val="right"/>
              <w:rPr>
                <w:b/>
              </w:rPr>
            </w:pP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:rsidR="00116AA9" w:rsidRPr="00692406" w:rsidRDefault="00116AA9" w:rsidP="007B49BB">
            <w:pPr>
              <w:pStyle w:val="a3"/>
              <w:spacing w:line="300" w:lineRule="exact"/>
              <w:rPr>
                <w:b/>
                <w:sz w:val="20"/>
                <w:szCs w:val="20"/>
              </w:rPr>
            </w:pPr>
          </w:p>
        </w:tc>
      </w:tr>
    </w:tbl>
    <w:p w:rsidR="00116AA9" w:rsidRPr="0020185E" w:rsidRDefault="00116AA9" w:rsidP="00C82F6C"/>
    <w:tbl>
      <w:tblPr>
        <w:tblpPr w:leftFromText="142" w:rightFromText="142" w:vertAnchor="text" w:horzAnchor="margin" w:tblpX="-30" w:tblpY="18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073"/>
        <w:gridCol w:w="1302"/>
        <w:gridCol w:w="2555"/>
      </w:tblGrid>
      <w:tr w:rsidR="00116AA9" w:rsidTr="004B7632">
        <w:trPr>
          <w:cantSplit/>
          <w:trHeight w:val="812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t>Name</w:t>
            </w:r>
          </w:p>
        </w:tc>
        <w:tc>
          <w:tcPr>
            <w:tcW w:w="5073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116AA9" w:rsidRDefault="00116AA9" w:rsidP="00692406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5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6AA9" w:rsidRDefault="00116AA9" w:rsidP="00692406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</w:rPr>
            </w:pPr>
          </w:p>
          <w:p w:rsidR="00116AA9" w:rsidRDefault="00116AA9" w:rsidP="00692406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</w:rPr>
            </w:pPr>
          </w:p>
          <w:p w:rsidR="00116AA9" w:rsidRDefault="00116AA9" w:rsidP="00692406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</w:tr>
      <w:tr w:rsidR="00116AA9" w:rsidTr="00692406">
        <w:trPr>
          <w:cantSplit/>
          <w:trHeight w:val="832"/>
        </w:trPr>
        <w:tc>
          <w:tcPr>
            <w:tcW w:w="10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t>Address</w:t>
            </w:r>
          </w:p>
          <w:p w:rsidR="00116AA9" w:rsidRPr="00236CBC" w:rsidRDefault="00116AA9" w:rsidP="00692406">
            <w:pPr>
              <w:jc w:val="center"/>
              <w:rPr>
                <w:rFonts w:ascii="HG丸ｺﾞｼｯｸM-PRO" w:eastAsia="HG丸ｺﾞｼｯｸM-PRO"/>
                <w:w w:val="66"/>
                <w:sz w:val="18"/>
              </w:rPr>
            </w:pPr>
          </w:p>
        </w:tc>
        <w:tc>
          <w:tcPr>
            <w:tcW w:w="5073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〒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t>Tel</w:t>
            </w:r>
          </w:p>
        </w:tc>
        <w:tc>
          <w:tcPr>
            <w:tcW w:w="255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6AA9" w:rsidRDefault="00116AA9" w:rsidP="00692406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</w:tbl>
    <w:p w:rsidR="00116AA9" w:rsidRDefault="00116AA9" w:rsidP="00C82F6C"/>
    <w:p w:rsidR="00116AA9" w:rsidRPr="00692406" w:rsidRDefault="00116AA9" w:rsidP="00692406">
      <w:pPr>
        <w:rPr>
          <w:sz w:val="36"/>
          <w:szCs w:val="36"/>
        </w:rPr>
      </w:pPr>
      <w:r>
        <w:rPr>
          <w:sz w:val="28"/>
          <w:szCs w:val="28"/>
        </w:rPr>
        <w:t xml:space="preserve">An Information   </w:t>
      </w:r>
      <w:r w:rsidRPr="00692406">
        <w:rPr>
          <w:sz w:val="36"/>
          <w:szCs w:val="36"/>
        </w:rPr>
        <w:t>Yorozu Kyogen</w:t>
      </w:r>
    </w:p>
    <w:p w:rsidR="00116AA9" w:rsidRDefault="00116AA9" w:rsidP="00692406">
      <w:pPr>
        <w:rPr>
          <w:sz w:val="28"/>
          <w:szCs w:val="28"/>
        </w:rPr>
      </w:pPr>
    </w:p>
    <w:p w:rsidR="00116AA9" w:rsidRDefault="00116AA9" w:rsidP="00692406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TEL   03-6914-0322     FAX    03-6914-0327</w:t>
      </w:r>
    </w:p>
    <w:p w:rsidR="00116AA9" w:rsidRDefault="00116AA9" w:rsidP="00692406">
      <w:pPr>
        <w:ind w:firstLineChars="800" w:firstLine="2240"/>
        <w:rPr>
          <w:sz w:val="28"/>
          <w:szCs w:val="28"/>
        </w:rPr>
      </w:pPr>
    </w:p>
    <w:p w:rsidR="00116AA9" w:rsidRDefault="00116AA9" w:rsidP="00692406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 xml:space="preserve">Mail : </w:t>
      </w:r>
      <w:r>
        <w:rPr>
          <w:rFonts w:hint="eastAsia"/>
          <w:sz w:val="28"/>
          <w:szCs w:val="28"/>
        </w:rPr>
        <w:t xml:space="preserve">　</w:t>
      </w:r>
      <w:hyperlink r:id="rId6" w:history="1">
        <w:r w:rsidRPr="00500BFD">
          <w:rPr>
            <w:rStyle w:val="a5"/>
            <w:sz w:val="28"/>
            <w:szCs w:val="28"/>
          </w:rPr>
          <w:t>info@yorozukyogen.jp</w:t>
        </w:r>
      </w:hyperlink>
    </w:p>
    <w:p w:rsidR="00116AA9" w:rsidRDefault="00116AA9" w:rsidP="00692406">
      <w:pPr>
        <w:ind w:firstLineChars="800" w:firstLine="2240"/>
        <w:rPr>
          <w:sz w:val="28"/>
          <w:szCs w:val="28"/>
        </w:rPr>
      </w:pPr>
    </w:p>
    <w:p w:rsidR="00116AA9" w:rsidRPr="004C54FA" w:rsidRDefault="00116AA9" w:rsidP="00C82F6C">
      <w:pPr>
        <w:rPr>
          <w:sz w:val="28"/>
          <w:szCs w:val="28"/>
        </w:rPr>
      </w:pPr>
      <w:r>
        <w:br/>
      </w:r>
      <w:r w:rsidRPr="004C54FA">
        <w:rPr>
          <w:rFonts w:hint="eastAsia"/>
          <w:sz w:val="28"/>
          <w:szCs w:val="28"/>
        </w:rPr>
        <w:t xml:space="preserve">※　</w:t>
      </w:r>
      <w:r w:rsidRPr="004C54FA">
        <w:rPr>
          <w:sz w:val="28"/>
          <w:szCs w:val="28"/>
        </w:rPr>
        <w:t xml:space="preserve">Regidents in shinjuku-ku can be purchased 10% off for the ticket. </w:t>
      </w:r>
      <w:r w:rsidRPr="004C54FA">
        <w:rPr>
          <w:sz w:val="28"/>
          <w:szCs w:val="28"/>
        </w:rPr>
        <w:br/>
      </w:r>
      <w:r w:rsidRPr="004C54FA">
        <w:rPr>
          <w:rFonts w:hint="eastAsia"/>
          <w:sz w:val="28"/>
          <w:szCs w:val="28"/>
        </w:rPr>
        <w:t xml:space="preserve">　　</w:t>
      </w:r>
      <w:r w:rsidRPr="004C54FA">
        <w:rPr>
          <w:sz w:val="28"/>
          <w:szCs w:val="28"/>
        </w:rPr>
        <w:t>Available only at Yorozu kyogen.</w:t>
      </w:r>
    </w:p>
    <w:p w:rsidR="00116AA9" w:rsidRPr="00692406" w:rsidRDefault="00116AA9" w:rsidP="00692406">
      <w:pPr>
        <w:jc w:val="center"/>
        <w:rPr>
          <w:sz w:val="40"/>
          <w:szCs w:val="40"/>
        </w:rPr>
      </w:pPr>
      <w:r>
        <w:rPr>
          <w:rFonts w:hint="eastAsia"/>
          <w:sz w:val="28"/>
          <w:szCs w:val="28"/>
        </w:rPr>
        <w:lastRenderedPageBreak/>
        <w:t xml:space="preserve">外国人のための狂言会　　</w:t>
      </w:r>
      <w:r w:rsidRPr="00692406">
        <w:rPr>
          <w:sz w:val="40"/>
          <w:szCs w:val="40"/>
        </w:rPr>
        <w:t>“</w:t>
      </w:r>
      <w:r w:rsidRPr="00692406">
        <w:rPr>
          <w:b/>
          <w:sz w:val="40"/>
          <w:szCs w:val="40"/>
        </w:rPr>
        <w:t>YOKOSO KYOGEN</w:t>
      </w:r>
      <w:r w:rsidRPr="00692406">
        <w:rPr>
          <w:sz w:val="40"/>
          <w:szCs w:val="40"/>
        </w:rPr>
        <w:t>”</w:t>
      </w:r>
    </w:p>
    <w:p w:rsidR="00116AA9" w:rsidRDefault="00116AA9" w:rsidP="00DD7E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　知　ら　せ</w:t>
      </w:r>
    </w:p>
    <w:p w:rsidR="00116AA9" w:rsidRDefault="00116AA9" w:rsidP="006924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この度、萬狂言は海外から日本にいらしている方々に、日本の古典芸能</w:t>
      </w:r>
    </w:p>
    <w:p w:rsidR="00116AA9" w:rsidRDefault="00116AA9" w:rsidP="006924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「狂言」をお楽しみいただく新しい企画作品を公演いたします。</w:t>
      </w:r>
    </w:p>
    <w:p w:rsidR="00116AA9" w:rsidRDefault="00116AA9" w:rsidP="006924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野村万蔵とセインカミュによる、字幕スーパーや解説本に頼らない</w:t>
      </w:r>
    </w:p>
    <w:p w:rsidR="00116AA9" w:rsidRDefault="00116AA9" w:rsidP="006924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狂言の世界をぜひお楽しみ下さい。　　　　　　　　　　萬　狂　言</w:t>
      </w:r>
    </w:p>
    <w:p w:rsidR="00116AA9" w:rsidRDefault="00116AA9" w:rsidP="00692406">
      <w:pPr>
        <w:rPr>
          <w:sz w:val="28"/>
          <w:szCs w:val="28"/>
        </w:rPr>
      </w:pPr>
    </w:p>
    <w:p w:rsidR="00116AA9" w:rsidRDefault="00116AA9" w:rsidP="00692406">
      <w:r>
        <w:rPr>
          <w:rFonts w:hint="eastAsia"/>
        </w:rPr>
        <w:t>■１０月１２日</w:t>
      </w:r>
      <w:r>
        <w:t>(</w:t>
      </w:r>
      <w:r>
        <w:rPr>
          <w:rFonts w:hint="eastAsia"/>
        </w:rPr>
        <w:t>水</w:t>
      </w:r>
      <w:r>
        <w:t>)</w:t>
      </w:r>
      <w:r>
        <w:rPr>
          <w:rFonts w:hint="eastAsia"/>
        </w:rPr>
        <w:t xml:space="preserve">　１９</w:t>
      </w:r>
      <w:r>
        <w:t>:</w:t>
      </w:r>
      <w:r>
        <w:rPr>
          <w:rFonts w:hint="eastAsia"/>
        </w:rPr>
        <w:t>００　矢来能楽堂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3173"/>
        <w:gridCol w:w="1418"/>
        <w:gridCol w:w="1276"/>
        <w:gridCol w:w="3118"/>
      </w:tblGrid>
      <w:tr w:rsidR="00116AA9" w:rsidTr="00692406">
        <w:trPr>
          <w:trHeight w:val="397"/>
        </w:trPr>
        <w:tc>
          <w:tcPr>
            <w:tcW w:w="796" w:type="dxa"/>
            <w:vMerge w:val="restart"/>
            <w:textDirection w:val="tbRlV"/>
          </w:tcPr>
          <w:p w:rsidR="00116AA9" w:rsidRDefault="00116AA9" w:rsidP="00C6402F">
            <w:pPr>
              <w:pStyle w:val="a3"/>
              <w:ind w:left="113" w:right="113"/>
              <w:jc w:val="center"/>
            </w:pPr>
            <w:r>
              <w:t>YOKOSO</w:t>
            </w:r>
            <w:r>
              <w:rPr>
                <w:rFonts w:hint="eastAsia"/>
              </w:rPr>
              <w:t>狂言</w:t>
            </w:r>
          </w:p>
        </w:tc>
        <w:tc>
          <w:tcPr>
            <w:tcW w:w="3173" w:type="dxa"/>
            <w:vAlign w:val="center"/>
          </w:tcPr>
          <w:p w:rsidR="00116AA9" w:rsidRDefault="00116AA9" w:rsidP="00C6402F">
            <w:pPr>
              <w:pStyle w:val="a3"/>
              <w:jc w:val="center"/>
            </w:pPr>
            <w:r>
              <w:rPr>
                <w:rFonts w:hint="eastAsia"/>
              </w:rPr>
              <w:t>席種</w:t>
            </w:r>
          </w:p>
        </w:tc>
        <w:tc>
          <w:tcPr>
            <w:tcW w:w="1418" w:type="dxa"/>
            <w:vAlign w:val="center"/>
          </w:tcPr>
          <w:p w:rsidR="00116AA9" w:rsidRDefault="00116AA9" w:rsidP="00C6402F">
            <w:pPr>
              <w:pStyle w:val="a3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1276" w:type="dxa"/>
            <w:vAlign w:val="center"/>
          </w:tcPr>
          <w:p w:rsidR="00116AA9" w:rsidRPr="0035695C" w:rsidRDefault="00116AA9" w:rsidP="00C6402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116AA9" w:rsidRDefault="00116AA9" w:rsidP="00C6402F">
            <w:pPr>
              <w:pStyle w:val="a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6AA9" w:rsidTr="00692406">
        <w:trPr>
          <w:trHeight w:val="810"/>
        </w:trPr>
        <w:tc>
          <w:tcPr>
            <w:tcW w:w="796" w:type="dxa"/>
            <w:vMerge/>
          </w:tcPr>
          <w:p w:rsidR="00116AA9" w:rsidRDefault="00116AA9" w:rsidP="00C6402F">
            <w:pPr>
              <w:pStyle w:val="a3"/>
              <w:jc w:val="center"/>
            </w:pPr>
          </w:p>
        </w:tc>
        <w:tc>
          <w:tcPr>
            <w:tcW w:w="3173" w:type="dxa"/>
            <w:vAlign w:val="center"/>
          </w:tcPr>
          <w:p w:rsidR="00116AA9" w:rsidRDefault="00116AA9" w:rsidP="00C6402F">
            <w:pPr>
              <w:pStyle w:val="a3"/>
            </w:pPr>
            <w:r>
              <w:rPr>
                <w:rFonts w:hint="eastAsia"/>
              </w:rPr>
              <w:t>大人</w:t>
            </w:r>
          </w:p>
        </w:tc>
        <w:tc>
          <w:tcPr>
            <w:tcW w:w="1418" w:type="dxa"/>
            <w:vAlign w:val="center"/>
          </w:tcPr>
          <w:p w:rsidR="00116AA9" w:rsidRDefault="00116AA9" w:rsidP="00C6402F">
            <w:pPr>
              <w:pStyle w:val="a3"/>
              <w:jc w:val="center"/>
            </w:pPr>
            <w:r>
              <w:rPr>
                <w:rFonts w:hint="eastAsia"/>
              </w:rPr>
              <w:t>＠</w:t>
            </w: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116AA9" w:rsidRDefault="00116AA9" w:rsidP="00C6402F">
            <w:pPr>
              <w:pStyle w:val="a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116AA9" w:rsidRPr="001D522E" w:rsidRDefault="00116AA9" w:rsidP="00C6402F">
            <w:pPr>
              <w:pStyle w:val="a3"/>
              <w:spacing w:line="300" w:lineRule="exact"/>
              <w:rPr>
                <w:w w:val="95"/>
                <w:sz w:val="20"/>
                <w:szCs w:val="20"/>
              </w:rPr>
            </w:pPr>
          </w:p>
        </w:tc>
      </w:tr>
      <w:tr w:rsidR="00116AA9" w:rsidTr="00692406">
        <w:trPr>
          <w:trHeight w:val="810"/>
        </w:trPr>
        <w:tc>
          <w:tcPr>
            <w:tcW w:w="796" w:type="dxa"/>
            <w:vMerge/>
          </w:tcPr>
          <w:p w:rsidR="00116AA9" w:rsidRDefault="00116AA9" w:rsidP="00C6402F">
            <w:pPr>
              <w:pStyle w:val="a3"/>
              <w:jc w:val="center"/>
            </w:pPr>
          </w:p>
        </w:tc>
        <w:tc>
          <w:tcPr>
            <w:tcW w:w="3173" w:type="dxa"/>
            <w:vAlign w:val="center"/>
          </w:tcPr>
          <w:p w:rsidR="00116AA9" w:rsidRDefault="00116AA9" w:rsidP="00C6402F">
            <w:pPr>
              <w:pStyle w:val="a3"/>
            </w:pPr>
            <w:r>
              <w:rPr>
                <w:rFonts w:hint="eastAsia"/>
              </w:rPr>
              <w:t>学生（高校生以下）</w:t>
            </w:r>
          </w:p>
          <w:p w:rsidR="00116AA9" w:rsidRDefault="00116AA9" w:rsidP="00C6402F">
            <w:pPr>
              <w:pStyle w:val="a3"/>
            </w:pPr>
            <w:r>
              <w:rPr>
                <w:rFonts w:hint="eastAsia"/>
              </w:rPr>
              <w:t>※ただし中正面・脇正面</w:t>
            </w:r>
          </w:p>
        </w:tc>
        <w:tc>
          <w:tcPr>
            <w:tcW w:w="1418" w:type="dxa"/>
            <w:vAlign w:val="center"/>
          </w:tcPr>
          <w:p w:rsidR="00116AA9" w:rsidRDefault="00116AA9" w:rsidP="00C6402F">
            <w:pPr>
              <w:pStyle w:val="a3"/>
              <w:jc w:val="center"/>
            </w:pPr>
            <w:r>
              <w:rPr>
                <w:rFonts w:hint="eastAsia"/>
              </w:rPr>
              <w:t>＠</w:t>
            </w:r>
            <w:r>
              <w:t>1,500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116AA9" w:rsidRDefault="00116AA9" w:rsidP="00C6402F">
            <w:pPr>
              <w:pStyle w:val="a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116AA9" w:rsidRPr="002A2D0F" w:rsidRDefault="00116AA9" w:rsidP="00C6402F">
            <w:pPr>
              <w:pStyle w:val="a3"/>
              <w:spacing w:line="300" w:lineRule="exact"/>
              <w:rPr>
                <w:sz w:val="20"/>
                <w:szCs w:val="20"/>
              </w:rPr>
            </w:pPr>
          </w:p>
        </w:tc>
      </w:tr>
    </w:tbl>
    <w:p w:rsidR="00116AA9" w:rsidRPr="0020185E" w:rsidRDefault="00116AA9" w:rsidP="00692406"/>
    <w:tbl>
      <w:tblPr>
        <w:tblpPr w:leftFromText="142" w:rightFromText="142" w:vertAnchor="text" w:horzAnchor="margin" w:tblpX="112" w:tblpY="18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4596"/>
        <w:gridCol w:w="1301"/>
        <w:gridCol w:w="2417"/>
      </w:tblGrid>
      <w:tr w:rsidR="00116AA9" w:rsidTr="004B7632">
        <w:trPr>
          <w:cantSplit/>
          <w:trHeight w:val="315"/>
        </w:trPr>
        <w:tc>
          <w:tcPr>
            <w:tcW w:w="14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6AA9" w:rsidRDefault="00116AA9" w:rsidP="004B76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お名前</w:t>
            </w:r>
          </w:p>
        </w:tc>
        <w:tc>
          <w:tcPr>
            <w:tcW w:w="459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116AA9" w:rsidRDefault="00116AA9" w:rsidP="004B7632">
            <w:pPr>
              <w:spacing w:line="18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1301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116AA9" w:rsidRDefault="00116AA9" w:rsidP="004B7632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6AA9" w:rsidRDefault="00116AA9" w:rsidP="004B7632">
            <w:pPr>
              <w:spacing w:line="180" w:lineRule="exact"/>
              <w:rPr>
                <w:rFonts w:ascii="HG丸ｺﾞｼｯｸM-PRO" w:eastAsia="HG丸ｺﾞｼｯｸM-PRO"/>
                <w:sz w:val="16"/>
              </w:rPr>
            </w:pPr>
          </w:p>
          <w:p w:rsidR="00116AA9" w:rsidRDefault="00116AA9" w:rsidP="004B7632">
            <w:pPr>
              <w:spacing w:line="180" w:lineRule="exact"/>
              <w:rPr>
                <w:rFonts w:ascii="HG丸ｺﾞｼｯｸM-PRO" w:eastAsia="HG丸ｺﾞｼｯｸM-PRO"/>
                <w:sz w:val="16"/>
              </w:rPr>
            </w:pPr>
          </w:p>
          <w:p w:rsidR="00116AA9" w:rsidRDefault="00116AA9" w:rsidP="004B7632">
            <w:pPr>
              <w:spacing w:line="180" w:lineRule="exact"/>
              <w:rPr>
                <w:rFonts w:ascii="HG丸ｺﾞｼｯｸM-PRO" w:eastAsia="HG丸ｺﾞｼｯｸM-PRO"/>
                <w:sz w:val="16"/>
              </w:rPr>
            </w:pPr>
          </w:p>
        </w:tc>
      </w:tr>
      <w:tr w:rsidR="00116AA9" w:rsidTr="004B7632">
        <w:trPr>
          <w:cantSplit/>
          <w:trHeight w:val="474"/>
        </w:trPr>
        <w:tc>
          <w:tcPr>
            <w:tcW w:w="142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116AA9" w:rsidRDefault="00116AA9" w:rsidP="004B7632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459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16AA9" w:rsidRDefault="00116AA9" w:rsidP="004B7632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30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6AA9" w:rsidRDefault="00116AA9" w:rsidP="004B7632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16AA9" w:rsidRDefault="00116AA9" w:rsidP="004B7632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16AA9" w:rsidTr="004B7632">
        <w:trPr>
          <w:cantSplit/>
          <w:trHeight w:val="832"/>
        </w:trPr>
        <w:tc>
          <w:tcPr>
            <w:tcW w:w="14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6AA9" w:rsidRDefault="00116AA9" w:rsidP="004B76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ご住所</w:t>
            </w:r>
          </w:p>
          <w:p w:rsidR="00116AA9" w:rsidRPr="00236CBC" w:rsidRDefault="00116AA9" w:rsidP="004B7632">
            <w:pPr>
              <w:jc w:val="center"/>
              <w:rPr>
                <w:rFonts w:ascii="HG丸ｺﾞｼｯｸM-PRO" w:eastAsia="HG丸ｺﾞｼｯｸM-PRO"/>
                <w:w w:val="66"/>
                <w:sz w:val="18"/>
              </w:rPr>
            </w:pPr>
            <w:r w:rsidRPr="00236CBC">
              <w:rPr>
                <w:rFonts w:ascii="HG丸ｺﾞｼｯｸM-PRO" w:eastAsia="HG丸ｺﾞｼｯｸM-PRO"/>
                <w:w w:val="66"/>
                <w:sz w:val="18"/>
              </w:rPr>
              <w:t>(</w:t>
            </w:r>
            <w:r w:rsidRPr="00236CBC">
              <w:rPr>
                <w:rFonts w:ascii="HG丸ｺﾞｼｯｸM-PRO" w:eastAsia="HG丸ｺﾞｼｯｸM-PRO" w:hint="eastAsia"/>
                <w:w w:val="66"/>
                <w:sz w:val="18"/>
              </w:rPr>
              <w:t>変更がある場合</w:t>
            </w:r>
            <w:r w:rsidRPr="00236CBC">
              <w:rPr>
                <w:rFonts w:ascii="HG丸ｺﾞｼｯｸM-PRO" w:eastAsia="HG丸ｺﾞｼｯｸM-PRO"/>
                <w:w w:val="66"/>
                <w:sz w:val="18"/>
              </w:rPr>
              <w:t>)</w:t>
            </w:r>
          </w:p>
        </w:tc>
        <w:tc>
          <w:tcPr>
            <w:tcW w:w="459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16AA9" w:rsidRDefault="00116AA9" w:rsidP="004B7632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〒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16AA9" w:rsidRDefault="00116AA9" w:rsidP="004B7632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電話番号</w:t>
            </w:r>
          </w:p>
        </w:tc>
        <w:tc>
          <w:tcPr>
            <w:tcW w:w="241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16AA9" w:rsidRDefault="00116AA9" w:rsidP="004B7632">
            <w:pPr>
              <w:rPr>
                <w:rFonts w:ascii="HG丸ｺﾞｼｯｸM-PRO" w:eastAsia="HG丸ｺﾞｼｯｸM-PRO"/>
                <w:sz w:val="18"/>
              </w:rPr>
            </w:pPr>
          </w:p>
        </w:tc>
      </w:tr>
    </w:tbl>
    <w:p w:rsidR="00116AA9" w:rsidRDefault="00116AA9" w:rsidP="00692406"/>
    <w:p w:rsidR="00116AA9" w:rsidRDefault="00116AA9" w:rsidP="004B76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お問い合わせ　　萬狂言事務局</w:t>
      </w:r>
    </w:p>
    <w:p w:rsidR="00116AA9" w:rsidRDefault="00116AA9" w:rsidP="004C54FA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TEL   03-6914-0322     FAX    03-6914-0327</w:t>
      </w:r>
    </w:p>
    <w:p w:rsidR="00116AA9" w:rsidRPr="004C54FA" w:rsidRDefault="00116AA9" w:rsidP="004C54FA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 xml:space="preserve">Mail : </w:t>
      </w:r>
      <w:hyperlink r:id="rId7" w:history="1">
        <w:r w:rsidRPr="00983472">
          <w:rPr>
            <w:rStyle w:val="a5"/>
            <w:sz w:val="28"/>
            <w:szCs w:val="28"/>
          </w:rPr>
          <w:t>info@yorozukyogen.jp</w:t>
        </w:r>
      </w:hyperlink>
    </w:p>
    <w:p w:rsidR="00116AA9" w:rsidRDefault="00116AA9" w:rsidP="00DD7E45">
      <w:pPr>
        <w:rPr>
          <w:sz w:val="28"/>
          <w:szCs w:val="28"/>
        </w:rPr>
      </w:pPr>
    </w:p>
    <w:p w:rsidR="00116AA9" w:rsidRDefault="00116AA9" w:rsidP="004C54FA">
      <w:pPr>
        <w:numPr>
          <w:ilvl w:val="0"/>
          <w:numId w:val="1"/>
        </w:numPr>
        <w:rPr>
          <w:sz w:val="28"/>
          <w:szCs w:val="28"/>
        </w:rPr>
      </w:pPr>
      <w:r w:rsidRPr="004C54FA">
        <w:rPr>
          <w:rFonts w:hint="eastAsia"/>
          <w:sz w:val="28"/>
          <w:szCs w:val="28"/>
        </w:rPr>
        <w:t>この公演は新宿区の後援をいただいております。新宿区在住の方、</w:t>
      </w:r>
    </w:p>
    <w:p w:rsidR="00116AA9" w:rsidRPr="004C54FA" w:rsidRDefault="00116AA9" w:rsidP="004C54FA">
      <w:pPr>
        <w:rPr>
          <w:sz w:val="28"/>
          <w:szCs w:val="28"/>
        </w:rPr>
      </w:pPr>
      <w:r w:rsidRPr="004C54FA">
        <w:rPr>
          <w:rFonts w:hint="eastAsia"/>
          <w:sz w:val="28"/>
          <w:szCs w:val="28"/>
        </w:rPr>
        <w:t>在勤の方は１割引になります。お取り扱いの窓口は萬狂言のみです。</w:t>
      </w:r>
    </w:p>
    <w:p w:rsidR="00116AA9" w:rsidRPr="004C54FA" w:rsidRDefault="00116AA9" w:rsidP="00DD7E45">
      <w:pPr>
        <w:rPr>
          <w:sz w:val="28"/>
          <w:szCs w:val="28"/>
        </w:rPr>
      </w:pPr>
    </w:p>
    <w:sectPr w:rsidR="00116AA9" w:rsidRPr="004C54FA" w:rsidSect="00A86506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E58"/>
    <w:multiLevelType w:val="hybridMultilevel"/>
    <w:tmpl w:val="85BCE0C8"/>
    <w:lvl w:ilvl="0" w:tplc="0D90ABE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6C"/>
    <w:rsid w:val="00021AFE"/>
    <w:rsid w:val="00116AA9"/>
    <w:rsid w:val="0016786F"/>
    <w:rsid w:val="0019175A"/>
    <w:rsid w:val="001D522E"/>
    <w:rsid w:val="001F7DBA"/>
    <w:rsid w:val="0020185E"/>
    <w:rsid w:val="00236CBC"/>
    <w:rsid w:val="00295BA2"/>
    <w:rsid w:val="002A2D0F"/>
    <w:rsid w:val="0035695C"/>
    <w:rsid w:val="004446B3"/>
    <w:rsid w:val="004B6284"/>
    <w:rsid w:val="004B7632"/>
    <w:rsid w:val="004C54FA"/>
    <w:rsid w:val="00500BFD"/>
    <w:rsid w:val="00692406"/>
    <w:rsid w:val="007660C3"/>
    <w:rsid w:val="007B49BB"/>
    <w:rsid w:val="00895E60"/>
    <w:rsid w:val="008B647A"/>
    <w:rsid w:val="00983472"/>
    <w:rsid w:val="00A43529"/>
    <w:rsid w:val="00A86506"/>
    <w:rsid w:val="00B17126"/>
    <w:rsid w:val="00BC49B3"/>
    <w:rsid w:val="00C6402F"/>
    <w:rsid w:val="00C65C37"/>
    <w:rsid w:val="00C82F6C"/>
    <w:rsid w:val="00CE0135"/>
    <w:rsid w:val="00D60C1F"/>
    <w:rsid w:val="00DD7E45"/>
    <w:rsid w:val="00F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82F6C"/>
    <w:rPr>
      <w:rFonts w:eastAsia="ＭＳ Ｐ明朝"/>
      <w:sz w:val="24"/>
    </w:rPr>
  </w:style>
  <w:style w:type="character" w:customStyle="1" w:styleId="a4">
    <w:name w:val="挨拶文 (文字)"/>
    <w:basedOn w:val="a0"/>
    <w:link w:val="a3"/>
    <w:uiPriority w:val="99"/>
    <w:locked/>
    <w:rsid w:val="00C82F6C"/>
    <w:rPr>
      <w:rFonts w:ascii="Century" w:eastAsia="ＭＳ Ｐ明朝" w:hAnsi="Century" w:cs="Times New Roman"/>
    </w:rPr>
  </w:style>
  <w:style w:type="character" w:styleId="a5">
    <w:name w:val="Hyperlink"/>
    <w:basedOn w:val="a0"/>
    <w:uiPriority w:val="99"/>
    <w:rsid w:val="004B76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82F6C"/>
    <w:rPr>
      <w:rFonts w:eastAsia="ＭＳ Ｐ明朝"/>
      <w:sz w:val="24"/>
    </w:rPr>
  </w:style>
  <w:style w:type="character" w:customStyle="1" w:styleId="a4">
    <w:name w:val="挨拶文 (文字)"/>
    <w:basedOn w:val="a0"/>
    <w:link w:val="a3"/>
    <w:uiPriority w:val="99"/>
    <w:locked/>
    <w:rsid w:val="00C82F6C"/>
    <w:rPr>
      <w:rFonts w:ascii="Century" w:eastAsia="ＭＳ Ｐ明朝" w:hAnsi="Century" w:cs="Times New Roman"/>
    </w:rPr>
  </w:style>
  <w:style w:type="character" w:styleId="a5">
    <w:name w:val="Hyperlink"/>
    <w:basedOn w:val="a0"/>
    <w:uiPriority w:val="99"/>
    <w:rsid w:val="004B76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yorozukyog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rozukyogen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5DF2E095.dotm</Template>
  <TotalTime>1</TotalTime>
  <Pages>2</Pages>
  <Words>185</Words>
  <Characters>1055</Characters>
  <Application>Microsoft Office Word</Application>
  <DocSecurity>4</DocSecurity>
  <Lines>8</Lines>
  <Paragraphs>2</Paragraphs>
  <ScaleCrop>false</ScaleCrop>
  <Company>starbucks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“Kyogen for English Speakers”</dc:title>
  <dc:creator>aiba k</dc:creator>
  <cp:lastModifiedBy> </cp:lastModifiedBy>
  <cp:revision>2</cp:revision>
  <cp:lastPrinted>2011-09-12T04:11:00Z</cp:lastPrinted>
  <dcterms:created xsi:type="dcterms:W3CDTF">2011-09-13T07:53:00Z</dcterms:created>
  <dcterms:modified xsi:type="dcterms:W3CDTF">2011-09-13T07:53:00Z</dcterms:modified>
</cp:coreProperties>
</file>