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35" w:rsidRPr="002C3B54" w:rsidRDefault="00CC2235" w:rsidP="00CC2235">
      <w:pPr>
        <w:rPr>
          <w:lang w:eastAsia="ja-JP"/>
        </w:rPr>
      </w:pPr>
      <w:bookmarkStart w:id="0" w:name="_GoBack"/>
      <w:bookmarkEnd w:id="0"/>
      <w:r w:rsidRPr="002C3B54">
        <w:rPr>
          <w:rFonts w:hint="eastAsia"/>
          <w:lang w:eastAsia="ja-JP"/>
        </w:rPr>
        <w:t>（第２号様式）</w:t>
      </w:r>
    </w:p>
    <w:p w:rsidR="00CC2235" w:rsidRPr="002C3B54" w:rsidRDefault="00CC2235" w:rsidP="00CC2235">
      <w:pPr>
        <w:rPr>
          <w:lang w:eastAsia="ja-JP"/>
        </w:rPr>
      </w:pPr>
    </w:p>
    <w:p w:rsidR="00CC2235" w:rsidRPr="002C3B54" w:rsidRDefault="00CC2235" w:rsidP="00CC2235">
      <w:pPr>
        <w:rPr>
          <w:lang w:eastAsia="ja-JP"/>
        </w:rPr>
      </w:pPr>
    </w:p>
    <w:p w:rsidR="00CC2235" w:rsidRPr="002C3B54" w:rsidRDefault="00187808" w:rsidP="00CC2235">
      <w:pPr>
        <w:jc w:val="center"/>
        <w:rPr>
          <w:sz w:val="40"/>
          <w:szCs w:val="40"/>
          <w:lang w:eastAsia="ja-JP"/>
        </w:rPr>
      </w:pPr>
      <w:r w:rsidRPr="00187808">
        <w:rPr>
          <w:rFonts w:asciiTheme="minorEastAsia" w:hAnsiTheme="minorEastAsia" w:hint="eastAsia"/>
          <w:sz w:val="40"/>
          <w:szCs w:val="40"/>
          <w:lang w:eastAsia="ja-JP"/>
        </w:rPr>
        <w:t>商店会情報誌の発行</w:t>
      </w:r>
      <w:r w:rsidR="00CC2235" w:rsidRPr="002C3B54">
        <w:rPr>
          <w:rFonts w:hint="eastAsia"/>
          <w:sz w:val="40"/>
          <w:szCs w:val="40"/>
          <w:lang w:eastAsia="ja-JP"/>
        </w:rPr>
        <w:t>委託</w:t>
      </w:r>
    </w:p>
    <w:p w:rsidR="00CC2235" w:rsidRPr="00187808" w:rsidRDefault="00CC2235" w:rsidP="00CC2235">
      <w:pPr>
        <w:jc w:val="center"/>
        <w:rPr>
          <w:sz w:val="40"/>
          <w:szCs w:val="40"/>
          <w:lang w:eastAsia="ja-JP"/>
        </w:rPr>
      </w:pPr>
    </w:p>
    <w:p w:rsidR="00CC2235" w:rsidRPr="002C3B54" w:rsidRDefault="00CC2235" w:rsidP="00CC2235">
      <w:pPr>
        <w:jc w:val="center"/>
        <w:rPr>
          <w:sz w:val="40"/>
          <w:szCs w:val="40"/>
          <w:lang w:eastAsia="ja-JP"/>
        </w:rPr>
      </w:pPr>
      <w:r w:rsidRPr="002C3B54">
        <w:rPr>
          <w:rFonts w:hint="eastAsia"/>
          <w:sz w:val="40"/>
          <w:szCs w:val="40"/>
          <w:lang w:eastAsia="ja-JP"/>
        </w:rPr>
        <w:t>企 画 提 案 書</w:t>
      </w:r>
    </w:p>
    <w:p w:rsidR="00CC2235" w:rsidRPr="002C3B54" w:rsidRDefault="00CC2235" w:rsidP="00CC2235">
      <w:pPr>
        <w:jc w:val="center"/>
        <w:rPr>
          <w:sz w:val="40"/>
          <w:szCs w:val="40"/>
          <w:lang w:eastAsia="ja-JP"/>
        </w:rPr>
      </w:pPr>
    </w:p>
    <w:p w:rsidR="00CC2235" w:rsidRPr="002C3B54" w:rsidRDefault="00CC2235" w:rsidP="00CF0C99">
      <w:pPr>
        <w:jc w:val="center"/>
        <w:rPr>
          <w:lang w:eastAsia="ja-JP"/>
        </w:rPr>
      </w:pPr>
      <w:r w:rsidRPr="002C3B54">
        <w:rPr>
          <w:rFonts w:hint="eastAsia"/>
          <w:sz w:val="32"/>
          <w:szCs w:val="32"/>
          <w:lang w:eastAsia="ja-JP"/>
        </w:rPr>
        <w:t>（表紙）</w:t>
      </w:r>
    </w:p>
    <w:p w:rsidR="00C1222B" w:rsidRPr="002C3B54" w:rsidRDefault="00C1222B">
      <w:pPr>
        <w:rPr>
          <w:lang w:eastAsia="ja-JP"/>
        </w:rPr>
      </w:pPr>
    </w:p>
    <w:sectPr w:rsidR="00C1222B" w:rsidRPr="002C3B54" w:rsidSect="00CF0C99">
      <w:footerReference w:type="default" r:id="rId8"/>
      <w:footerReference w:type="first" r:id="rId9"/>
      <w:pgSz w:w="11906" w:h="16838" w:code="9"/>
      <w:pgMar w:top="1701" w:right="1418" w:bottom="1418" w:left="1588" w:header="567" w:footer="992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8E5" w:rsidRDefault="009908E5" w:rsidP="001D3D7C">
      <w:r>
        <w:separator/>
      </w:r>
    </w:p>
  </w:endnote>
  <w:endnote w:type="continuationSeparator" w:id="0">
    <w:p w:rsidR="009908E5" w:rsidRDefault="009908E5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114862"/>
      <w:docPartObj>
        <w:docPartGallery w:val="Page Numbers (Bottom of Page)"/>
        <w:docPartUnique/>
      </w:docPartObj>
    </w:sdtPr>
    <w:sdtEndPr/>
    <w:sdtContent>
      <w:p w:rsidR="009908E5" w:rsidRDefault="009908E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C99" w:rsidRPr="00CF0C99">
          <w:rPr>
            <w:noProof/>
            <w:lang w:val="ja-JP" w:eastAsia="ja-JP"/>
          </w:rPr>
          <w:t>6</w:t>
        </w:r>
        <w:r>
          <w:fldChar w:fldCharType="end"/>
        </w:r>
      </w:p>
    </w:sdtContent>
  </w:sdt>
  <w:p w:rsidR="009908E5" w:rsidRDefault="009908E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8E5" w:rsidRDefault="009908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8E5" w:rsidRDefault="009908E5" w:rsidP="001D3D7C">
      <w:r>
        <w:separator/>
      </w:r>
    </w:p>
  </w:footnote>
  <w:footnote w:type="continuationSeparator" w:id="0">
    <w:p w:rsidR="009908E5" w:rsidRDefault="009908E5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35"/>
    <w:rsid w:val="00026CCE"/>
    <w:rsid w:val="00045739"/>
    <w:rsid w:val="00075D8D"/>
    <w:rsid w:val="000E0AE7"/>
    <w:rsid w:val="000E461A"/>
    <w:rsid w:val="00100AD8"/>
    <w:rsid w:val="00117F2C"/>
    <w:rsid w:val="001254E2"/>
    <w:rsid w:val="00154DEF"/>
    <w:rsid w:val="00172466"/>
    <w:rsid w:val="00187808"/>
    <w:rsid w:val="001D3D7C"/>
    <w:rsid w:val="002071CF"/>
    <w:rsid w:val="00223D47"/>
    <w:rsid w:val="0027446A"/>
    <w:rsid w:val="002B65BB"/>
    <w:rsid w:val="002C3B54"/>
    <w:rsid w:val="002C6EA8"/>
    <w:rsid w:val="002E2C8D"/>
    <w:rsid w:val="00315B8F"/>
    <w:rsid w:val="00351B5A"/>
    <w:rsid w:val="00382D10"/>
    <w:rsid w:val="00395D1B"/>
    <w:rsid w:val="003C3C84"/>
    <w:rsid w:val="003D0951"/>
    <w:rsid w:val="00402AB7"/>
    <w:rsid w:val="00420531"/>
    <w:rsid w:val="0044679B"/>
    <w:rsid w:val="00453B04"/>
    <w:rsid w:val="00463244"/>
    <w:rsid w:val="00475376"/>
    <w:rsid w:val="0048689B"/>
    <w:rsid w:val="004B2B90"/>
    <w:rsid w:val="004C0C16"/>
    <w:rsid w:val="004C1416"/>
    <w:rsid w:val="004D6453"/>
    <w:rsid w:val="004E43AE"/>
    <w:rsid w:val="004F1077"/>
    <w:rsid w:val="0050342F"/>
    <w:rsid w:val="005208BC"/>
    <w:rsid w:val="00533162"/>
    <w:rsid w:val="005445BF"/>
    <w:rsid w:val="00571271"/>
    <w:rsid w:val="0058653C"/>
    <w:rsid w:val="005A292C"/>
    <w:rsid w:val="005C7800"/>
    <w:rsid w:val="005D6551"/>
    <w:rsid w:val="005E6ECF"/>
    <w:rsid w:val="00621BE6"/>
    <w:rsid w:val="00660A8B"/>
    <w:rsid w:val="00663D6F"/>
    <w:rsid w:val="006E0127"/>
    <w:rsid w:val="007201E7"/>
    <w:rsid w:val="00743789"/>
    <w:rsid w:val="007515D1"/>
    <w:rsid w:val="00771815"/>
    <w:rsid w:val="00783232"/>
    <w:rsid w:val="0078503B"/>
    <w:rsid w:val="007A70D4"/>
    <w:rsid w:val="007C69D5"/>
    <w:rsid w:val="007E2904"/>
    <w:rsid w:val="00811CFB"/>
    <w:rsid w:val="008649F1"/>
    <w:rsid w:val="0087128E"/>
    <w:rsid w:val="008A3704"/>
    <w:rsid w:val="008B32E1"/>
    <w:rsid w:val="008B79E1"/>
    <w:rsid w:val="00904792"/>
    <w:rsid w:val="00904A6F"/>
    <w:rsid w:val="00944043"/>
    <w:rsid w:val="009640A1"/>
    <w:rsid w:val="00966718"/>
    <w:rsid w:val="00970CD8"/>
    <w:rsid w:val="009772F5"/>
    <w:rsid w:val="009908E5"/>
    <w:rsid w:val="00990B32"/>
    <w:rsid w:val="00996085"/>
    <w:rsid w:val="009A2281"/>
    <w:rsid w:val="009D286F"/>
    <w:rsid w:val="009D5DB6"/>
    <w:rsid w:val="009E0080"/>
    <w:rsid w:val="009E1D7B"/>
    <w:rsid w:val="00A14481"/>
    <w:rsid w:val="00A2396F"/>
    <w:rsid w:val="00A3715D"/>
    <w:rsid w:val="00A50B07"/>
    <w:rsid w:val="00A64D04"/>
    <w:rsid w:val="00A8193F"/>
    <w:rsid w:val="00AE5296"/>
    <w:rsid w:val="00B320FA"/>
    <w:rsid w:val="00B52D07"/>
    <w:rsid w:val="00B95F35"/>
    <w:rsid w:val="00BA7C3E"/>
    <w:rsid w:val="00BB217C"/>
    <w:rsid w:val="00BB44A0"/>
    <w:rsid w:val="00BD02B7"/>
    <w:rsid w:val="00BD10DE"/>
    <w:rsid w:val="00BE52A3"/>
    <w:rsid w:val="00BF729F"/>
    <w:rsid w:val="00BF7A45"/>
    <w:rsid w:val="00C10B8D"/>
    <w:rsid w:val="00C11F44"/>
    <w:rsid w:val="00C12143"/>
    <w:rsid w:val="00C1222B"/>
    <w:rsid w:val="00C25AB2"/>
    <w:rsid w:val="00C62741"/>
    <w:rsid w:val="00C65C0B"/>
    <w:rsid w:val="00C76DA1"/>
    <w:rsid w:val="00C80463"/>
    <w:rsid w:val="00CA654E"/>
    <w:rsid w:val="00CC2235"/>
    <w:rsid w:val="00CF0C99"/>
    <w:rsid w:val="00D64B19"/>
    <w:rsid w:val="00D905F7"/>
    <w:rsid w:val="00D92B27"/>
    <w:rsid w:val="00DA0EB8"/>
    <w:rsid w:val="00DB19B3"/>
    <w:rsid w:val="00DC6DA2"/>
    <w:rsid w:val="00DD76EB"/>
    <w:rsid w:val="00E04FE1"/>
    <w:rsid w:val="00E05BF8"/>
    <w:rsid w:val="00E25CD4"/>
    <w:rsid w:val="00E66E4C"/>
    <w:rsid w:val="00E73550"/>
    <w:rsid w:val="00E82D2D"/>
    <w:rsid w:val="00E92BC8"/>
    <w:rsid w:val="00EB27BF"/>
    <w:rsid w:val="00EB59AB"/>
    <w:rsid w:val="00EC402E"/>
    <w:rsid w:val="00F3013C"/>
    <w:rsid w:val="00F5785E"/>
    <w:rsid w:val="00F609C0"/>
    <w:rsid w:val="00FA3399"/>
    <w:rsid w:val="00FE44D2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E2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E2C8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9E834-16FD-49D0-A7A7-688268CB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D426902F.dotm</Template>
  <Pages>1</Pages>
  <Words>5</Words>
  <Characters>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