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0E" w:rsidRDefault="00156A36" w:rsidP="00156A3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5080</wp:posOffset>
                </wp:positionV>
                <wp:extent cx="6172200" cy="8782050"/>
                <wp:effectExtent l="0" t="0" r="19050" b="190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78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B0E" w:rsidRDefault="004F4B0E"/>
                          <w:p w:rsidR="004F4B0E" w:rsidRDefault="004F4B0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sz w:val="28"/>
                                <w:fitText w:val="4200" w:id="1516425472"/>
                              </w:rPr>
                              <w:t>化学物質管理方法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sz w:val="28"/>
                                <w:fitText w:val="4200" w:id="1516425472"/>
                              </w:rPr>
                              <w:t>書</w:t>
                            </w:r>
                          </w:p>
                          <w:p w:rsidR="004F4B0E" w:rsidRDefault="004F4B0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年　　月　　日</w:t>
                            </w:r>
                          </w:p>
                          <w:p w:rsidR="004F4B0E" w:rsidRDefault="00B715DF" w:rsidP="00566E1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新　宿　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>長</w:t>
                            </w:r>
                            <w:bookmarkStart w:id="0" w:name="_GoBack"/>
                            <w:bookmarkEnd w:id="0"/>
                            <w:r w:rsidR="00566E1F">
                              <w:rPr>
                                <w:rFonts w:hint="eastAsia"/>
                                <w:color w:val="C0C0C0"/>
                                <w:kern w:val="0"/>
                              </w:rPr>
                              <w:t xml:space="preserve">　　</w:t>
                            </w:r>
                            <w:r w:rsidR="005602F4">
                              <w:rPr>
                                <w:rFonts w:hint="eastAsia"/>
                                <w:kern w:val="0"/>
                              </w:rPr>
                              <w:t>殿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2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151643315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3"/>
                              </w:rPr>
                              <w:t>氏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fitText w:val="630" w:id="1516433153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（法人にあっては名称、代表者の氏名及び主たる事務所の所在地）</w:t>
                            </w:r>
                          </w:p>
                          <w:p w:rsidR="004F4B0E" w:rsidRDefault="004F4B0E"/>
                          <w:p w:rsidR="004F4B0E" w:rsidRDefault="004F4B0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都民の健康と安全を確保する環境に関する条例第１１１条第２項の規定により、化学物質管理方法書を作成（変更）しましたので、次のとおり提出します。</w:t>
                            </w:r>
                          </w:p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8"/>
                              <w:gridCol w:w="1438"/>
                              <w:gridCol w:w="360"/>
                              <w:gridCol w:w="960"/>
                              <w:gridCol w:w="2487"/>
                              <w:gridCol w:w="216"/>
                              <w:gridCol w:w="2362"/>
                            </w:tblGrid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事業所の名称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事業所の所在地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 w:rsidP="00B978F9">
                                  <w:pPr>
                                    <w:pStyle w:val="2"/>
                                    <w:tabs>
                                      <w:tab w:val="left" w:pos="3556"/>
                                    </w:tabs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工場・指定作業場の別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 w:rsidP="00265291">
                                  <w:pPr>
                                    <w:pStyle w:val="2"/>
                                    <w:ind w:firstLineChars="400" w:firstLine="84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１　工場　</w:t>
                                  </w:r>
                                  <w:r w:rsidR="0026529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　　　　２　指定作業場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gridSpan w:val="4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wordWrap w:val="0"/>
                                    <w:ind w:firstLineChars="0" w:firstLine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産業分類番号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作業の種類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 w:rsidTr="0068071E">
                              <w:trPr>
                                <w:trHeight w:val="780"/>
                              </w:trPr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130066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従業員</w:t>
                                  </w: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gridSpan w:val="3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4F4B0E" w:rsidRDefault="004F4B0E" w:rsidP="00B978F9">
                                  <w:pPr>
                                    <w:pStyle w:val="2"/>
                                    <w:ind w:leftChars="-88" w:left="-185" w:rightChars="-100" w:right="-210"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全事業所の常用雇用者数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gridSpan w:val="2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1065"/>
                              </w:trPr>
                              <w:tc>
                                <w:tcPr>
                                  <w:tcW w:w="3258" w:type="dxa"/>
                                  <w:gridSpan w:val="3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化学物質管理方法書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gridSpan w:val="4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別紙のとおり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52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※受付欄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 w:val="restart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連絡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所属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（ファクシミリ番号　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（電子メールアドレス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136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4B0E" w:rsidRPr="0068071E" w:rsidRDefault="004F4B0E" w:rsidP="0068071E">
                                  <w:pPr>
                                    <w:ind w:left="15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備考</w:t>
                                  </w:r>
                                  <w:r w:rsidR="0068071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１　※印の欄には記入しないこと。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２　「業種」欄には日本標準産業分類の中分類項目を記入すること。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３　「作業の種類」欄には条例別表第１に掲げる工場の種類又は別表第２に掲げる指定作業場のうち該当</w:t>
                                  </w:r>
                                </w:p>
                                <w:p w:rsidR="004F4B0E" w:rsidRDefault="004F4B0E" w:rsidP="0068071E">
                                  <w:pPr>
                                    <w:ind w:left="15" w:firstLineChars="400" w:firstLine="72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するものを記入すること。</w:t>
                                  </w:r>
                                </w:p>
                                <w:p w:rsidR="00B978F9" w:rsidRDefault="00B978F9" w:rsidP="0068071E">
                                  <w:pPr>
                                    <w:ind w:left="15" w:firstLineChars="400" w:firstLine="840"/>
                                  </w:pPr>
                                </w:p>
                              </w:tc>
                            </w:tr>
                          </w:tbl>
                          <w:p w:rsidR="004F4B0E" w:rsidRDefault="004F4B0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5pt;margin-top:.4pt;width:486pt;height:69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h0KgIAAFE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">
                <v:textbox>
                  <w:txbxContent>
                    <w:p w:rsidR="004F4B0E" w:rsidRDefault="004F4B0E"/>
                    <w:p w:rsidR="004F4B0E" w:rsidRDefault="004F4B0E">
                      <w:pPr>
                        <w:jc w:val="center"/>
                        <w:rPr>
                          <w:sz w:val="28"/>
                        </w:rPr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sz w:val="28"/>
                          <w:fitText w:val="4200" w:id="1516425472"/>
                        </w:rPr>
                        <w:t>化学物質管理方法</w:t>
                      </w:r>
                      <w:r w:rsidRPr="00C93C94">
                        <w:rPr>
                          <w:rFonts w:hint="eastAsia"/>
                          <w:kern w:val="0"/>
                          <w:sz w:val="28"/>
                          <w:fitText w:val="4200" w:id="1516425472"/>
                        </w:rPr>
                        <w:t>書</w:t>
                      </w:r>
                    </w:p>
                    <w:p w:rsidR="004F4B0E" w:rsidRDefault="004F4B0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年　　月　　日</w:t>
                      </w:r>
                    </w:p>
                    <w:p w:rsidR="004F4B0E" w:rsidRDefault="00B715DF" w:rsidP="00566E1F">
                      <w:pPr>
                        <w:ind w:firstLineChars="100" w:firstLine="210"/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新　宿　</w:t>
                      </w:r>
                      <w:r>
                        <w:rPr>
                          <w:color w:val="000000" w:themeColor="text1"/>
                          <w:kern w:val="0"/>
                        </w:rPr>
                        <w:t>区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kern w:val="0"/>
                        </w:rPr>
                        <w:t>長</w:t>
                      </w:r>
                      <w:bookmarkStart w:id="1" w:name="_GoBack"/>
                      <w:bookmarkEnd w:id="1"/>
                      <w:r w:rsidR="00566E1F">
                        <w:rPr>
                          <w:rFonts w:hint="eastAsia"/>
                          <w:color w:val="C0C0C0"/>
                          <w:kern w:val="0"/>
                        </w:rPr>
                        <w:t xml:space="preserve">　　</w:t>
                      </w:r>
                      <w:r w:rsidR="005602F4">
                        <w:rPr>
                          <w:rFonts w:hint="eastAsia"/>
                          <w:kern w:val="0"/>
                        </w:rPr>
                        <w:t>殿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1516433152"/>
                        </w:rPr>
                        <w:t>住</w:t>
                      </w:r>
                      <w:r>
                        <w:rPr>
                          <w:rFonts w:hint="eastAsia"/>
                          <w:kern w:val="0"/>
                          <w:fitText w:val="630" w:id="1516433152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fitText w:val="630" w:id="1516433153"/>
                        </w:rPr>
                        <w:t>氏</w:t>
                      </w:r>
                      <w:r w:rsidRPr="00C93C94">
                        <w:rPr>
                          <w:rFonts w:hint="eastAsia"/>
                          <w:kern w:val="0"/>
                          <w:fitText w:val="630" w:id="1516433153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</w:p>
                    <w:p w:rsidR="004F4B0E" w:rsidRDefault="004F4B0E">
                      <w:pPr>
                        <w:ind w:leftChars="1971" w:left="4139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（法人にあっては名称、代表者の氏名及び主たる事務所の所在地）</w:t>
                      </w:r>
                    </w:p>
                    <w:p w:rsidR="004F4B0E" w:rsidRDefault="004F4B0E"/>
                    <w:p w:rsidR="004F4B0E" w:rsidRDefault="004F4B0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都民の健康と安全を確保する環境に関する条例第１１１条第２項の規定により、化学物質管理方法書を作成（変更）しましたので、次のとおり提出します。</w:t>
                      </w:r>
                    </w:p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8"/>
                        <w:gridCol w:w="1438"/>
                        <w:gridCol w:w="360"/>
                        <w:gridCol w:w="960"/>
                        <w:gridCol w:w="2487"/>
                        <w:gridCol w:w="216"/>
                        <w:gridCol w:w="2362"/>
                      </w:tblGrid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事業所の名称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事業所の所在地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 w:rsidP="00B978F9">
                            <w:pPr>
                              <w:pStyle w:val="2"/>
                              <w:tabs>
                                <w:tab w:val="left" w:pos="3556"/>
                              </w:tabs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工場・指定作業場の別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 w:rsidP="00265291">
                            <w:pPr>
                              <w:pStyle w:val="2"/>
                              <w:ind w:firstLineChars="400" w:firstLine="84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１　工場　</w:t>
                            </w:r>
                            <w:r w:rsidR="00265291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　　　２　指定作業場</w:t>
                            </w: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4094" w:type="dxa"/>
                            <w:gridSpan w:val="4"/>
                            <w:tcBorders>
                              <w:righ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wordWrap w:val="0"/>
                              <w:ind w:firstLineChars="0"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産業分類番号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作業の種類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 w:rsidTr="0068071E">
                        <w:trPr>
                          <w:trHeight w:val="780"/>
                        </w:trPr>
                        <w:tc>
                          <w:tcPr>
                            <w:tcW w:w="1458" w:type="dxa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 w:rsidRPr="00130066">
                              <w:rPr>
                                <w:rFonts w:hint="eastAsia"/>
                                <w:spacing w:val="60"/>
                                <w:kern w:val="0"/>
                                <w:sz w:val="21"/>
                                <w:fitText w:val="1260" w:id="1516430338"/>
                              </w:rPr>
                              <w:t>従業員</w:t>
                            </w: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sz w:val="21"/>
                                <w:fitText w:val="1260" w:id="151643033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767" w:type="dxa"/>
                            <w:gridSpan w:val="3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4F4B0E" w:rsidRDefault="004F4B0E" w:rsidP="00B978F9">
                            <w:pPr>
                              <w:pStyle w:val="2"/>
                              <w:ind w:leftChars="-88" w:left="-185" w:rightChars="-100" w:right="-210"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全事業所の常用雇用者数</w:t>
                            </w:r>
                          </w:p>
                        </w:tc>
                        <w:tc>
                          <w:tcPr>
                            <w:tcW w:w="2587" w:type="dxa"/>
                            <w:gridSpan w:val="2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</w:tr>
                      <w:tr w:rsidR="004F4B0E">
                        <w:trPr>
                          <w:trHeight w:val="1065"/>
                        </w:trPr>
                        <w:tc>
                          <w:tcPr>
                            <w:tcW w:w="3258" w:type="dxa"/>
                            <w:gridSpan w:val="3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化学物質管理方法書</w:t>
                            </w:r>
                          </w:p>
                        </w:tc>
                        <w:tc>
                          <w:tcPr>
                            <w:tcW w:w="6105" w:type="dxa"/>
                            <w:gridSpan w:val="4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別紙のとおり</w:t>
                            </w:r>
                          </w:p>
                        </w:tc>
                      </w:tr>
                      <w:tr w:rsidR="004F4B0E">
                        <w:trPr>
                          <w:trHeight w:val="525"/>
                        </w:trPr>
                        <w:tc>
                          <w:tcPr>
                            <w:tcW w:w="9363" w:type="dxa"/>
                            <w:gridSpan w:val="7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※受付欄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 w:val="restart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sz w:val="21"/>
                                <w:fitText w:val="1050" w:id="1516430336"/>
                              </w:rPr>
                              <w:t>連絡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fitText w:val="1050" w:id="1516430336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所属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電話番号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（ファクシミリ番号　　　　　　　　　　　　　　　　　　　　　　　）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（電子メールアドレス　　　　　　　　　　　　　　　　　　　　　　）</w:t>
                            </w:r>
                          </w:p>
                        </w:tc>
                      </w:tr>
                      <w:tr w:rsidR="004F4B0E">
                        <w:trPr>
                          <w:trHeight w:val="1365"/>
                        </w:trPr>
                        <w:tc>
                          <w:tcPr>
                            <w:tcW w:w="9363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4B0E" w:rsidRPr="0068071E" w:rsidRDefault="004F4B0E" w:rsidP="0068071E">
                            <w:pPr>
                              <w:ind w:left="15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備考</w:t>
                            </w:r>
                            <w:r w:rsidR="0068071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１　※印の欄には記入しないこと。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２　「業種」欄には日本標準産業分類の中分類項目を記入すること。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３　「作業の種類」欄には条例別表第１に掲げる工場の種類又は別表第２に掲げる指定作業場のうち該当</w:t>
                            </w:r>
                          </w:p>
                          <w:p w:rsidR="004F4B0E" w:rsidRDefault="004F4B0E" w:rsidP="0068071E">
                            <w:pPr>
                              <w:ind w:left="15" w:firstLineChars="400" w:firstLine="72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するものを記入すること。</w:t>
                            </w:r>
                          </w:p>
                          <w:p w:rsidR="00B978F9" w:rsidRDefault="00B978F9" w:rsidP="0068071E">
                            <w:pPr>
                              <w:ind w:left="15" w:firstLineChars="400" w:firstLine="840"/>
                            </w:pPr>
                          </w:p>
                        </w:tc>
                      </w:tr>
                    </w:tbl>
                    <w:p w:rsidR="004F4B0E" w:rsidRDefault="004F4B0E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006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5786755</wp:posOffset>
                </wp:positionH>
                <wp:positionV relativeFrom="paragraph">
                  <wp:posOffset>-7315200</wp:posOffset>
                </wp:positionV>
                <wp:extent cx="114300" cy="114300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B2D363" id="Oval 5" o:spid="_x0000_s1026" style="position:absolute;left:0;text-align:left;margin-left:455.65pt;margin-top:-8in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" filled="f" strokeweight=".25pt"/>
            </w:pict>
          </mc:Fallback>
        </mc:AlternateContent>
      </w:r>
    </w:p>
    <w:sectPr w:rsidR="004F4B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12" w:rsidRDefault="00084012">
      <w:r>
        <w:separator/>
      </w:r>
    </w:p>
  </w:endnote>
  <w:endnote w:type="continuationSeparator" w:id="0">
    <w:p w:rsidR="00084012" w:rsidRDefault="0008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5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5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12" w:rsidRDefault="00084012">
      <w:r>
        <w:separator/>
      </w:r>
    </w:p>
  </w:footnote>
  <w:footnote w:type="continuationSeparator" w:id="0">
    <w:p w:rsidR="00084012" w:rsidRDefault="0008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4"/>
    </w:pPr>
  </w:p>
  <w:p w:rsidR="004F4B0E" w:rsidRDefault="004F4B0E">
    <w:pPr>
      <w:pStyle w:val="a4"/>
    </w:pPr>
  </w:p>
  <w:p w:rsidR="004F4B0E" w:rsidRDefault="004F4B0E">
    <w:pPr>
      <w:pStyle w:val="a4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4"/>
      <w:rPr>
        <w:rFonts w:eastAsia="ＭＳ ゴシック"/>
        <w:b/>
        <w:bCs/>
      </w:rPr>
    </w:pPr>
  </w:p>
  <w:p w:rsidR="004F4B0E" w:rsidRDefault="004F4B0E">
    <w:pPr>
      <w:pStyle w:val="a4"/>
      <w:rPr>
        <w:rFonts w:eastAsia="ＭＳ ゴシック"/>
        <w:b/>
        <w:bCs/>
      </w:rPr>
    </w:pPr>
  </w:p>
  <w:p w:rsidR="004F4B0E" w:rsidRPr="00D0699F" w:rsidRDefault="004F4B0E" w:rsidP="00C93C94">
    <w:pPr>
      <w:pStyle w:val="a4"/>
      <w:ind w:leftChars="-106" w:left="-223"/>
      <w:rPr>
        <w:rFonts w:asciiTheme="minorEastAsia" w:eastAsiaTheme="minorEastAsia" w:hAnsiTheme="minorEastAsia"/>
      </w:rPr>
    </w:pPr>
    <w:r w:rsidRPr="00D0699F">
      <w:rPr>
        <w:rFonts w:asciiTheme="minorEastAsia" w:eastAsiaTheme="minorEastAsia" w:hAnsiTheme="minorEastAsia" w:hint="eastAsia"/>
        <w:b/>
        <w:bCs/>
      </w:rPr>
      <w:t>第</w:t>
    </w:r>
    <w:r w:rsidR="00D0699F" w:rsidRPr="00D0699F">
      <w:rPr>
        <w:rFonts w:asciiTheme="minorEastAsia" w:eastAsiaTheme="minorEastAsia" w:hAnsiTheme="minorEastAsia" w:hint="eastAsia"/>
        <w:b/>
        <w:bCs/>
      </w:rPr>
      <w:t>29</w:t>
    </w:r>
    <w:r w:rsidRPr="00D0699F">
      <w:rPr>
        <w:rFonts w:asciiTheme="minorEastAsia" w:eastAsiaTheme="minorEastAsia" w:hAnsiTheme="minorEastAsia" w:hint="eastAsia"/>
        <w:b/>
        <w:bCs/>
      </w:rPr>
      <w:t>号様式</w:t>
    </w:r>
    <w:r w:rsidRPr="00D0699F">
      <w:rPr>
        <w:rFonts w:asciiTheme="minorEastAsia" w:eastAsiaTheme="minorEastAsia" w:hAnsiTheme="minorEastAsia" w:hint="eastAsia"/>
      </w:rPr>
      <w:t>（第52条関係）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0E"/>
    <w:rsid w:val="000639E0"/>
    <w:rsid w:val="00084012"/>
    <w:rsid w:val="000975A6"/>
    <w:rsid w:val="00130066"/>
    <w:rsid w:val="00131296"/>
    <w:rsid w:val="00156A36"/>
    <w:rsid w:val="001F69ED"/>
    <w:rsid w:val="00265291"/>
    <w:rsid w:val="002D246F"/>
    <w:rsid w:val="004F4B0E"/>
    <w:rsid w:val="005602F4"/>
    <w:rsid w:val="00566E1F"/>
    <w:rsid w:val="0068071E"/>
    <w:rsid w:val="006A4628"/>
    <w:rsid w:val="00773565"/>
    <w:rsid w:val="0082114C"/>
    <w:rsid w:val="008724B2"/>
    <w:rsid w:val="009A21B1"/>
    <w:rsid w:val="00A9207D"/>
    <w:rsid w:val="00B715DF"/>
    <w:rsid w:val="00B978F9"/>
    <w:rsid w:val="00BE2F5C"/>
    <w:rsid w:val="00C93C94"/>
    <w:rsid w:val="00D0699F"/>
    <w:rsid w:val="00DB7905"/>
    <w:rsid w:val="00E7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D7D5E3"/>
  <w15:docId w15:val="{BED0C85A-9541-48BC-9F47-BD7856E0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30"/>
    </w:pPr>
    <w:rPr>
      <w:sz w:val="20"/>
    </w:rPr>
  </w:style>
  <w:style w:type="paragraph" w:styleId="2">
    <w:name w:val="Body Text Indent 2"/>
    <w:basedOn w:val="a"/>
    <w:pPr>
      <w:ind w:firstLineChars="300" w:firstLine="600"/>
    </w:pPr>
    <w:rPr>
      <w:sz w:val="20"/>
    </w:rPr>
  </w:style>
  <w:style w:type="paragraph" w:styleId="3">
    <w:name w:val="Body Text Indent 3"/>
    <w:basedOn w:val="a"/>
    <w:pPr>
      <w:ind w:leftChars="286" w:left="901" w:hangingChars="150" w:hanging="300"/>
      <w:jc w:val="left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03013\Application%20Data\Microsoft\Templates\&#12527;&#12540;&#12489;&#29256;&#27096;&#24335;&#65298;&#6530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E8A7-6B10-4365-9C29-B4F9207A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ワード版様式２９.dot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三原　麻子</dc:creator>
  <cp:lastModifiedBy>原田　絢</cp:lastModifiedBy>
  <cp:revision>3</cp:revision>
  <cp:lastPrinted>2019-06-14T08:01:00Z</cp:lastPrinted>
  <dcterms:created xsi:type="dcterms:W3CDTF">2021-01-26T00:59:00Z</dcterms:created>
  <dcterms:modified xsi:type="dcterms:W3CDTF">2021-03-24T05:24:00Z</dcterms:modified>
</cp:coreProperties>
</file>