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F3197" w14:textId="066D55D1" w:rsidR="004169B7" w:rsidRPr="00A06108" w:rsidRDefault="004169B7" w:rsidP="001A1879">
      <w:pPr>
        <w:rPr>
          <w:rFonts w:asciiTheme="minorEastAsia" w:hAnsiTheme="minorEastAsia"/>
          <w:bdr w:val="single" w:sz="4" w:space="0" w:color="auto"/>
          <w:lang w:eastAsia="zh-CN"/>
        </w:rPr>
      </w:pPr>
      <w:r w:rsidRPr="00A06108">
        <w:rPr>
          <w:rFonts w:asciiTheme="minorEastAsia" w:hAnsiTheme="minorEastAsia" w:hint="eastAsia"/>
          <w:lang w:eastAsia="zh-CN"/>
        </w:rPr>
        <w:t>第２号様式</w:t>
      </w:r>
      <w:r w:rsidR="00425EFF" w:rsidRPr="00A06108">
        <w:rPr>
          <w:rFonts w:asciiTheme="minorEastAsia" w:hAnsiTheme="minorEastAsia" w:hint="eastAsia"/>
          <w:lang w:eastAsia="zh-CN"/>
        </w:rPr>
        <w:t>（第</w:t>
      </w:r>
      <w:r w:rsidR="00654B4F" w:rsidRPr="00A06108">
        <w:rPr>
          <w:rFonts w:asciiTheme="minorEastAsia" w:hAnsiTheme="minorEastAsia" w:hint="eastAsia"/>
          <w:lang w:eastAsia="zh-CN"/>
        </w:rPr>
        <w:t>５</w:t>
      </w:r>
      <w:r w:rsidR="00E72E50" w:rsidRPr="00A06108">
        <w:rPr>
          <w:rFonts w:asciiTheme="minorEastAsia" w:hAnsiTheme="minorEastAsia" w:hint="eastAsia"/>
          <w:lang w:eastAsia="zh-CN"/>
        </w:rPr>
        <w:t>条関係）</w:t>
      </w:r>
      <w:r w:rsidRPr="00A06108">
        <w:rPr>
          <w:rFonts w:asciiTheme="minorEastAsia" w:hAnsiTheme="minorEastAsia" w:hint="eastAsia"/>
          <w:bdr w:val="single" w:sz="4" w:space="0" w:color="auto"/>
          <w:lang w:eastAsia="zh-CN"/>
        </w:rPr>
        <w:t xml:space="preserve">　　　　　　　　</w:t>
      </w:r>
    </w:p>
    <w:p w14:paraId="167E2E26" w14:textId="1224A5D6" w:rsidR="0060175C" w:rsidRPr="00A06108" w:rsidRDefault="004F0568" w:rsidP="0060175C">
      <w:pPr>
        <w:ind w:leftChars="800" w:left="1760" w:firstLineChars="800" w:firstLine="176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zh-CN"/>
        </w:rPr>
        <w:t xml:space="preserve">　　　　　　　　　　　　　　　　</w:t>
      </w:r>
      <w:r w:rsidRPr="00A06108">
        <w:rPr>
          <w:rFonts w:asciiTheme="minorEastAsia" w:hAnsiTheme="minorEastAsia" w:hint="eastAsia"/>
          <w:lang w:eastAsia="ja-JP"/>
        </w:rPr>
        <w:t>年　　　月　　　日</w:t>
      </w:r>
    </w:p>
    <w:p w14:paraId="01BD1571" w14:textId="1A1A53C2" w:rsidR="004169B7" w:rsidRPr="00A06108" w:rsidRDefault="009C5B81" w:rsidP="0060175C">
      <w:pPr>
        <w:ind w:leftChars="800" w:left="176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>新宿区中高層マンション自主防災組織</w:t>
      </w:r>
      <w:r w:rsidR="004169B7" w:rsidRPr="00A06108">
        <w:rPr>
          <w:rFonts w:asciiTheme="minorEastAsia" w:hAnsiTheme="minorEastAsia" w:hint="eastAsia"/>
          <w:lang w:eastAsia="ja-JP"/>
        </w:rPr>
        <w:t>防災資機材</w:t>
      </w:r>
      <w:r w:rsidR="007A2C33">
        <w:rPr>
          <w:rFonts w:asciiTheme="minorEastAsia" w:hAnsiTheme="minorEastAsia" w:hint="eastAsia"/>
          <w:lang w:eastAsia="ja-JP"/>
        </w:rPr>
        <w:t>支給申請</w:t>
      </w:r>
      <w:r w:rsidR="00D91FCE" w:rsidRPr="00A06108">
        <w:rPr>
          <w:rFonts w:asciiTheme="minorEastAsia" w:hAnsiTheme="minorEastAsia" w:hint="eastAsia"/>
          <w:lang w:eastAsia="ja-JP"/>
        </w:rPr>
        <w:t>リスト</w:t>
      </w:r>
    </w:p>
    <w:p w14:paraId="4DEC34EA" w14:textId="77777777" w:rsidR="00A74E91" w:rsidRPr="00A06108" w:rsidRDefault="00470FE1" w:rsidP="0060175C">
      <w:pPr>
        <w:ind w:firstLineChars="1700" w:firstLine="3740"/>
        <w:rPr>
          <w:rFonts w:asciiTheme="minorEastAsia" w:hAnsiTheme="minorEastAsia"/>
          <w:lang w:eastAsia="zh-CN"/>
        </w:rPr>
      </w:pPr>
      <w:r w:rsidRPr="00A06108">
        <w:rPr>
          <w:rFonts w:asciiTheme="minorEastAsia" w:hAnsiTheme="minorEastAsia" w:hint="eastAsia"/>
          <w:lang w:eastAsia="ja-JP"/>
        </w:rPr>
        <w:t xml:space="preserve">　　　　</w:t>
      </w:r>
      <w:r w:rsidRPr="00A06108">
        <w:rPr>
          <w:rFonts w:asciiTheme="minorEastAsia" w:hAnsiTheme="minorEastAsia" w:hint="eastAsia"/>
          <w:lang w:eastAsia="zh-CN"/>
        </w:rPr>
        <w:t>防災組織名称</w:t>
      </w:r>
    </w:p>
    <w:p w14:paraId="79B6DCEF" w14:textId="77777777" w:rsidR="00A74E91" w:rsidRPr="00A06108" w:rsidRDefault="00A74E91" w:rsidP="00A74E91">
      <w:pPr>
        <w:ind w:firstLineChars="1600" w:firstLine="3520"/>
        <w:rPr>
          <w:rFonts w:asciiTheme="minorEastAsia" w:hAnsiTheme="minorEastAsia"/>
          <w:lang w:eastAsia="zh-CN"/>
        </w:rPr>
      </w:pPr>
      <w:r w:rsidRPr="00A06108">
        <w:rPr>
          <w:rFonts w:asciiTheme="minorEastAsia" w:hAnsiTheme="minorEastAsia" w:hint="eastAsia"/>
          <w:lang w:eastAsia="zh-CN"/>
        </w:rPr>
        <w:t xml:space="preserve">　　　　　代表者名</w:t>
      </w:r>
    </w:p>
    <w:p w14:paraId="7746AB31" w14:textId="24455001" w:rsidR="0060175C" w:rsidRPr="00A06108" w:rsidRDefault="00D91FCE" w:rsidP="00A74E91">
      <w:pPr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>配送先：</w:t>
      </w:r>
      <w:r w:rsidR="009C5B81" w:rsidRPr="00A06108">
        <w:rPr>
          <w:rFonts w:asciiTheme="minorEastAsia" w:hAnsiTheme="minorEastAsia" w:hint="eastAsia"/>
          <w:lang w:eastAsia="ja-JP"/>
        </w:rPr>
        <w:t>氏名</w:t>
      </w:r>
      <w:r w:rsidR="00BA25ED" w:rsidRPr="00A06108">
        <w:rPr>
          <w:rFonts w:asciiTheme="minorEastAsia" w:hAnsiTheme="minorEastAsia" w:hint="eastAsia"/>
          <w:lang w:eastAsia="ja-JP"/>
        </w:rPr>
        <w:t xml:space="preserve">　　　　　　　　　　　　　　　　　　　　</w:t>
      </w:r>
    </w:p>
    <w:p w14:paraId="6D226611" w14:textId="121AF708" w:rsidR="00D91FCE" w:rsidRPr="00A06108" w:rsidRDefault="00D91FCE" w:rsidP="00A74E91">
      <w:pPr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　　　住所</w:t>
      </w:r>
    </w:p>
    <w:p w14:paraId="5BB29056" w14:textId="2F839804" w:rsidR="00BA25ED" w:rsidRPr="00A06108" w:rsidRDefault="00BA25ED" w:rsidP="00A74E91">
      <w:pPr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　　　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2492"/>
        <w:gridCol w:w="1932"/>
        <w:gridCol w:w="1338"/>
        <w:gridCol w:w="2934"/>
      </w:tblGrid>
      <w:tr w:rsidR="00A06108" w:rsidRPr="00A06108" w14:paraId="1B1BEEB7" w14:textId="77777777" w:rsidTr="00137B0A">
        <w:tc>
          <w:tcPr>
            <w:tcW w:w="2970" w:type="dxa"/>
            <w:gridSpan w:val="2"/>
          </w:tcPr>
          <w:p w14:paraId="6C581E50" w14:textId="77777777" w:rsidR="00A74E91" w:rsidRPr="00A06108" w:rsidRDefault="00A74E91" w:rsidP="00553A79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商品名</w:t>
            </w:r>
          </w:p>
        </w:tc>
        <w:tc>
          <w:tcPr>
            <w:tcW w:w="1932" w:type="dxa"/>
          </w:tcPr>
          <w:p w14:paraId="0B8FD28F" w14:textId="77777777" w:rsidR="00A74E91" w:rsidRPr="00A06108" w:rsidRDefault="004F0568" w:rsidP="009C5B81">
            <w:pPr>
              <w:ind w:firstLineChars="300" w:firstLine="660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単価</w:t>
            </w:r>
          </w:p>
        </w:tc>
        <w:tc>
          <w:tcPr>
            <w:tcW w:w="1338" w:type="dxa"/>
          </w:tcPr>
          <w:p w14:paraId="278D7637" w14:textId="77777777" w:rsidR="00A74E91" w:rsidRPr="00A06108" w:rsidRDefault="00A74E91" w:rsidP="009C5B81">
            <w:pPr>
              <w:ind w:firstLineChars="150" w:firstLine="330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数量</w:t>
            </w:r>
          </w:p>
        </w:tc>
        <w:tc>
          <w:tcPr>
            <w:tcW w:w="2934" w:type="dxa"/>
          </w:tcPr>
          <w:p w14:paraId="78FCF3A5" w14:textId="77777777" w:rsidR="00A74E91" w:rsidRPr="00A06108" w:rsidRDefault="00A74E91" w:rsidP="009C5B81">
            <w:pPr>
              <w:ind w:firstLineChars="500" w:firstLine="1100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合計</w:t>
            </w:r>
            <w:r w:rsidR="004F0568" w:rsidRPr="00A06108">
              <w:rPr>
                <w:rFonts w:asciiTheme="minorEastAsia" w:hAnsiTheme="minorEastAsia" w:hint="eastAsia"/>
                <w:lang w:eastAsia="ja-JP"/>
              </w:rPr>
              <w:t>額</w:t>
            </w:r>
          </w:p>
        </w:tc>
      </w:tr>
      <w:tr w:rsidR="00A06108" w:rsidRPr="00A06108" w14:paraId="292BD1C5" w14:textId="77777777" w:rsidTr="00137B0A">
        <w:trPr>
          <w:trHeight w:val="206"/>
        </w:trPr>
        <w:tc>
          <w:tcPr>
            <w:tcW w:w="478" w:type="dxa"/>
          </w:tcPr>
          <w:p w14:paraId="19A19A01" w14:textId="77777777" w:rsidR="00A04EB2" w:rsidRPr="00A06108" w:rsidRDefault="00A04EB2" w:rsidP="00A74E9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1</w:t>
            </w:r>
          </w:p>
        </w:tc>
        <w:tc>
          <w:tcPr>
            <w:tcW w:w="2492" w:type="dxa"/>
          </w:tcPr>
          <w:p w14:paraId="679DE2B1" w14:textId="77777777" w:rsidR="00A04EB2" w:rsidRPr="00A06108" w:rsidRDefault="00A04EB2" w:rsidP="00A04EB2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32" w:type="dxa"/>
          </w:tcPr>
          <w:p w14:paraId="2F0E8156" w14:textId="60419E47" w:rsidR="00A04EB2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</w:t>
            </w:r>
            <w:r w:rsidR="009C5B81" w:rsidRPr="00A06108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  <w:tc>
          <w:tcPr>
            <w:tcW w:w="1338" w:type="dxa"/>
          </w:tcPr>
          <w:p w14:paraId="5A847C55" w14:textId="77777777" w:rsidR="00A04EB2" w:rsidRPr="00A06108" w:rsidRDefault="00A04EB2" w:rsidP="00A74E9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34" w:type="dxa"/>
          </w:tcPr>
          <w:p w14:paraId="27A2BCA5" w14:textId="21FB4FA5" w:rsidR="00A04EB2" w:rsidRPr="00137B0A" w:rsidRDefault="00A04EB2" w:rsidP="00137B0A">
            <w:pPr>
              <w:jc w:val="right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</w:tr>
      <w:tr w:rsidR="00A06108" w:rsidRPr="00A06108" w14:paraId="11AE05E6" w14:textId="77777777" w:rsidTr="00137B0A">
        <w:tc>
          <w:tcPr>
            <w:tcW w:w="478" w:type="dxa"/>
          </w:tcPr>
          <w:p w14:paraId="111B4584" w14:textId="77777777" w:rsidR="00A04EB2" w:rsidRPr="00A06108" w:rsidRDefault="00A04EB2" w:rsidP="00A74E9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2</w:t>
            </w:r>
          </w:p>
        </w:tc>
        <w:tc>
          <w:tcPr>
            <w:tcW w:w="2492" w:type="dxa"/>
          </w:tcPr>
          <w:p w14:paraId="5E468F59" w14:textId="77777777" w:rsidR="00A04EB2" w:rsidRPr="00A06108" w:rsidRDefault="00A04EB2" w:rsidP="00A04EB2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32" w:type="dxa"/>
          </w:tcPr>
          <w:p w14:paraId="53F64497" w14:textId="5AADBE40" w:rsidR="00A04EB2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</w:t>
            </w:r>
            <w:r w:rsidR="009C5B81" w:rsidRPr="00A06108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  <w:tc>
          <w:tcPr>
            <w:tcW w:w="1338" w:type="dxa"/>
          </w:tcPr>
          <w:p w14:paraId="29B226FB" w14:textId="77777777" w:rsidR="00A04EB2" w:rsidRPr="00A06108" w:rsidRDefault="00A04EB2" w:rsidP="00A74E9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34" w:type="dxa"/>
          </w:tcPr>
          <w:p w14:paraId="328E21A8" w14:textId="412B365F" w:rsidR="00A04EB2" w:rsidRPr="00137B0A" w:rsidRDefault="00A04EB2" w:rsidP="00137B0A">
            <w:pPr>
              <w:jc w:val="right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</w:tr>
      <w:tr w:rsidR="00A06108" w:rsidRPr="00A06108" w14:paraId="7B01DD31" w14:textId="77777777" w:rsidTr="00137B0A">
        <w:tc>
          <w:tcPr>
            <w:tcW w:w="478" w:type="dxa"/>
          </w:tcPr>
          <w:p w14:paraId="5C24F031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3</w:t>
            </w:r>
          </w:p>
        </w:tc>
        <w:tc>
          <w:tcPr>
            <w:tcW w:w="2492" w:type="dxa"/>
          </w:tcPr>
          <w:p w14:paraId="101F6504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32" w:type="dxa"/>
          </w:tcPr>
          <w:p w14:paraId="1F72FC6F" w14:textId="01069B06" w:rsidR="009C5B81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</w:t>
            </w:r>
            <w:r w:rsidR="009C5B81" w:rsidRPr="00A06108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  <w:tc>
          <w:tcPr>
            <w:tcW w:w="1338" w:type="dxa"/>
          </w:tcPr>
          <w:p w14:paraId="194AE7B9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34" w:type="dxa"/>
          </w:tcPr>
          <w:p w14:paraId="69A85CED" w14:textId="31D1B4A7" w:rsidR="009C5B81" w:rsidRPr="00137B0A" w:rsidRDefault="009C5B81" w:rsidP="00137B0A">
            <w:pPr>
              <w:jc w:val="right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</w:tr>
      <w:tr w:rsidR="00A06108" w:rsidRPr="00A06108" w14:paraId="63387FBF" w14:textId="77777777" w:rsidTr="00137B0A">
        <w:tc>
          <w:tcPr>
            <w:tcW w:w="478" w:type="dxa"/>
          </w:tcPr>
          <w:p w14:paraId="118F8CA0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4</w:t>
            </w:r>
          </w:p>
        </w:tc>
        <w:tc>
          <w:tcPr>
            <w:tcW w:w="2492" w:type="dxa"/>
          </w:tcPr>
          <w:p w14:paraId="4B129849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32" w:type="dxa"/>
          </w:tcPr>
          <w:p w14:paraId="23691145" w14:textId="45743D56" w:rsidR="009C5B81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</w:t>
            </w:r>
            <w:r w:rsidR="009C5B81" w:rsidRPr="00A06108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  <w:tc>
          <w:tcPr>
            <w:tcW w:w="1338" w:type="dxa"/>
          </w:tcPr>
          <w:p w14:paraId="10C85B5C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34" w:type="dxa"/>
          </w:tcPr>
          <w:p w14:paraId="7165A359" w14:textId="550C31D9" w:rsidR="009C5B81" w:rsidRPr="00137B0A" w:rsidRDefault="009C5B81" w:rsidP="00137B0A">
            <w:pPr>
              <w:jc w:val="right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</w:tr>
      <w:tr w:rsidR="00137B0A" w:rsidRPr="00A06108" w14:paraId="56BA8D5F" w14:textId="77777777" w:rsidTr="00137B0A">
        <w:tc>
          <w:tcPr>
            <w:tcW w:w="478" w:type="dxa"/>
          </w:tcPr>
          <w:p w14:paraId="0989AA51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5</w:t>
            </w:r>
          </w:p>
        </w:tc>
        <w:tc>
          <w:tcPr>
            <w:tcW w:w="2492" w:type="dxa"/>
          </w:tcPr>
          <w:p w14:paraId="0157966F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32" w:type="dxa"/>
          </w:tcPr>
          <w:p w14:paraId="1832CBDC" w14:textId="2248BF5B" w:rsidR="00137B0A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</w:t>
            </w:r>
            <w:r w:rsidRPr="00A06108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  <w:tc>
          <w:tcPr>
            <w:tcW w:w="1338" w:type="dxa"/>
          </w:tcPr>
          <w:p w14:paraId="6FC37EDA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34" w:type="dxa"/>
          </w:tcPr>
          <w:p w14:paraId="39E664EC" w14:textId="4FE1411A" w:rsidR="00137B0A" w:rsidRPr="00137B0A" w:rsidRDefault="00137B0A" w:rsidP="00137B0A">
            <w:pPr>
              <w:jc w:val="right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</w:tr>
      <w:tr w:rsidR="00137B0A" w:rsidRPr="00A06108" w14:paraId="66C3344F" w14:textId="77777777" w:rsidTr="00137B0A">
        <w:tc>
          <w:tcPr>
            <w:tcW w:w="478" w:type="dxa"/>
          </w:tcPr>
          <w:p w14:paraId="4DCE54F8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6</w:t>
            </w:r>
          </w:p>
        </w:tc>
        <w:tc>
          <w:tcPr>
            <w:tcW w:w="2492" w:type="dxa"/>
          </w:tcPr>
          <w:p w14:paraId="7F9E97AA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32" w:type="dxa"/>
          </w:tcPr>
          <w:p w14:paraId="022D5257" w14:textId="7DDC8B56" w:rsidR="00137B0A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</w:t>
            </w:r>
            <w:r w:rsidRPr="00A06108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  <w:tc>
          <w:tcPr>
            <w:tcW w:w="1338" w:type="dxa"/>
          </w:tcPr>
          <w:p w14:paraId="1FBC9791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34" w:type="dxa"/>
          </w:tcPr>
          <w:p w14:paraId="210F65DB" w14:textId="0F8B522C" w:rsidR="00137B0A" w:rsidRPr="00137B0A" w:rsidRDefault="00137B0A" w:rsidP="00137B0A">
            <w:pPr>
              <w:jc w:val="right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</w:tr>
      <w:tr w:rsidR="00137B0A" w:rsidRPr="00A06108" w14:paraId="009A5B93" w14:textId="77777777" w:rsidTr="00137B0A">
        <w:tc>
          <w:tcPr>
            <w:tcW w:w="478" w:type="dxa"/>
          </w:tcPr>
          <w:p w14:paraId="69BAABEA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7</w:t>
            </w:r>
          </w:p>
        </w:tc>
        <w:tc>
          <w:tcPr>
            <w:tcW w:w="2492" w:type="dxa"/>
          </w:tcPr>
          <w:p w14:paraId="39621B75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32" w:type="dxa"/>
          </w:tcPr>
          <w:p w14:paraId="03C41D1E" w14:textId="219B6838" w:rsidR="00137B0A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</w:t>
            </w:r>
            <w:r w:rsidRPr="00A06108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  <w:tc>
          <w:tcPr>
            <w:tcW w:w="1338" w:type="dxa"/>
          </w:tcPr>
          <w:p w14:paraId="159DB190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34" w:type="dxa"/>
          </w:tcPr>
          <w:p w14:paraId="5DB1947D" w14:textId="6EDC1FA6" w:rsidR="00137B0A" w:rsidRPr="00137B0A" w:rsidRDefault="00137B0A" w:rsidP="00137B0A">
            <w:pPr>
              <w:jc w:val="right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</w:tr>
      <w:tr w:rsidR="00137B0A" w:rsidRPr="00A06108" w14:paraId="61C8F34E" w14:textId="77777777" w:rsidTr="00137B0A">
        <w:tc>
          <w:tcPr>
            <w:tcW w:w="478" w:type="dxa"/>
          </w:tcPr>
          <w:p w14:paraId="3CB7D9EA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8</w:t>
            </w:r>
          </w:p>
        </w:tc>
        <w:tc>
          <w:tcPr>
            <w:tcW w:w="2492" w:type="dxa"/>
          </w:tcPr>
          <w:p w14:paraId="742FB2BC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32" w:type="dxa"/>
          </w:tcPr>
          <w:p w14:paraId="64E8BB99" w14:textId="4D90047B" w:rsidR="00137B0A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</w:t>
            </w:r>
            <w:r w:rsidRPr="00A06108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  <w:tc>
          <w:tcPr>
            <w:tcW w:w="1338" w:type="dxa"/>
          </w:tcPr>
          <w:p w14:paraId="4F71CC99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34" w:type="dxa"/>
          </w:tcPr>
          <w:p w14:paraId="5BC2F8A0" w14:textId="0DB70FF4" w:rsidR="00137B0A" w:rsidRPr="00137B0A" w:rsidRDefault="00137B0A" w:rsidP="00137B0A">
            <w:pPr>
              <w:jc w:val="right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</w:tr>
      <w:tr w:rsidR="00137B0A" w:rsidRPr="00A06108" w14:paraId="04BBA2C9" w14:textId="77777777" w:rsidTr="00137B0A">
        <w:tc>
          <w:tcPr>
            <w:tcW w:w="478" w:type="dxa"/>
          </w:tcPr>
          <w:p w14:paraId="752AE7BA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9</w:t>
            </w:r>
          </w:p>
        </w:tc>
        <w:tc>
          <w:tcPr>
            <w:tcW w:w="2492" w:type="dxa"/>
          </w:tcPr>
          <w:p w14:paraId="0A08B619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32" w:type="dxa"/>
          </w:tcPr>
          <w:p w14:paraId="0B3E8360" w14:textId="514EBA2B" w:rsidR="00137B0A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</w:t>
            </w:r>
            <w:r w:rsidRPr="00A06108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  <w:tc>
          <w:tcPr>
            <w:tcW w:w="1338" w:type="dxa"/>
          </w:tcPr>
          <w:p w14:paraId="7842A661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34" w:type="dxa"/>
          </w:tcPr>
          <w:p w14:paraId="2FF5D365" w14:textId="42EBC5CD" w:rsidR="00137B0A" w:rsidRPr="00137B0A" w:rsidRDefault="00137B0A" w:rsidP="00137B0A">
            <w:pPr>
              <w:jc w:val="right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</w:tr>
      <w:tr w:rsidR="00137B0A" w:rsidRPr="00A06108" w14:paraId="7A69D2C3" w14:textId="77777777" w:rsidTr="00137B0A">
        <w:tc>
          <w:tcPr>
            <w:tcW w:w="478" w:type="dxa"/>
          </w:tcPr>
          <w:p w14:paraId="2D60AB5F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10</w:t>
            </w:r>
          </w:p>
        </w:tc>
        <w:tc>
          <w:tcPr>
            <w:tcW w:w="2492" w:type="dxa"/>
          </w:tcPr>
          <w:p w14:paraId="709B37BF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32" w:type="dxa"/>
          </w:tcPr>
          <w:p w14:paraId="0DB68B3B" w14:textId="09D23023" w:rsidR="00137B0A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</w:t>
            </w:r>
            <w:r w:rsidRPr="00A06108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  <w:tc>
          <w:tcPr>
            <w:tcW w:w="1338" w:type="dxa"/>
          </w:tcPr>
          <w:p w14:paraId="2F081F31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34" w:type="dxa"/>
          </w:tcPr>
          <w:p w14:paraId="65A15C96" w14:textId="6A103238" w:rsidR="00137B0A" w:rsidRPr="00137B0A" w:rsidRDefault="00137B0A" w:rsidP="00137B0A">
            <w:pPr>
              <w:jc w:val="right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</w:tr>
      <w:tr w:rsidR="00137B0A" w:rsidRPr="00A06108" w14:paraId="7A85868A" w14:textId="77777777" w:rsidTr="00137B0A">
        <w:tc>
          <w:tcPr>
            <w:tcW w:w="478" w:type="dxa"/>
          </w:tcPr>
          <w:p w14:paraId="48C76EBD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11</w:t>
            </w:r>
          </w:p>
        </w:tc>
        <w:tc>
          <w:tcPr>
            <w:tcW w:w="2492" w:type="dxa"/>
          </w:tcPr>
          <w:p w14:paraId="25F011B8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32" w:type="dxa"/>
          </w:tcPr>
          <w:p w14:paraId="05E47725" w14:textId="50ABC490" w:rsidR="00137B0A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</w:t>
            </w:r>
            <w:r w:rsidRPr="00A06108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  <w:tc>
          <w:tcPr>
            <w:tcW w:w="1338" w:type="dxa"/>
          </w:tcPr>
          <w:p w14:paraId="28BB7BDE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34" w:type="dxa"/>
          </w:tcPr>
          <w:p w14:paraId="3B8BBAAE" w14:textId="0A638C01" w:rsidR="00137B0A" w:rsidRPr="00137B0A" w:rsidRDefault="00137B0A" w:rsidP="00137B0A">
            <w:pPr>
              <w:jc w:val="right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</w:tr>
      <w:tr w:rsidR="00137B0A" w:rsidRPr="00A06108" w14:paraId="1C810EFB" w14:textId="77777777" w:rsidTr="00137B0A">
        <w:tc>
          <w:tcPr>
            <w:tcW w:w="478" w:type="dxa"/>
          </w:tcPr>
          <w:p w14:paraId="6F875A76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12</w:t>
            </w:r>
          </w:p>
        </w:tc>
        <w:tc>
          <w:tcPr>
            <w:tcW w:w="2492" w:type="dxa"/>
          </w:tcPr>
          <w:p w14:paraId="36A6444C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32" w:type="dxa"/>
          </w:tcPr>
          <w:p w14:paraId="2396F2F3" w14:textId="77484F04" w:rsidR="00137B0A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</w:t>
            </w:r>
            <w:r w:rsidRPr="00A06108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  <w:tc>
          <w:tcPr>
            <w:tcW w:w="1338" w:type="dxa"/>
          </w:tcPr>
          <w:p w14:paraId="70F317DC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34" w:type="dxa"/>
          </w:tcPr>
          <w:p w14:paraId="38E74CFB" w14:textId="27FEA6EE" w:rsidR="00137B0A" w:rsidRPr="00137B0A" w:rsidRDefault="00137B0A" w:rsidP="00137B0A">
            <w:pPr>
              <w:jc w:val="right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</w:tr>
      <w:tr w:rsidR="00137B0A" w:rsidRPr="00A06108" w14:paraId="07A31B5E" w14:textId="77777777" w:rsidTr="00137B0A">
        <w:tc>
          <w:tcPr>
            <w:tcW w:w="478" w:type="dxa"/>
          </w:tcPr>
          <w:p w14:paraId="1E2865D6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13</w:t>
            </w:r>
          </w:p>
        </w:tc>
        <w:tc>
          <w:tcPr>
            <w:tcW w:w="2492" w:type="dxa"/>
          </w:tcPr>
          <w:p w14:paraId="0ED7947E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32" w:type="dxa"/>
          </w:tcPr>
          <w:p w14:paraId="7F685FC4" w14:textId="6D224F28" w:rsidR="00137B0A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</w:t>
            </w:r>
            <w:r w:rsidRPr="00A06108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  <w:tc>
          <w:tcPr>
            <w:tcW w:w="1338" w:type="dxa"/>
          </w:tcPr>
          <w:p w14:paraId="622ED2AB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34" w:type="dxa"/>
          </w:tcPr>
          <w:p w14:paraId="3954DCB0" w14:textId="6F56C483" w:rsidR="00137B0A" w:rsidRPr="00137B0A" w:rsidRDefault="00137B0A" w:rsidP="00137B0A">
            <w:pPr>
              <w:jc w:val="right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</w:tr>
      <w:tr w:rsidR="00137B0A" w:rsidRPr="00A06108" w14:paraId="47D87D1A" w14:textId="77777777" w:rsidTr="00137B0A">
        <w:tc>
          <w:tcPr>
            <w:tcW w:w="478" w:type="dxa"/>
          </w:tcPr>
          <w:p w14:paraId="175D86F2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14</w:t>
            </w:r>
          </w:p>
        </w:tc>
        <w:tc>
          <w:tcPr>
            <w:tcW w:w="2492" w:type="dxa"/>
          </w:tcPr>
          <w:p w14:paraId="7A0EA251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32" w:type="dxa"/>
          </w:tcPr>
          <w:p w14:paraId="1E75E44E" w14:textId="33859EFB" w:rsidR="00137B0A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</w:t>
            </w:r>
            <w:r w:rsidRPr="00A06108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  <w:tc>
          <w:tcPr>
            <w:tcW w:w="1338" w:type="dxa"/>
          </w:tcPr>
          <w:p w14:paraId="2BC446F3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34" w:type="dxa"/>
          </w:tcPr>
          <w:p w14:paraId="23E29E1D" w14:textId="6EBDBD70" w:rsidR="00137B0A" w:rsidRPr="00137B0A" w:rsidRDefault="00137B0A" w:rsidP="00137B0A">
            <w:pPr>
              <w:jc w:val="right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</w:tr>
      <w:tr w:rsidR="00137B0A" w:rsidRPr="00A06108" w14:paraId="5426B166" w14:textId="77777777" w:rsidTr="00137B0A">
        <w:tc>
          <w:tcPr>
            <w:tcW w:w="478" w:type="dxa"/>
          </w:tcPr>
          <w:p w14:paraId="57441B9F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15</w:t>
            </w:r>
          </w:p>
        </w:tc>
        <w:tc>
          <w:tcPr>
            <w:tcW w:w="2492" w:type="dxa"/>
          </w:tcPr>
          <w:p w14:paraId="6AE4800C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32" w:type="dxa"/>
          </w:tcPr>
          <w:p w14:paraId="5B112BAB" w14:textId="7251C6BE" w:rsidR="00137B0A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</w:t>
            </w:r>
            <w:r w:rsidRPr="00A06108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  <w:tc>
          <w:tcPr>
            <w:tcW w:w="1338" w:type="dxa"/>
          </w:tcPr>
          <w:p w14:paraId="3CC51AC2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34" w:type="dxa"/>
          </w:tcPr>
          <w:p w14:paraId="70A063EF" w14:textId="0019689A" w:rsidR="00137B0A" w:rsidRPr="00137B0A" w:rsidRDefault="00137B0A" w:rsidP="00137B0A">
            <w:pPr>
              <w:wordWrap w:val="0"/>
              <w:jc w:val="right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</w:tr>
      <w:tr w:rsidR="00137B0A" w:rsidRPr="00A06108" w14:paraId="497F0B00" w14:textId="77777777" w:rsidTr="00137B0A">
        <w:tc>
          <w:tcPr>
            <w:tcW w:w="478" w:type="dxa"/>
          </w:tcPr>
          <w:p w14:paraId="4C9C0021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92" w:type="dxa"/>
          </w:tcPr>
          <w:p w14:paraId="17BDCDB4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32" w:type="dxa"/>
          </w:tcPr>
          <w:p w14:paraId="67893274" w14:textId="77777777" w:rsidR="00137B0A" w:rsidRPr="00A06108" w:rsidRDefault="00137B0A" w:rsidP="00137B0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338" w:type="dxa"/>
          </w:tcPr>
          <w:p w14:paraId="15617199" w14:textId="77777777" w:rsidR="00137B0A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小計</w:t>
            </w:r>
          </w:p>
        </w:tc>
        <w:tc>
          <w:tcPr>
            <w:tcW w:w="2934" w:type="dxa"/>
          </w:tcPr>
          <w:p w14:paraId="564FABCF" w14:textId="77777777" w:rsidR="00137B0A" w:rsidRPr="00A06108" w:rsidRDefault="00137B0A" w:rsidP="00137B0A">
            <w:pPr>
              <w:jc w:val="right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　　　　　　　円</w:t>
            </w:r>
          </w:p>
        </w:tc>
      </w:tr>
    </w:tbl>
    <w:p w14:paraId="6A57F5EC" w14:textId="77777777" w:rsidR="00A04EB2" w:rsidRPr="00A06108" w:rsidRDefault="00A74E91" w:rsidP="00A74E91">
      <w:pPr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</w:t>
      </w:r>
    </w:p>
    <w:p w14:paraId="4B8243BD" w14:textId="57C1B276" w:rsidR="00A74E91" w:rsidRPr="00A06108" w:rsidRDefault="00D91FCE" w:rsidP="00A74E91">
      <w:pPr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</w:t>
      </w:r>
      <w:r w:rsidR="00137B0A">
        <w:rPr>
          <w:rFonts w:asciiTheme="minorEastAsia" w:hAnsiTheme="minorEastAsia" w:hint="eastAsia"/>
          <w:lang w:eastAsia="ja-JP"/>
        </w:rPr>
        <w:t xml:space="preserve">　　　　　　　　　　　　　　　　　　　</w:t>
      </w:r>
      <w:r w:rsidR="00831CEB" w:rsidRPr="00A06108">
        <w:rPr>
          <w:rFonts w:asciiTheme="minorEastAsia" w:hAnsiTheme="minorEastAsia" w:hint="eastAsia"/>
          <w:lang w:eastAsia="ja-JP"/>
        </w:rPr>
        <w:t xml:space="preserve">　　　　　　　</w:t>
      </w:r>
      <w:r w:rsidR="00BA25ED" w:rsidRPr="00A06108">
        <w:rPr>
          <w:rFonts w:asciiTheme="minorEastAsia" w:hAnsiTheme="minorEastAsia" w:hint="eastAsia"/>
          <w:u w:val="single"/>
          <w:lang w:eastAsia="ja-JP"/>
        </w:rPr>
        <w:t>総</w:t>
      </w:r>
      <w:r w:rsidR="00A74E91" w:rsidRPr="00A06108">
        <w:rPr>
          <w:rFonts w:asciiTheme="minorEastAsia" w:hAnsiTheme="minorEastAsia" w:hint="eastAsia"/>
          <w:u w:val="single"/>
          <w:lang w:eastAsia="ja-JP"/>
        </w:rPr>
        <w:t>合計</w:t>
      </w:r>
      <w:r w:rsidR="00102306" w:rsidRPr="00A06108">
        <w:rPr>
          <w:rFonts w:asciiTheme="minorEastAsia" w:hAnsiTheme="minorEastAsia" w:hint="eastAsia"/>
          <w:u w:val="single"/>
          <w:lang w:eastAsia="ja-JP"/>
        </w:rPr>
        <w:t xml:space="preserve">　</w:t>
      </w:r>
      <w:r w:rsidR="00A74E91" w:rsidRPr="00A06108">
        <w:rPr>
          <w:rFonts w:asciiTheme="minorEastAsia" w:hAnsiTheme="minorEastAsia" w:hint="eastAsia"/>
          <w:u w:val="single"/>
          <w:lang w:eastAsia="ja-JP"/>
        </w:rPr>
        <w:t xml:space="preserve">　　　　　　　　　円</w:t>
      </w:r>
    </w:p>
    <w:p w14:paraId="212BB3C8" w14:textId="77777777" w:rsidR="00137B0A" w:rsidRDefault="00137B0A" w:rsidP="00C95F49">
      <w:pPr>
        <w:spacing w:after="0"/>
        <w:ind w:leftChars="100" w:left="440" w:hangingChars="100" w:hanging="220"/>
        <w:rPr>
          <w:rFonts w:asciiTheme="minorEastAsia" w:hAnsiTheme="minorEastAsia"/>
          <w:lang w:eastAsia="ja-JP"/>
        </w:rPr>
      </w:pPr>
    </w:p>
    <w:p w14:paraId="5F6D7DCE" w14:textId="0201FBF6" w:rsidR="001A1879" w:rsidRPr="00A06108" w:rsidRDefault="003815A7" w:rsidP="00C95F49">
      <w:pPr>
        <w:spacing w:after="0"/>
        <w:ind w:leftChars="100" w:left="440" w:hangingChars="100" w:hanging="2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>１</w:t>
      </w:r>
      <w:r w:rsidR="007527E0" w:rsidRPr="00A06108">
        <w:rPr>
          <w:rFonts w:asciiTheme="minorEastAsia" w:hAnsiTheme="minorEastAsia" w:hint="eastAsia"/>
          <w:lang w:eastAsia="ja-JP"/>
        </w:rPr>
        <w:t xml:space="preserve">　</w:t>
      </w:r>
      <w:r w:rsidR="00247B07" w:rsidRPr="00A06108">
        <w:rPr>
          <w:rFonts w:asciiTheme="minorEastAsia" w:hAnsiTheme="minorEastAsia" w:hint="eastAsia"/>
          <w:lang w:eastAsia="ja-JP"/>
        </w:rPr>
        <w:t>当該書面に</w:t>
      </w:r>
      <w:r w:rsidR="00AF316C" w:rsidRPr="00A06108">
        <w:rPr>
          <w:rFonts w:asciiTheme="minorEastAsia" w:hAnsiTheme="minorEastAsia" w:hint="eastAsia"/>
          <w:lang w:eastAsia="ja-JP"/>
        </w:rPr>
        <w:t>記載</w:t>
      </w:r>
      <w:r w:rsidR="00247B07" w:rsidRPr="00A06108">
        <w:rPr>
          <w:rFonts w:asciiTheme="minorEastAsia" w:hAnsiTheme="minorEastAsia" w:hint="eastAsia"/>
          <w:lang w:eastAsia="ja-JP"/>
        </w:rPr>
        <w:t>した個人情報</w:t>
      </w:r>
      <w:r w:rsidR="00AF316C" w:rsidRPr="00A06108">
        <w:rPr>
          <w:rFonts w:asciiTheme="minorEastAsia" w:hAnsiTheme="minorEastAsia" w:hint="eastAsia"/>
          <w:lang w:eastAsia="ja-JP"/>
        </w:rPr>
        <w:t>については、</w:t>
      </w:r>
      <w:r w:rsidR="007527E0" w:rsidRPr="00A06108">
        <w:rPr>
          <w:rFonts w:asciiTheme="minorEastAsia" w:hAnsiTheme="minorEastAsia" w:hint="eastAsia"/>
          <w:lang w:eastAsia="ja-JP"/>
        </w:rPr>
        <w:t>区が委託する</w:t>
      </w:r>
      <w:r w:rsidR="00695AE9">
        <w:rPr>
          <w:rFonts w:asciiTheme="minorEastAsia" w:hAnsiTheme="minorEastAsia" w:hint="eastAsia"/>
          <w:lang w:eastAsia="ja-JP"/>
        </w:rPr>
        <w:t>配送</w:t>
      </w:r>
      <w:r w:rsidR="007527E0" w:rsidRPr="00A06108">
        <w:rPr>
          <w:rFonts w:asciiTheme="minorEastAsia" w:hAnsiTheme="minorEastAsia" w:hint="eastAsia"/>
          <w:lang w:eastAsia="ja-JP"/>
        </w:rPr>
        <w:t>業者</w:t>
      </w:r>
      <w:r w:rsidR="002928BF" w:rsidRPr="00A06108">
        <w:rPr>
          <w:rFonts w:asciiTheme="minorEastAsia" w:hAnsiTheme="minorEastAsia" w:hint="eastAsia"/>
          <w:lang w:eastAsia="ja-JP"/>
        </w:rPr>
        <w:t>へ提供し、</w:t>
      </w:r>
      <w:r w:rsidR="000C7D42" w:rsidRPr="00A06108">
        <w:rPr>
          <w:rFonts w:asciiTheme="minorEastAsia" w:hAnsiTheme="minorEastAsia" w:hint="eastAsia"/>
          <w:lang w:eastAsia="ja-JP"/>
        </w:rPr>
        <w:t>新宿区</w:t>
      </w:r>
      <w:r w:rsidR="002C64EB" w:rsidRPr="00A06108">
        <w:rPr>
          <w:rFonts w:asciiTheme="minorEastAsia" w:hAnsiTheme="minorEastAsia" w:hint="eastAsia"/>
          <w:lang w:eastAsia="ja-JP"/>
        </w:rPr>
        <w:t>中高層マンション自主防災組織への</w:t>
      </w:r>
      <w:r w:rsidR="003960C9" w:rsidRPr="00A06108">
        <w:rPr>
          <w:rFonts w:asciiTheme="minorEastAsia" w:hAnsiTheme="minorEastAsia" w:hint="eastAsia"/>
          <w:lang w:eastAsia="ja-JP"/>
        </w:rPr>
        <w:t>防災</w:t>
      </w:r>
      <w:r w:rsidR="002928BF" w:rsidRPr="00A06108">
        <w:rPr>
          <w:rFonts w:asciiTheme="minorEastAsia" w:hAnsiTheme="minorEastAsia" w:hint="eastAsia"/>
          <w:lang w:eastAsia="ja-JP"/>
        </w:rPr>
        <w:t>資機材</w:t>
      </w:r>
      <w:r w:rsidR="00FB2D86" w:rsidRPr="00A06108">
        <w:rPr>
          <w:rFonts w:asciiTheme="minorEastAsia" w:hAnsiTheme="minorEastAsia" w:hint="eastAsia"/>
          <w:lang w:eastAsia="ja-JP"/>
        </w:rPr>
        <w:t>支給</w:t>
      </w:r>
      <w:r w:rsidR="002C64EB" w:rsidRPr="00A06108">
        <w:rPr>
          <w:rFonts w:asciiTheme="minorEastAsia" w:hAnsiTheme="minorEastAsia" w:hint="eastAsia"/>
          <w:lang w:eastAsia="ja-JP"/>
        </w:rPr>
        <w:t>事業</w:t>
      </w:r>
      <w:r w:rsidR="002928BF" w:rsidRPr="00A06108">
        <w:rPr>
          <w:rFonts w:asciiTheme="minorEastAsia" w:hAnsiTheme="minorEastAsia" w:hint="eastAsia"/>
          <w:lang w:eastAsia="ja-JP"/>
        </w:rPr>
        <w:t>の範囲</w:t>
      </w:r>
      <w:r w:rsidR="000C7D42" w:rsidRPr="00A06108">
        <w:rPr>
          <w:rFonts w:asciiTheme="minorEastAsia" w:hAnsiTheme="minorEastAsia" w:hint="eastAsia"/>
          <w:lang w:eastAsia="ja-JP"/>
        </w:rPr>
        <w:t>内</w:t>
      </w:r>
      <w:r w:rsidR="002928BF" w:rsidRPr="00A06108">
        <w:rPr>
          <w:rFonts w:asciiTheme="minorEastAsia" w:hAnsiTheme="minorEastAsia" w:hint="eastAsia"/>
          <w:lang w:eastAsia="ja-JP"/>
        </w:rPr>
        <w:t>で使用されます。</w:t>
      </w:r>
    </w:p>
    <w:p w14:paraId="06802101" w14:textId="2D422442" w:rsidR="007527E0" w:rsidRPr="00A06108" w:rsidRDefault="003815A7" w:rsidP="00C95F49">
      <w:pPr>
        <w:spacing w:after="0"/>
        <w:ind w:leftChars="100" w:left="2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>２</w:t>
      </w:r>
      <w:r w:rsidR="007527E0" w:rsidRPr="00A06108">
        <w:rPr>
          <w:rFonts w:asciiTheme="minorEastAsia" w:hAnsiTheme="minorEastAsia" w:hint="eastAsia"/>
          <w:lang w:eastAsia="ja-JP"/>
        </w:rPr>
        <w:t xml:space="preserve">　裏面の注意事項を必ずお読みください。</w:t>
      </w:r>
    </w:p>
    <w:p w14:paraId="2DC79932" w14:textId="69CE999C" w:rsidR="00FB4405" w:rsidRDefault="00FB4405" w:rsidP="004F0568">
      <w:pPr>
        <w:ind w:leftChars="100" w:left="220"/>
        <w:rPr>
          <w:rFonts w:asciiTheme="minorEastAsia" w:hAnsiTheme="minorEastAsia"/>
          <w:lang w:eastAsia="ja-JP"/>
        </w:rPr>
      </w:pPr>
    </w:p>
    <w:p w14:paraId="7C7EDCAE" w14:textId="622E8595" w:rsidR="00BA25ED" w:rsidRPr="00A06108" w:rsidRDefault="00695AE9" w:rsidP="00137B0A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【注意事項</w:t>
      </w:r>
      <w:r w:rsidR="00A74E91" w:rsidRPr="00A06108">
        <w:rPr>
          <w:rFonts w:asciiTheme="minorEastAsia" w:hAnsiTheme="minorEastAsia" w:hint="eastAsia"/>
          <w:lang w:eastAsia="ja-JP"/>
        </w:rPr>
        <w:t>】</w:t>
      </w:r>
    </w:p>
    <w:p w14:paraId="29E4FDB1" w14:textId="206CE163" w:rsidR="00BA25ED" w:rsidRPr="00A06108" w:rsidRDefault="00A74E91" w:rsidP="00C95F49">
      <w:pPr>
        <w:spacing w:after="0"/>
        <w:ind w:left="1760" w:hangingChars="800" w:hanging="176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１　</w:t>
      </w:r>
      <w:r w:rsidR="009335CB" w:rsidRPr="00A06108">
        <w:rPr>
          <w:rFonts w:asciiTheme="minorEastAsia" w:hAnsiTheme="minorEastAsia" w:hint="eastAsia"/>
          <w:lang w:eastAsia="ja-JP"/>
        </w:rPr>
        <w:t>防災</w:t>
      </w:r>
      <w:r w:rsidR="00D91FCE" w:rsidRPr="00A06108">
        <w:rPr>
          <w:rFonts w:asciiTheme="minorEastAsia" w:hAnsiTheme="minorEastAsia" w:hint="eastAsia"/>
          <w:lang w:eastAsia="ja-JP"/>
        </w:rPr>
        <w:t>資機材については、総</w:t>
      </w:r>
      <w:r w:rsidR="00102306" w:rsidRPr="00A06108">
        <w:rPr>
          <w:rFonts w:asciiTheme="minorEastAsia" w:hAnsiTheme="minorEastAsia" w:hint="eastAsia"/>
          <w:lang w:eastAsia="ja-JP"/>
        </w:rPr>
        <w:t>合計で２０万円</w:t>
      </w:r>
      <w:r w:rsidRPr="00A06108">
        <w:rPr>
          <w:rFonts w:asciiTheme="minorEastAsia" w:hAnsiTheme="minorEastAsia" w:hint="eastAsia"/>
          <w:lang w:eastAsia="ja-JP"/>
        </w:rPr>
        <w:t>（税込み）</w:t>
      </w:r>
      <w:r w:rsidR="00137B0A">
        <w:rPr>
          <w:rFonts w:asciiTheme="minorEastAsia" w:hAnsiTheme="minorEastAsia" w:hint="eastAsia"/>
          <w:lang w:eastAsia="ja-JP"/>
        </w:rPr>
        <w:t>まで自由に組み合わせするこ</w:t>
      </w:r>
      <w:r w:rsidR="00D91FCE" w:rsidRPr="00A06108">
        <w:rPr>
          <w:rFonts w:asciiTheme="minorEastAsia" w:hAnsiTheme="minorEastAsia" w:hint="eastAsia"/>
          <w:lang w:eastAsia="ja-JP"/>
        </w:rPr>
        <w:t>が</w:t>
      </w:r>
    </w:p>
    <w:p w14:paraId="54CA3F4A" w14:textId="0C51D5F3" w:rsidR="00A04EB2" w:rsidRPr="00A06108" w:rsidRDefault="00C0676B" w:rsidP="00C95F49">
      <w:pPr>
        <w:spacing w:after="0"/>
        <w:ind w:leftChars="200" w:left="1760" w:hangingChars="600" w:hanging="13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>できます</w:t>
      </w:r>
      <w:r w:rsidR="00D91FCE" w:rsidRPr="00A06108">
        <w:rPr>
          <w:rFonts w:asciiTheme="minorEastAsia" w:hAnsiTheme="minorEastAsia" w:hint="eastAsia"/>
          <w:lang w:eastAsia="ja-JP"/>
        </w:rPr>
        <w:t>。</w:t>
      </w:r>
      <w:r w:rsidR="00BA25ED" w:rsidRPr="00A06108">
        <w:rPr>
          <w:rFonts w:asciiTheme="minorEastAsia" w:hAnsiTheme="minorEastAsia" w:hint="eastAsia"/>
          <w:lang w:eastAsia="ja-JP"/>
        </w:rPr>
        <w:t xml:space="preserve">　</w:t>
      </w:r>
    </w:p>
    <w:p w14:paraId="06DD1723" w14:textId="22FAB8B1" w:rsidR="00FB4405" w:rsidRDefault="00B31F7C" w:rsidP="00FB4405">
      <w:pPr>
        <w:spacing w:after="0"/>
        <w:ind w:left="440" w:hangingChars="200" w:hanging="44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</w:t>
      </w:r>
      <w:r w:rsidR="00695AE9">
        <w:rPr>
          <w:rFonts w:asciiTheme="minorEastAsia" w:hAnsiTheme="minorEastAsia" w:hint="eastAsia"/>
          <w:lang w:eastAsia="ja-JP"/>
        </w:rPr>
        <w:t>２</w:t>
      </w:r>
      <w:r w:rsidR="00424531" w:rsidRPr="00A06108">
        <w:rPr>
          <w:rFonts w:asciiTheme="minorEastAsia" w:hAnsiTheme="minorEastAsia" w:hint="eastAsia"/>
          <w:lang w:eastAsia="ja-JP"/>
        </w:rPr>
        <w:t xml:space="preserve">　</w:t>
      </w:r>
      <w:r w:rsidR="0085364C" w:rsidRPr="00A06108">
        <w:rPr>
          <w:rFonts w:asciiTheme="minorEastAsia" w:hAnsiTheme="minorEastAsia" w:hint="eastAsia"/>
          <w:lang w:eastAsia="ja-JP"/>
        </w:rPr>
        <w:t>防災</w:t>
      </w:r>
      <w:r w:rsidR="00424531" w:rsidRPr="00A06108">
        <w:rPr>
          <w:rFonts w:asciiTheme="minorEastAsia" w:hAnsiTheme="minorEastAsia" w:hint="eastAsia"/>
          <w:lang w:eastAsia="ja-JP"/>
        </w:rPr>
        <w:t>資機材の</w:t>
      </w:r>
      <w:r w:rsidR="00CF3E77" w:rsidRPr="00A06108">
        <w:rPr>
          <w:rFonts w:asciiTheme="minorEastAsia" w:hAnsiTheme="minorEastAsia" w:hint="eastAsia"/>
          <w:lang w:eastAsia="ja-JP"/>
        </w:rPr>
        <w:t>納品の</w:t>
      </w:r>
      <w:r w:rsidR="00424531" w:rsidRPr="00A06108">
        <w:rPr>
          <w:rFonts w:asciiTheme="minorEastAsia" w:hAnsiTheme="minorEastAsia" w:hint="eastAsia"/>
          <w:lang w:eastAsia="ja-JP"/>
        </w:rPr>
        <w:t>日時・場所などに関して、</w:t>
      </w:r>
      <w:r w:rsidR="00695AE9">
        <w:rPr>
          <w:rFonts w:asciiTheme="minorEastAsia" w:hAnsiTheme="minorEastAsia" w:hint="eastAsia"/>
          <w:lang w:eastAsia="ja-JP"/>
        </w:rPr>
        <w:t>区の委託を受けた</w:t>
      </w:r>
      <w:r w:rsidR="00424531" w:rsidRPr="00A06108">
        <w:rPr>
          <w:rFonts w:asciiTheme="minorEastAsia" w:hAnsiTheme="minorEastAsia" w:hint="eastAsia"/>
          <w:lang w:eastAsia="ja-JP"/>
        </w:rPr>
        <w:t>業者</w:t>
      </w:r>
      <w:r w:rsidR="00CF3E77" w:rsidRPr="00A06108">
        <w:rPr>
          <w:rFonts w:asciiTheme="minorEastAsia" w:hAnsiTheme="minorEastAsia" w:hint="eastAsia"/>
          <w:lang w:eastAsia="ja-JP"/>
        </w:rPr>
        <w:t>が配送</w:t>
      </w:r>
      <w:r w:rsidR="007A2C33">
        <w:rPr>
          <w:rFonts w:asciiTheme="minorEastAsia" w:hAnsiTheme="minorEastAsia" w:hint="eastAsia"/>
          <w:lang w:eastAsia="ja-JP"/>
        </w:rPr>
        <w:t>先に</w:t>
      </w:r>
      <w:r w:rsidR="00CF3E77" w:rsidRPr="00A06108">
        <w:rPr>
          <w:rFonts w:asciiTheme="minorEastAsia" w:hAnsiTheme="minorEastAsia" w:hint="eastAsia"/>
          <w:lang w:eastAsia="ja-JP"/>
        </w:rPr>
        <w:t>直接</w:t>
      </w:r>
      <w:r w:rsidR="00424531" w:rsidRPr="00A06108">
        <w:rPr>
          <w:rFonts w:asciiTheme="minorEastAsia" w:hAnsiTheme="minorEastAsia" w:hint="eastAsia"/>
          <w:lang w:eastAsia="ja-JP"/>
        </w:rPr>
        <w:t>確認の連絡</w:t>
      </w:r>
      <w:r w:rsidR="00CF3E77" w:rsidRPr="00A06108">
        <w:rPr>
          <w:rFonts w:asciiTheme="minorEastAsia" w:hAnsiTheme="minorEastAsia" w:hint="eastAsia"/>
          <w:lang w:eastAsia="ja-JP"/>
        </w:rPr>
        <w:t>する</w:t>
      </w:r>
      <w:r w:rsidRPr="00A06108">
        <w:rPr>
          <w:rFonts w:asciiTheme="minorEastAsia" w:hAnsiTheme="minorEastAsia" w:hint="eastAsia"/>
          <w:lang w:eastAsia="ja-JP"/>
        </w:rPr>
        <w:t>場合が</w:t>
      </w:r>
      <w:r w:rsidR="00CF3E77" w:rsidRPr="00A06108">
        <w:rPr>
          <w:rFonts w:asciiTheme="minorEastAsia" w:hAnsiTheme="minorEastAsia" w:hint="eastAsia"/>
          <w:lang w:eastAsia="ja-JP"/>
        </w:rPr>
        <w:t>あり</w:t>
      </w:r>
      <w:r w:rsidRPr="00A06108">
        <w:rPr>
          <w:rFonts w:asciiTheme="minorEastAsia" w:hAnsiTheme="minorEastAsia" w:hint="eastAsia"/>
          <w:lang w:eastAsia="ja-JP"/>
        </w:rPr>
        <w:t>ます。</w:t>
      </w:r>
    </w:p>
    <w:p w14:paraId="078C2FC0" w14:textId="249CC7F7" w:rsidR="00137B0A" w:rsidRDefault="00137B0A" w:rsidP="00FB4405">
      <w:pPr>
        <w:spacing w:after="0"/>
        <w:ind w:left="440" w:hangingChars="200" w:hanging="440"/>
        <w:rPr>
          <w:rFonts w:asciiTheme="minorEastAsia" w:hAnsiTheme="minorEastAsia"/>
          <w:lang w:eastAsia="ja-JP"/>
        </w:rPr>
      </w:pPr>
    </w:p>
    <w:p w14:paraId="2DB02413" w14:textId="5964C278" w:rsidR="00137B0A" w:rsidRDefault="00137B0A" w:rsidP="00FB4405">
      <w:pPr>
        <w:spacing w:after="0"/>
        <w:ind w:left="440" w:hangingChars="200" w:hanging="440"/>
        <w:rPr>
          <w:rFonts w:asciiTheme="minorEastAsia" w:hAnsiTheme="minorEastAsia"/>
          <w:lang w:eastAsia="ja-JP"/>
        </w:rPr>
      </w:pPr>
      <w:bookmarkStart w:id="0" w:name="_GoBack"/>
      <w:bookmarkEnd w:id="0"/>
    </w:p>
    <w:sectPr w:rsidR="00137B0A" w:rsidSect="00137B0A">
      <w:pgSz w:w="11906" w:h="16838" w:code="9"/>
      <w:pgMar w:top="1134" w:right="1361" w:bottom="79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5A27" w14:textId="77777777" w:rsidR="00C95F49" w:rsidRDefault="00C95F49" w:rsidP="00654B4F">
      <w:pPr>
        <w:spacing w:after="0" w:line="240" w:lineRule="auto"/>
      </w:pPr>
      <w:r>
        <w:separator/>
      </w:r>
    </w:p>
  </w:endnote>
  <w:endnote w:type="continuationSeparator" w:id="0">
    <w:p w14:paraId="37FA004F" w14:textId="77777777" w:rsidR="00C95F49" w:rsidRDefault="00C95F49" w:rsidP="0065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4E0F" w14:textId="77777777" w:rsidR="00C95F49" w:rsidRDefault="00C95F49" w:rsidP="00654B4F">
      <w:pPr>
        <w:spacing w:after="0" w:line="240" w:lineRule="auto"/>
      </w:pPr>
      <w:r>
        <w:separator/>
      </w:r>
    </w:p>
  </w:footnote>
  <w:footnote w:type="continuationSeparator" w:id="0">
    <w:p w14:paraId="01D85166" w14:textId="77777777" w:rsidR="00C95F49" w:rsidRDefault="00C95F49" w:rsidP="00654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ttachedTemplate r:id="rId1"/>
  <w:defaultTabStop w:val="72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24"/>
    <w:rsid w:val="0003243C"/>
    <w:rsid w:val="000B4CB2"/>
    <w:rsid w:val="000C7D42"/>
    <w:rsid w:val="000D090B"/>
    <w:rsid w:val="000E1FA8"/>
    <w:rsid w:val="000E70E3"/>
    <w:rsid w:val="000F398F"/>
    <w:rsid w:val="00102306"/>
    <w:rsid w:val="00102AB2"/>
    <w:rsid w:val="0011189D"/>
    <w:rsid w:val="00111E06"/>
    <w:rsid w:val="00134298"/>
    <w:rsid w:val="00137B0A"/>
    <w:rsid w:val="00151436"/>
    <w:rsid w:val="00164C78"/>
    <w:rsid w:val="00181777"/>
    <w:rsid w:val="001938C3"/>
    <w:rsid w:val="0019718D"/>
    <w:rsid w:val="001A1879"/>
    <w:rsid w:val="001A5EA5"/>
    <w:rsid w:val="00247B07"/>
    <w:rsid w:val="00282624"/>
    <w:rsid w:val="002928BF"/>
    <w:rsid w:val="002A1342"/>
    <w:rsid w:val="002C473B"/>
    <w:rsid w:val="002C64EB"/>
    <w:rsid w:val="002E0E4A"/>
    <w:rsid w:val="002F492E"/>
    <w:rsid w:val="003035EE"/>
    <w:rsid w:val="00326CF3"/>
    <w:rsid w:val="00345A51"/>
    <w:rsid w:val="00360820"/>
    <w:rsid w:val="003815A7"/>
    <w:rsid w:val="003925FD"/>
    <w:rsid w:val="003960C9"/>
    <w:rsid w:val="003B13A8"/>
    <w:rsid w:val="003B1481"/>
    <w:rsid w:val="003D4EC2"/>
    <w:rsid w:val="003F1CCE"/>
    <w:rsid w:val="004169B7"/>
    <w:rsid w:val="00424531"/>
    <w:rsid w:val="00425EFF"/>
    <w:rsid w:val="00470FE1"/>
    <w:rsid w:val="00481D88"/>
    <w:rsid w:val="00493D9F"/>
    <w:rsid w:val="004941E5"/>
    <w:rsid w:val="004B0F4D"/>
    <w:rsid w:val="004F0568"/>
    <w:rsid w:val="004F0AB7"/>
    <w:rsid w:val="00553A79"/>
    <w:rsid w:val="0056650A"/>
    <w:rsid w:val="005D4086"/>
    <w:rsid w:val="005F652A"/>
    <w:rsid w:val="0060175C"/>
    <w:rsid w:val="0064066C"/>
    <w:rsid w:val="00654B4F"/>
    <w:rsid w:val="0066472D"/>
    <w:rsid w:val="00664E6B"/>
    <w:rsid w:val="006711A4"/>
    <w:rsid w:val="00686006"/>
    <w:rsid w:val="00695AE9"/>
    <w:rsid w:val="006D1B1E"/>
    <w:rsid w:val="006E3DFE"/>
    <w:rsid w:val="006F23B6"/>
    <w:rsid w:val="00735F9C"/>
    <w:rsid w:val="007527E0"/>
    <w:rsid w:val="00782C82"/>
    <w:rsid w:val="007A2C33"/>
    <w:rsid w:val="00823FEB"/>
    <w:rsid w:val="00831CEB"/>
    <w:rsid w:val="0085364C"/>
    <w:rsid w:val="00870817"/>
    <w:rsid w:val="008B72E1"/>
    <w:rsid w:val="008C5649"/>
    <w:rsid w:val="008D2C79"/>
    <w:rsid w:val="008D5960"/>
    <w:rsid w:val="008E1512"/>
    <w:rsid w:val="008F1A8A"/>
    <w:rsid w:val="00915AE2"/>
    <w:rsid w:val="009170C4"/>
    <w:rsid w:val="009335CB"/>
    <w:rsid w:val="00942CE5"/>
    <w:rsid w:val="00962B08"/>
    <w:rsid w:val="009A32B1"/>
    <w:rsid w:val="009C4B22"/>
    <w:rsid w:val="009C5B81"/>
    <w:rsid w:val="009C62EB"/>
    <w:rsid w:val="00A02038"/>
    <w:rsid w:val="00A04EB2"/>
    <w:rsid w:val="00A06108"/>
    <w:rsid w:val="00A1670E"/>
    <w:rsid w:val="00A2589E"/>
    <w:rsid w:val="00A4282D"/>
    <w:rsid w:val="00A74E91"/>
    <w:rsid w:val="00AD2D26"/>
    <w:rsid w:val="00AE594D"/>
    <w:rsid w:val="00AF316C"/>
    <w:rsid w:val="00B055B1"/>
    <w:rsid w:val="00B069A2"/>
    <w:rsid w:val="00B31F7C"/>
    <w:rsid w:val="00B42ADC"/>
    <w:rsid w:val="00B67538"/>
    <w:rsid w:val="00BA25ED"/>
    <w:rsid w:val="00BC34BD"/>
    <w:rsid w:val="00BD2416"/>
    <w:rsid w:val="00BE480F"/>
    <w:rsid w:val="00BE5C33"/>
    <w:rsid w:val="00BF7E37"/>
    <w:rsid w:val="00C046BA"/>
    <w:rsid w:val="00C0676B"/>
    <w:rsid w:val="00C855FA"/>
    <w:rsid w:val="00C95F49"/>
    <w:rsid w:val="00CA537A"/>
    <w:rsid w:val="00CB108E"/>
    <w:rsid w:val="00CB29CD"/>
    <w:rsid w:val="00CF3E77"/>
    <w:rsid w:val="00CF643F"/>
    <w:rsid w:val="00D15E5C"/>
    <w:rsid w:val="00D16F3C"/>
    <w:rsid w:val="00D256D3"/>
    <w:rsid w:val="00D723DE"/>
    <w:rsid w:val="00D91FCE"/>
    <w:rsid w:val="00D954D5"/>
    <w:rsid w:val="00DC461B"/>
    <w:rsid w:val="00DD675D"/>
    <w:rsid w:val="00DE580F"/>
    <w:rsid w:val="00DF5BB3"/>
    <w:rsid w:val="00E11E6C"/>
    <w:rsid w:val="00E13CA4"/>
    <w:rsid w:val="00E24427"/>
    <w:rsid w:val="00E24B3B"/>
    <w:rsid w:val="00E4648B"/>
    <w:rsid w:val="00E72E50"/>
    <w:rsid w:val="00E7607E"/>
    <w:rsid w:val="00EA515F"/>
    <w:rsid w:val="00F26AD7"/>
    <w:rsid w:val="00F34915"/>
    <w:rsid w:val="00F52C21"/>
    <w:rsid w:val="00F56A01"/>
    <w:rsid w:val="00F65595"/>
    <w:rsid w:val="00F66C45"/>
    <w:rsid w:val="00F76F54"/>
    <w:rsid w:val="00FB2D86"/>
    <w:rsid w:val="00FB4405"/>
    <w:rsid w:val="00FC0BC9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343B12"/>
  <w15:docId w15:val="{7A9CF96A-5104-433C-8C72-A0C94517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9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59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B0F4D"/>
    <w:pPr>
      <w:jc w:val="center"/>
    </w:pPr>
    <w:rPr>
      <w:rFonts w:ascii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4B0F4D"/>
    <w:rPr>
      <w:rFonts w:asciiTheme="minorEastAsia" w:hAnsiTheme="minorEastAsia"/>
      <w:lang w:eastAsia="ja-JP"/>
    </w:rPr>
  </w:style>
  <w:style w:type="paragraph" w:styleId="a8">
    <w:name w:val="Closing"/>
    <w:basedOn w:val="a"/>
    <w:link w:val="a9"/>
    <w:uiPriority w:val="99"/>
    <w:unhideWhenUsed/>
    <w:rsid w:val="004B0F4D"/>
    <w:pPr>
      <w:jc w:val="right"/>
    </w:pPr>
    <w:rPr>
      <w:rFonts w:ascii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4B0F4D"/>
    <w:rPr>
      <w:rFonts w:asciiTheme="minorEastAsia" w:hAnsiTheme="minorEastAsia"/>
      <w:lang w:eastAsia="ja-JP"/>
    </w:rPr>
  </w:style>
  <w:style w:type="paragraph" w:styleId="aa">
    <w:name w:val="header"/>
    <w:basedOn w:val="a"/>
    <w:link w:val="ab"/>
    <w:uiPriority w:val="99"/>
    <w:unhideWhenUsed/>
    <w:rsid w:val="00654B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4B4F"/>
  </w:style>
  <w:style w:type="paragraph" w:styleId="ac">
    <w:name w:val="footer"/>
    <w:basedOn w:val="a"/>
    <w:link w:val="ad"/>
    <w:uiPriority w:val="99"/>
    <w:unhideWhenUsed/>
    <w:rsid w:val="00654B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4B4F"/>
  </w:style>
  <w:style w:type="character" w:styleId="ae">
    <w:name w:val="annotation reference"/>
    <w:basedOn w:val="a0"/>
    <w:uiPriority w:val="99"/>
    <w:semiHidden/>
    <w:unhideWhenUsed/>
    <w:rsid w:val="00654B4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4B4F"/>
  </w:style>
  <w:style w:type="character" w:customStyle="1" w:styleId="af0">
    <w:name w:val="コメント文字列 (文字)"/>
    <w:basedOn w:val="a0"/>
    <w:link w:val="af"/>
    <w:uiPriority w:val="99"/>
    <w:semiHidden/>
    <w:rsid w:val="00654B4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4B4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54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1326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鎌田　亮</dc:creator>
  <cp:keywords/>
  <dc:description/>
  <cp:lastModifiedBy>飯田　哲弥</cp:lastModifiedBy>
  <cp:revision>71</cp:revision>
  <cp:lastPrinted>2024-04-18T07:18:00Z</cp:lastPrinted>
  <dcterms:created xsi:type="dcterms:W3CDTF">2018-05-10T04:16:00Z</dcterms:created>
  <dcterms:modified xsi:type="dcterms:W3CDTF">2024-04-30T01:07:00Z</dcterms:modified>
</cp:coreProperties>
</file>