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bookmarkStart w:id="0" w:name="_GoBack"/>
      <w:bookmarkEnd w:id="0"/>
      <w:r w:rsidRPr="0012789F">
        <w:rPr>
          <w:rFonts w:asciiTheme="minorEastAsia" w:eastAsiaTheme="minorEastAsia" w:hAnsiTheme="minorEastAsia" w:cs="ＭＳ 明朝" w:hint="eastAsia"/>
          <w:kern w:val="0"/>
        </w:rPr>
        <w:t>第一号様式（第五条第三項関係）（Ａ４）</w:t>
      </w:r>
    </w:p>
    <w:p w:rsidR="00F467CE" w:rsidRPr="0012789F" w:rsidRDefault="00F467CE" w:rsidP="00F467CE">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（第一面）</w:t>
      </w:r>
    </w:p>
    <w:p w:rsidR="00F467CE" w:rsidRPr="0012789F" w:rsidRDefault="00F467CE" w:rsidP="00F467CE">
      <w:pPr>
        <w:suppressAutoHyphens/>
        <w:jc w:val="center"/>
        <w:textAlignment w:val="baseline"/>
        <w:rPr>
          <w:rFonts w:asciiTheme="minorEastAsia" w:eastAsiaTheme="minorEastAsia" w:hAnsiTheme="minorEastAsia"/>
          <w:spacing w:val="6"/>
          <w:kern w:val="0"/>
          <w:sz w:val="40"/>
          <w:szCs w:val="40"/>
        </w:rPr>
      </w:pPr>
      <w:r w:rsidRPr="0012789F">
        <w:rPr>
          <w:rFonts w:asciiTheme="minorEastAsia" w:eastAsiaTheme="minorEastAsia" w:hAnsiTheme="minorEastAsia" w:cs="ＭＳ 明朝" w:hint="eastAsia"/>
          <w:b/>
          <w:bCs/>
          <w:spacing w:val="2"/>
          <w:kern w:val="0"/>
          <w:sz w:val="40"/>
          <w:szCs w:val="40"/>
        </w:rPr>
        <w:t>耐震診断の結果の報告書</w:t>
      </w: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p>
    <w:p w:rsidR="00F467CE" w:rsidRPr="0012789F" w:rsidRDefault="00F467CE" w:rsidP="00067EC6">
      <w:pPr>
        <w:suppressAutoHyphens/>
        <w:ind w:leftChars="2800" w:left="6270" w:firstLineChars="500" w:firstLine="1120"/>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w:t>
      </w:r>
      <w:r w:rsidR="00E63294"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月</w:t>
      </w:r>
      <w:r w:rsidR="00E63294"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日</w:t>
      </w:r>
    </w:p>
    <w:p w:rsidR="00F467CE" w:rsidRPr="0012789F" w:rsidRDefault="00F467CE" w:rsidP="0093048E">
      <w:pPr>
        <w:suppressAutoHyphens/>
        <w:ind w:firstLineChars="200" w:firstLine="448"/>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所管行政庁　殿</w:t>
      </w: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p>
    <w:p w:rsidR="00F467CE" w:rsidRPr="0012789F" w:rsidRDefault="00067EC6" w:rsidP="00067EC6">
      <w:pPr>
        <w:suppressAutoHyphens/>
        <w:textAlignment w:val="baseline"/>
        <w:rPr>
          <w:rFonts w:asciiTheme="minorEastAsia" w:eastAsiaTheme="minorEastAsia" w:hAnsiTheme="minorEastAsia"/>
          <w:spacing w:val="40"/>
          <w:kern w:val="0"/>
        </w:rPr>
      </w:pPr>
      <w:r w:rsidRPr="0012789F">
        <w:rPr>
          <w:rFonts w:asciiTheme="minorEastAsia" w:eastAsiaTheme="minorEastAsia" w:hAnsiTheme="minorEastAsia" w:cs="ＭＳ 明朝" w:hint="eastAsia"/>
          <w:kern w:val="0"/>
        </w:rPr>
        <w:t xml:space="preserve">　　　　　　　　　　　　　　　</w:t>
      </w:r>
      <w:r w:rsidR="00F467CE"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spacing w:val="40"/>
          <w:kern w:val="0"/>
        </w:rPr>
        <w:t>報告者の住所又は</w:t>
      </w:r>
    </w:p>
    <w:p w:rsidR="00F467CE" w:rsidRPr="0012789F" w:rsidRDefault="00F467CE" w:rsidP="0084426A">
      <w:pPr>
        <w:suppressAutoHyphens/>
        <w:wordWrap w:val="0"/>
        <w:ind w:leftChars="1900" w:left="4255"/>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主たる事務所の所在地　　　　　　</w:t>
      </w:r>
    </w:p>
    <w:p w:rsidR="00F467CE" w:rsidRPr="0012789F" w:rsidRDefault="00F467CE" w:rsidP="0084426A">
      <w:pPr>
        <w:suppressAutoHyphens/>
        <w:wordWrap w:val="0"/>
        <w:ind w:leftChars="1900" w:left="4255"/>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報告者の氏名又は名称</w:t>
      </w:r>
    </w:p>
    <w:p w:rsidR="00F467CE" w:rsidRPr="0012789F" w:rsidRDefault="00F467CE" w:rsidP="0084426A">
      <w:pPr>
        <w:tabs>
          <w:tab w:val="left" w:pos="7769"/>
        </w:tabs>
        <w:suppressAutoHyphens/>
        <w:ind w:leftChars="1900" w:left="4255"/>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fitText w:val="2400" w:id="426508800"/>
        </w:rPr>
        <w:t>及び法人にあっては、</w:t>
      </w:r>
      <w:r w:rsidR="002F10EB" w:rsidRPr="0012789F">
        <w:rPr>
          <w:rFonts w:asciiTheme="minorEastAsia" w:eastAsiaTheme="minorEastAsia" w:hAnsiTheme="minorEastAsia" w:cs="ＭＳ 明朝"/>
          <w:kern w:val="0"/>
        </w:rPr>
        <w:tab/>
      </w:r>
    </w:p>
    <w:p w:rsidR="00F467CE" w:rsidRPr="0012789F" w:rsidRDefault="0093048E" w:rsidP="0084426A">
      <w:pPr>
        <w:suppressAutoHyphens/>
        <w:ind w:leftChars="1900" w:left="4255"/>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spacing w:val="30"/>
          <w:kern w:val="0"/>
        </w:rPr>
        <w:t>その代表者の氏名</w:t>
      </w:r>
      <w:r w:rsidR="00F467CE" w:rsidRPr="0012789F">
        <w:rPr>
          <w:rFonts w:asciiTheme="minorEastAsia" w:eastAsiaTheme="minorEastAsia" w:hAnsiTheme="minorEastAsia" w:cs="ＭＳ 明朝" w:hint="eastAsia"/>
          <w:kern w:val="0"/>
        </w:rPr>
        <w:t xml:space="preserve">　　</w:t>
      </w:r>
      <w:r w:rsidR="009C56B7"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w:t>
      </w:r>
      <w:r w:rsidR="00F467CE" w:rsidRPr="0012789F">
        <w:rPr>
          <w:rFonts w:asciiTheme="minorEastAsia" w:eastAsiaTheme="minorEastAsia" w:hAnsiTheme="minorEastAsia" w:cs="ＭＳ 明朝" w:hint="eastAsia"/>
          <w:kern w:val="0"/>
        </w:rPr>
        <w:t xml:space="preserve">印　</w:t>
      </w: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建築物の耐震改修の促進に関する法律（以下「法」という。）第７条の規定に基づき、建築物の耐震診断の結果について報告します。</w:t>
      </w: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この報告書及び添付図書に記載の事項は、事実に相違ありません。</w:t>
      </w: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B86F08" w:rsidRPr="0012789F" w:rsidRDefault="00F467CE" w:rsidP="0084426A">
      <w:pPr>
        <w:ind w:leftChars="150" w:left="336"/>
        <w:rPr>
          <w:rFonts w:asciiTheme="minorEastAsia" w:eastAsiaTheme="minorEastAsia" w:hAnsiTheme="minorEastAsia" w:cs="ＭＳ 明朝"/>
          <w:kern w:val="0"/>
        </w:rPr>
      </w:pPr>
      <w:r w:rsidRPr="0012789F">
        <w:rPr>
          <w:rFonts w:asciiTheme="minorEastAsia" w:eastAsiaTheme="minorEastAsia" w:hAnsiTheme="minorEastAsia" w:cs="ＭＳ 明朝"/>
          <w:kern w:val="0"/>
        </w:rPr>
        <w:t xml:space="preserve">                      </w:t>
      </w:r>
      <w:r w:rsidR="00D56B3F"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（本欄には記入しないで下さい。）</w:t>
      </w:r>
    </w:p>
    <w:tbl>
      <w:tblPr>
        <w:tblStyle w:val="a3"/>
        <w:tblW w:w="5387" w:type="dxa"/>
        <w:tblInd w:w="3652" w:type="dxa"/>
        <w:tblLook w:val="04A0" w:firstRow="1" w:lastRow="0" w:firstColumn="1" w:lastColumn="0" w:noHBand="0" w:noVBand="1"/>
      </w:tblPr>
      <w:tblGrid>
        <w:gridCol w:w="2268"/>
        <w:gridCol w:w="1559"/>
        <w:gridCol w:w="1560"/>
      </w:tblGrid>
      <w:tr w:rsidR="002F10EB" w:rsidRPr="0012789F" w:rsidTr="00D56B3F">
        <w:tc>
          <w:tcPr>
            <w:tcW w:w="2268" w:type="dxa"/>
          </w:tcPr>
          <w:p w:rsidR="002F10EB" w:rsidRPr="0012789F" w:rsidRDefault="002F10EB" w:rsidP="00D56B3F">
            <w:pPr>
              <w:jc w:val="center"/>
              <w:rPr>
                <w:rFonts w:asciiTheme="minorEastAsia" w:eastAsiaTheme="minorEastAsia" w:hAnsiTheme="minorEastAsia"/>
              </w:rPr>
            </w:pPr>
            <w:r w:rsidRPr="0012789F">
              <w:rPr>
                <w:rFonts w:asciiTheme="minorEastAsia" w:eastAsiaTheme="minorEastAsia" w:hAnsiTheme="minorEastAsia" w:hint="eastAsia"/>
              </w:rPr>
              <w:t>受　付　欄</w:t>
            </w:r>
          </w:p>
        </w:tc>
        <w:tc>
          <w:tcPr>
            <w:tcW w:w="1559" w:type="dxa"/>
          </w:tcPr>
          <w:p w:rsidR="002F10EB" w:rsidRPr="0012789F" w:rsidRDefault="00894D3D" w:rsidP="00D56B3F">
            <w:pPr>
              <w:jc w:val="center"/>
              <w:rPr>
                <w:rFonts w:asciiTheme="minorEastAsia" w:eastAsiaTheme="minorEastAsia" w:hAnsiTheme="minorEastAsia"/>
              </w:rPr>
            </w:pPr>
            <w:r w:rsidRPr="0012789F">
              <w:rPr>
                <w:rFonts w:asciiTheme="minorEastAsia" w:eastAsiaTheme="minorEastAsia" w:hAnsiTheme="minorEastAsia" w:hint="eastAsia"/>
              </w:rPr>
              <w:t>特記欄</w:t>
            </w:r>
          </w:p>
        </w:tc>
        <w:tc>
          <w:tcPr>
            <w:tcW w:w="1560" w:type="dxa"/>
          </w:tcPr>
          <w:p w:rsidR="002F10EB" w:rsidRPr="0012789F" w:rsidRDefault="00894D3D" w:rsidP="003C3DA8">
            <w:pPr>
              <w:jc w:val="center"/>
              <w:rPr>
                <w:rFonts w:asciiTheme="minorEastAsia" w:eastAsiaTheme="minorEastAsia" w:hAnsiTheme="minorEastAsia"/>
              </w:rPr>
            </w:pPr>
            <w:r w:rsidRPr="0012789F">
              <w:rPr>
                <w:rFonts w:asciiTheme="minorEastAsia" w:eastAsiaTheme="minorEastAsia" w:hAnsiTheme="minorEastAsia" w:hint="eastAsia"/>
              </w:rPr>
              <w:t>整理番号欄</w:t>
            </w:r>
          </w:p>
        </w:tc>
      </w:tr>
      <w:tr w:rsidR="00894D3D" w:rsidRPr="0012789F" w:rsidTr="00D56B3F">
        <w:tblPrEx>
          <w:tblCellMar>
            <w:left w:w="99" w:type="dxa"/>
            <w:right w:w="99" w:type="dxa"/>
          </w:tblCellMar>
          <w:tblLook w:val="0000" w:firstRow="0" w:lastRow="0" w:firstColumn="0" w:lastColumn="0" w:noHBand="0" w:noVBand="0"/>
        </w:tblPrEx>
        <w:trPr>
          <w:trHeight w:val="291"/>
        </w:trPr>
        <w:tc>
          <w:tcPr>
            <w:tcW w:w="2268" w:type="dxa"/>
          </w:tcPr>
          <w:p w:rsidR="00894D3D" w:rsidRPr="0012789F" w:rsidRDefault="00A8383B" w:rsidP="00D56B3F">
            <w:pPr>
              <w:ind w:leftChars="100" w:left="224" w:firstLineChars="100" w:firstLine="224"/>
              <w:rPr>
                <w:rFonts w:asciiTheme="minorEastAsia" w:eastAsiaTheme="minorEastAsia" w:hAnsiTheme="minorEastAsia"/>
              </w:rPr>
            </w:pPr>
            <w:r w:rsidRPr="0012789F">
              <w:rPr>
                <w:rFonts w:asciiTheme="minorEastAsia" w:eastAsiaTheme="minorEastAsia" w:hAnsiTheme="minorEastAsia" w:hint="eastAsia"/>
              </w:rPr>
              <w:t>年</w:t>
            </w:r>
            <w:r w:rsidR="00D56B3F" w:rsidRPr="0012789F">
              <w:rPr>
                <w:rFonts w:asciiTheme="minorEastAsia" w:eastAsiaTheme="minorEastAsia" w:hAnsiTheme="minorEastAsia" w:hint="eastAsia"/>
              </w:rPr>
              <w:t xml:space="preserve">　</w:t>
            </w:r>
            <w:r w:rsidR="00E63294"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月</w:t>
            </w:r>
            <w:r w:rsidR="00E63294" w:rsidRPr="0012789F">
              <w:rPr>
                <w:rFonts w:asciiTheme="minorEastAsia" w:eastAsiaTheme="minorEastAsia" w:hAnsiTheme="minorEastAsia" w:hint="eastAsia"/>
              </w:rPr>
              <w:t xml:space="preserve">　</w:t>
            </w:r>
            <w:r w:rsidR="00D56B3F" w:rsidRPr="0012789F">
              <w:rPr>
                <w:rFonts w:asciiTheme="minorEastAsia" w:eastAsiaTheme="minorEastAsia" w:hAnsiTheme="minorEastAsia" w:hint="eastAsia"/>
              </w:rPr>
              <w:t xml:space="preserve">　</w:t>
            </w:r>
            <w:r w:rsidR="00894D3D" w:rsidRPr="0012789F">
              <w:rPr>
                <w:rFonts w:asciiTheme="minorEastAsia" w:eastAsiaTheme="minorEastAsia" w:hAnsiTheme="minorEastAsia" w:hint="eastAsia"/>
              </w:rPr>
              <w:t>日</w:t>
            </w:r>
          </w:p>
        </w:tc>
        <w:tc>
          <w:tcPr>
            <w:tcW w:w="1559" w:type="dxa"/>
            <w:vMerge w:val="restart"/>
          </w:tcPr>
          <w:p w:rsidR="00894D3D" w:rsidRPr="0012789F" w:rsidRDefault="00894D3D" w:rsidP="00894D3D">
            <w:pPr>
              <w:rPr>
                <w:rFonts w:asciiTheme="minorEastAsia" w:eastAsiaTheme="minorEastAsia" w:hAnsiTheme="minorEastAsia"/>
              </w:rPr>
            </w:pPr>
          </w:p>
        </w:tc>
        <w:tc>
          <w:tcPr>
            <w:tcW w:w="1560" w:type="dxa"/>
            <w:vMerge w:val="restart"/>
          </w:tcPr>
          <w:p w:rsidR="00894D3D" w:rsidRPr="0012789F" w:rsidRDefault="00894D3D" w:rsidP="00894D3D">
            <w:pPr>
              <w:rPr>
                <w:rFonts w:asciiTheme="minorEastAsia" w:eastAsiaTheme="minorEastAsia" w:hAnsiTheme="minorEastAsia"/>
              </w:rPr>
            </w:pPr>
          </w:p>
        </w:tc>
      </w:tr>
      <w:tr w:rsidR="00894D3D" w:rsidRPr="0012789F" w:rsidTr="00D56B3F">
        <w:tblPrEx>
          <w:tblCellMar>
            <w:left w:w="99" w:type="dxa"/>
            <w:right w:w="99" w:type="dxa"/>
          </w:tblCellMar>
          <w:tblLook w:val="0000" w:firstRow="0" w:lastRow="0" w:firstColumn="0" w:lastColumn="0" w:noHBand="0" w:noVBand="0"/>
        </w:tblPrEx>
        <w:trPr>
          <w:trHeight w:val="296"/>
        </w:trPr>
        <w:tc>
          <w:tcPr>
            <w:tcW w:w="2268" w:type="dxa"/>
          </w:tcPr>
          <w:p w:rsidR="00894D3D" w:rsidRPr="0012789F" w:rsidRDefault="00894D3D" w:rsidP="0093048E">
            <w:pPr>
              <w:rPr>
                <w:rFonts w:asciiTheme="minorEastAsia" w:eastAsiaTheme="minorEastAsia" w:hAnsiTheme="minorEastAsia"/>
              </w:rPr>
            </w:pPr>
            <w:r w:rsidRPr="0012789F">
              <w:rPr>
                <w:rFonts w:asciiTheme="minorEastAsia" w:eastAsiaTheme="minorEastAsia" w:hAnsiTheme="minorEastAsia" w:hint="eastAsia"/>
              </w:rPr>
              <w:t>第</w:t>
            </w:r>
            <w:r w:rsidR="0093048E"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 xml:space="preserve">　　　</w:t>
            </w:r>
            <w:r w:rsidR="0093048E" w:rsidRPr="0012789F">
              <w:rPr>
                <w:rFonts w:asciiTheme="minorEastAsia" w:eastAsiaTheme="minorEastAsia" w:hAnsiTheme="minorEastAsia" w:hint="eastAsia"/>
              </w:rPr>
              <w:t xml:space="preserve">　</w:t>
            </w:r>
            <w:r w:rsidR="00D56B3F"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号</w:t>
            </w:r>
          </w:p>
        </w:tc>
        <w:tc>
          <w:tcPr>
            <w:tcW w:w="1559" w:type="dxa"/>
            <w:vMerge/>
          </w:tcPr>
          <w:p w:rsidR="00894D3D" w:rsidRPr="0012789F" w:rsidRDefault="00894D3D" w:rsidP="00894D3D">
            <w:pPr>
              <w:rPr>
                <w:rFonts w:asciiTheme="minorEastAsia" w:eastAsiaTheme="minorEastAsia" w:hAnsiTheme="minorEastAsia"/>
              </w:rPr>
            </w:pPr>
          </w:p>
        </w:tc>
        <w:tc>
          <w:tcPr>
            <w:tcW w:w="1560" w:type="dxa"/>
            <w:vMerge/>
          </w:tcPr>
          <w:p w:rsidR="00894D3D" w:rsidRPr="0012789F" w:rsidRDefault="00894D3D" w:rsidP="00894D3D">
            <w:pPr>
              <w:rPr>
                <w:rFonts w:asciiTheme="minorEastAsia" w:eastAsiaTheme="minorEastAsia" w:hAnsiTheme="minorEastAsia"/>
              </w:rPr>
            </w:pPr>
          </w:p>
        </w:tc>
      </w:tr>
      <w:tr w:rsidR="00894D3D" w:rsidRPr="0012789F" w:rsidTr="00D56B3F">
        <w:tblPrEx>
          <w:tblCellMar>
            <w:left w:w="99" w:type="dxa"/>
            <w:right w:w="99" w:type="dxa"/>
          </w:tblCellMar>
          <w:tblLook w:val="0000" w:firstRow="0" w:lastRow="0" w:firstColumn="0" w:lastColumn="0" w:noHBand="0" w:noVBand="0"/>
        </w:tblPrEx>
        <w:trPr>
          <w:trHeight w:val="275"/>
        </w:trPr>
        <w:tc>
          <w:tcPr>
            <w:tcW w:w="2268" w:type="dxa"/>
          </w:tcPr>
          <w:p w:rsidR="00894D3D" w:rsidRPr="0012789F" w:rsidRDefault="00894D3D" w:rsidP="0093048E">
            <w:pPr>
              <w:rPr>
                <w:rFonts w:asciiTheme="minorEastAsia" w:eastAsiaTheme="minorEastAsia" w:hAnsiTheme="minorEastAsia"/>
              </w:rPr>
            </w:pPr>
            <w:r w:rsidRPr="0012789F">
              <w:rPr>
                <w:rFonts w:asciiTheme="minorEastAsia" w:eastAsiaTheme="minorEastAsia" w:hAnsiTheme="minorEastAsia" w:hint="eastAsia"/>
              </w:rPr>
              <w:t>係員印</w:t>
            </w:r>
          </w:p>
        </w:tc>
        <w:tc>
          <w:tcPr>
            <w:tcW w:w="1559" w:type="dxa"/>
            <w:vMerge/>
          </w:tcPr>
          <w:p w:rsidR="00894D3D" w:rsidRPr="0012789F" w:rsidRDefault="00894D3D" w:rsidP="00894D3D">
            <w:pPr>
              <w:rPr>
                <w:rFonts w:asciiTheme="minorEastAsia" w:eastAsiaTheme="minorEastAsia" w:hAnsiTheme="minorEastAsia"/>
              </w:rPr>
            </w:pPr>
          </w:p>
        </w:tc>
        <w:tc>
          <w:tcPr>
            <w:tcW w:w="1560" w:type="dxa"/>
            <w:vMerge/>
          </w:tcPr>
          <w:p w:rsidR="00894D3D" w:rsidRPr="0012789F" w:rsidRDefault="00894D3D" w:rsidP="00894D3D">
            <w:pPr>
              <w:rPr>
                <w:rFonts w:asciiTheme="minorEastAsia" w:eastAsiaTheme="minorEastAsia" w:hAnsiTheme="minorEastAsia"/>
              </w:rPr>
            </w:pPr>
          </w:p>
        </w:tc>
      </w:tr>
    </w:tbl>
    <w:p w:rsidR="0093048E" w:rsidRPr="0012789F" w:rsidRDefault="0093048E" w:rsidP="00E56BC8">
      <w:pPr>
        <w:suppressAutoHyphens/>
        <w:wordWrap w:val="0"/>
        <w:jc w:val="left"/>
        <w:textAlignment w:val="baseline"/>
        <w:rPr>
          <w:rFonts w:asciiTheme="minorEastAsia" w:eastAsiaTheme="minorEastAsia" w:hAnsiTheme="minorEastAsia" w:cs="ＭＳ 明朝"/>
          <w:kern w:val="0"/>
        </w:rPr>
      </w:pPr>
    </w:p>
    <w:p w:rsidR="00E56BC8" w:rsidRPr="0012789F" w:rsidRDefault="00E56BC8" w:rsidP="00E56BC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p>
    <w:p w:rsidR="008A3E6F" w:rsidRPr="0012789F" w:rsidRDefault="00E56BC8" w:rsidP="00C93C82">
      <w:pPr>
        <w:suppressAutoHyphens/>
        <w:wordWrap w:val="0"/>
        <w:jc w:val="left"/>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 xml:space="preserve">　報告者の氏名（法人にあっては、その代表者の氏名）の記載を自署で行う場合においては、押印を省略することができます。</w:t>
      </w:r>
      <w:r w:rsidR="008A3E6F" w:rsidRPr="0012789F">
        <w:rPr>
          <w:rFonts w:asciiTheme="minorEastAsia" w:eastAsiaTheme="minorEastAsia" w:hAnsiTheme="minorEastAsia" w:cs="ＭＳ 明朝"/>
          <w:kern w:val="0"/>
        </w:rPr>
        <w:br w:type="page"/>
      </w:r>
    </w:p>
    <w:p w:rsidR="008A3E6F" w:rsidRPr="0012789F" w:rsidRDefault="008A3E6F" w:rsidP="008A3E6F">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（第二面）</w:t>
      </w:r>
    </w:p>
    <w:p w:rsidR="008A3E6F" w:rsidRPr="0012789F" w:rsidRDefault="008A3E6F" w:rsidP="008A3E6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１．建築物及びその敷地に関する事項</w:t>
      </w:r>
    </w:p>
    <w:tbl>
      <w:tblPr>
        <w:tblStyle w:val="a3"/>
        <w:tblW w:w="8930" w:type="dxa"/>
        <w:tblInd w:w="250" w:type="dxa"/>
        <w:tblLook w:val="04A0" w:firstRow="1" w:lastRow="0" w:firstColumn="1" w:lastColumn="0" w:noHBand="0" w:noVBand="1"/>
      </w:tblPr>
      <w:tblGrid>
        <w:gridCol w:w="1276"/>
        <w:gridCol w:w="7654"/>
      </w:tblGrid>
      <w:tr w:rsidR="008A3E6F" w:rsidRPr="0012789F" w:rsidTr="009736F1">
        <w:tc>
          <w:tcPr>
            <w:tcW w:w="8930" w:type="dxa"/>
            <w:gridSpan w:val="2"/>
          </w:tcPr>
          <w:p w:rsidR="008A3E6F" w:rsidRPr="0012789F" w:rsidRDefault="009736F1" w:rsidP="00E56BC8">
            <w:pPr>
              <w:rPr>
                <w:rFonts w:asciiTheme="minorEastAsia" w:eastAsiaTheme="minorEastAsia" w:hAnsiTheme="minorEastAsia"/>
              </w:rPr>
            </w:pPr>
            <w:r w:rsidRPr="0012789F">
              <w:rPr>
                <w:rFonts w:asciiTheme="minorEastAsia" w:eastAsiaTheme="minorEastAsia" w:hAnsiTheme="minorEastAsia" w:hint="eastAsia"/>
              </w:rPr>
              <w:t>[</w:t>
            </w:r>
            <w:r w:rsidR="008A3E6F" w:rsidRPr="0012789F">
              <w:rPr>
                <w:rFonts w:asciiTheme="minorEastAsia" w:eastAsiaTheme="minorEastAsia" w:hAnsiTheme="minorEastAsia" w:hint="eastAsia"/>
              </w:rPr>
              <w:t>建築物の名称</w:t>
            </w:r>
            <w:r w:rsidR="008A3E6F" w:rsidRPr="0012789F">
              <w:rPr>
                <w:rFonts w:asciiTheme="minorEastAsia" w:eastAsiaTheme="minorEastAsia" w:hAnsiTheme="minorEastAsia"/>
              </w:rPr>
              <w:t>]</w:t>
            </w:r>
          </w:p>
        </w:tc>
      </w:tr>
      <w:tr w:rsidR="008A3E6F" w:rsidRPr="0012789F" w:rsidTr="009736F1">
        <w:tc>
          <w:tcPr>
            <w:tcW w:w="8930" w:type="dxa"/>
            <w:gridSpan w:val="2"/>
          </w:tcPr>
          <w:p w:rsidR="008A3E6F" w:rsidRPr="0012789F" w:rsidRDefault="009736F1" w:rsidP="00E56BC8">
            <w:pPr>
              <w:rPr>
                <w:rFonts w:asciiTheme="minorEastAsia" w:eastAsiaTheme="minorEastAsia" w:hAnsiTheme="minorEastAsia"/>
              </w:rPr>
            </w:pPr>
            <w:r w:rsidRPr="0012789F">
              <w:rPr>
                <w:rFonts w:asciiTheme="minorEastAsia" w:eastAsiaTheme="minorEastAsia" w:hAnsiTheme="minorEastAsia" w:hint="eastAsia"/>
              </w:rPr>
              <w:t>[</w:t>
            </w:r>
            <w:r w:rsidR="008A3E6F" w:rsidRPr="0012789F">
              <w:rPr>
                <w:rFonts w:asciiTheme="minorEastAsia" w:eastAsiaTheme="minorEastAsia" w:hAnsiTheme="minorEastAsia" w:hint="eastAsia"/>
              </w:rPr>
              <w:t>地名地番</w:t>
            </w:r>
            <w:r w:rsidR="008A3E6F" w:rsidRPr="0012789F">
              <w:rPr>
                <w:rFonts w:asciiTheme="minorEastAsia" w:eastAsiaTheme="minorEastAsia" w:hAnsiTheme="minorEastAsia"/>
              </w:rPr>
              <w:t>]</w:t>
            </w:r>
          </w:p>
        </w:tc>
      </w:tr>
      <w:tr w:rsidR="008A3E6F" w:rsidRPr="0012789F" w:rsidTr="009736F1">
        <w:trPr>
          <w:trHeight w:val="1075"/>
        </w:trPr>
        <w:tc>
          <w:tcPr>
            <w:tcW w:w="8930" w:type="dxa"/>
            <w:gridSpan w:val="2"/>
          </w:tcPr>
          <w:p w:rsidR="008A3E6F" w:rsidRPr="0012789F" w:rsidRDefault="009736F1" w:rsidP="00053C8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w:t>
            </w:r>
            <w:r w:rsidR="008A3E6F" w:rsidRPr="0012789F">
              <w:rPr>
                <w:rFonts w:asciiTheme="minorEastAsia" w:eastAsiaTheme="minorEastAsia" w:hAnsiTheme="minorEastAsia" w:cs="ＭＳ 明朝" w:hint="eastAsia"/>
                <w:kern w:val="0"/>
              </w:rPr>
              <w:t>建築物の階数</w:t>
            </w:r>
            <w:r w:rsidR="008A3E6F" w:rsidRPr="0012789F">
              <w:rPr>
                <w:rFonts w:asciiTheme="minorEastAsia" w:eastAsiaTheme="minorEastAsia" w:hAnsiTheme="minorEastAsia" w:cs="ＭＳ 明朝"/>
                <w:kern w:val="0"/>
              </w:rPr>
              <w:t>]</w:t>
            </w:r>
            <w:r w:rsidR="008A3E6F" w:rsidRPr="0012789F">
              <w:rPr>
                <w:rFonts w:asciiTheme="minorEastAsia" w:eastAsiaTheme="minorEastAsia" w:hAnsiTheme="minorEastAsia" w:cs="ＭＳ 明朝" w:hint="eastAsia"/>
                <w:kern w:val="0"/>
              </w:rPr>
              <w:t xml:space="preserve">　　</w:t>
            </w:r>
            <w:r w:rsidR="00053C8E" w:rsidRPr="0012789F">
              <w:rPr>
                <w:rFonts w:asciiTheme="minorEastAsia" w:eastAsiaTheme="minorEastAsia" w:hAnsiTheme="minorEastAsia" w:cs="ＭＳ 明朝" w:hint="eastAsia"/>
                <w:kern w:val="0"/>
              </w:rPr>
              <w:t xml:space="preserve">　　</w:t>
            </w:r>
            <w:r w:rsidR="008A3E6F" w:rsidRPr="0012789F">
              <w:rPr>
                <w:rFonts w:asciiTheme="minorEastAsia" w:eastAsiaTheme="minorEastAsia" w:hAnsiTheme="minorEastAsia" w:cs="ＭＳ 明朝" w:hint="eastAsia"/>
                <w:kern w:val="0"/>
              </w:rPr>
              <w:t>地上</w:t>
            </w:r>
            <w:r w:rsidR="00E63294" w:rsidRPr="0012789F">
              <w:rPr>
                <w:rFonts w:asciiTheme="minorEastAsia" w:eastAsiaTheme="minorEastAsia" w:hAnsiTheme="minorEastAsia" w:cs="ＭＳ 明朝" w:hint="eastAsia"/>
                <w:kern w:val="0"/>
              </w:rPr>
              <w:t xml:space="preserve">　</w:t>
            </w:r>
            <w:r w:rsidR="008A3E6F" w:rsidRPr="0012789F">
              <w:rPr>
                <w:rFonts w:asciiTheme="minorEastAsia" w:eastAsiaTheme="minorEastAsia" w:hAnsiTheme="minorEastAsia" w:cs="ＭＳ 明朝" w:hint="eastAsia"/>
                <w:kern w:val="0"/>
              </w:rPr>
              <w:t xml:space="preserve">　　階　地下　　　階</w:t>
            </w:r>
          </w:p>
          <w:p w:rsidR="008A3E6F" w:rsidRPr="0012789F" w:rsidRDefault="008A3E6F" w:rsidP="008A3E6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延べ面積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w:t>
            </w:r>
            <w:r w:rsidR="00053C8E"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8A3E6F" w:rsidRPr="0012789F" w:rsidRDefault="008A3E6F" w:rsidP="008A3E6F">
            <w:pPr>
              <w:rPr>
                <w:rFonts w:asciiTheme="minorEastAsia" w:eastAsiaTheme="minorEastAsia" w:hAnsiTheme="minorEastAsia"/>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建築面積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w:t>
            </w:r>
            <w:r w:rsidR="00053C8E"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tc>
      </w:tr>
      <w:tr w:rsidR="008A3E6F" w:rsidRPr="0012789F" w:rsidTr="009736F1">
        <w:tc>
          <w:tcPr>
            <w:tcW w:w="8930" w:type="dxa"/>
            <w:gridSpan w:val="2"/>
          </w:tcPr>
          <w:p w:rsidR="008A3E6F" w:rsidRPr="0012789F" w:rsidRDefault="008A3E6F" w:rsidP="00E56BC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構造方法</w:t>
            </w:r>
            <w:r w:rsidRPr="0012789F">
              <w:rPr>
                <w:rFonts w:asciiTheme="minorEastAsia" w:eastAsiaTheme="minorEastAsia" w:hAnsiTheme="minorEastAsia"/>
              </w:rPr>
              <w:t>]</w:t>
            </w:r>
            <w:r w:rsidR="008A4FE1" w:rsidRPr="0012789F">
              <w:rPr>
                <w:rFonts w:asciiTheme="minorEastAsia" w:eastAsiaTheme="minorEastAsia" w:hAnsiTheme="minorEastAsia" w:hint="eastAsia"/>
              </w:rPr>
              <w:t xml:space="preserve">　　　　　　　造　　一部　　　　</w:t>
            </w:r>
            <w:r w:rsidRPr="0012789F">
              <w:rPr>
                <w:rFonts w:asciiTheme="minorEastAsia" w:eastAsiaTheme="minorEastAsia" w:hAnsiTheme="minorEastAsia" w:hint="eastAsia"/>
              </w:rPr>
              <w:t>造</w:t>
            </w:r>
          </w:p>
        </w:tc>
      </w:tr>
      <w:tr w:rsidR="008A3E6F" w:rsidRPr="0012789F" w:rsidTr="009736F1">
        <w:tc>
          <w:tcPr>
            <w:tcW w:w="8930" w:type="dxa"/>
            <w:gridSpan w:val="2"/>
          </w:tcPr>
          <w:p w:rsidR="008A3E6F" w:rsidRPr="0012789F" w:rsidRDefault="008A3E6F" w:rsidP="00E56BC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用途</w:t>
            </w:r>
            <w:r w:rsidRPr="0012789F">
              <w:rPr>
                <w:rFonts w:asciiTheme="minorEastAsia" w:eastAsiaTheme="minorEastAsia" w:hAnsiTheme="minorEastAsia"/>
              </w:rPr>
              <w:t>]</w:t>
            </w:r>
          </w:p>
        </w:tc>
      </w:tr>
      <w:tr w:rsidR="00053C8E" w:rsidRPr="0012789F" w:rsidTr="009736F1">
        <w:trPr>
          <w:trHeight w:val="1800"/>
        </w:trPr>
        <w:tc>
          <w:tcPr>
            <w:tcW w:w="1276" w:type="dxa"/>
            <w:vMerge w:val="restart"/>
          </w:tcPr>
          <w:p w:rsidR="00053C8E" w:rsidRPr="0012789F" w:rsidRDefault="00053C8E" w:rsidP="00E56BC8">
            <w:pPr>
              <w:rPr>
                <w:rFonts w:asciiTheme="minorEastAsia" w:eastAsiaTheme="minorEastAsia" w:hAnsiTheme="minorEastAsia"/>
              </w:rPr>
            </w:pPr>
          </w:p>
          <w:p w:rsidR="00053C8E" w:rsidRPr="0012789F" w:rsidRDefault="00053C8E" w:rsidP="00E56BC8">
            <w:pPr>
              <w:rPr>
                <w:rFonts w:asciiTheme="minorEastAsia" w:eastAsiaTheme="minorEastAsia" w:hAnsiTheme="minorEastAsia"/>
              </w:rPr>
            </w:pPr>
          </w:p>
          <w:p w:rsidR="00053C8E" w:rsidRPr="0012789F" w:rsidRDefault="00053C8E" w:rsidP="00E56BC8">
            <w:pPr>
              <w:rPr>
                <w:rFonts w:asciiTheme="minorEastAsia" w:eastAsiaTheme="minorEastAsia" w:hAnsiTheme="minorEastAsia"/>
              </w:rPr>
            </w:pPr>
          </w:p>
          <w:p w:rsidR="00053C8E" w:rsidRPr="0012789F" w:rsidRDefault="00053C8E" w:rsidP="00E56BC8">
            <w:pPr>
              <w:rPr>
                <w:rFonts w:asciiTheme="minorEastAsia" w:eastAsiaTheme="minorEastAsia" w:hAnsiTheme="minorEastAsia"/>
              </w:rPr>
            </w:pPr>
          </w:p>
          <w:p w:rsidR="00053C8E" w:rsidRPr="0012789F" w:rsidRDefault="00053C8E" w:rsidP="00E56BC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法第７条における建築物の区分</w:t>
            </w:r>
            <w:r w:rsidRPr="0012789F">
              <w:rPr>
                <w:rFonts w:asciiTheme="minorEastAsia" w:eastAsiaTheme="minorEastAsia" w:hAnsiTheme="minorEastAsia"/>
              </w:rPr>
              <w:t>]</w:t>
            </w:r>
          </w:p>
        </w:tc>
        <w:tc>
          <w:tcPr>
            <w:tcW w:w="7654" w:type="dxa"/>
          </w:tcPr>
          <w:p w:rsidR="00053C8E" w:rsidRPr="0012789F" w:rsidRDefault="00053C8E"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　法第５条第３項第１号の規定により都道府県耐震改修促進計画に記載された建築物</w:t>
            </w:r>
          </w:p>
          <w:p w:rsidR="00053C8E" w:rsidRPr="0012789F" w:rsidRDefault="00053C8E" w:rsidP="00053C8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【区分】（　　　　　　　　　　　　　　　　　　　　）</w:t>
            </w:r>
          </w:p>
          <w:p w:rsidR="00053C8E" w:rsidRPr="0012789F" w:rsidRDefault="00053C8E" w:rsidP="00053C8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【大規模地震が発生した場合の建築物の利用方法】</w:t>
            </w:r>
          </w:p>
          <w:p w:rsidR="00053C8E" w:rsidRPr="0012789F" w:rsidRDefault="00053C8E" w:rsidP="00053C8E">
            <w:pPr>
              <w:rPr>
                <w:rFonts w:asciiTheme="minorEastAsia" w:eastAsiaTheme="minorEastAsia" w:hAnsiTheme="minorEastAsia"/>
              </w:rPr>
            </w:pPr>
            <w:r w:rsidRPr="0012789F">
              <w:rPr>
                <w:rFonts w:asciiTheme="minorEastAsia" w:eastAsiaTheme="minorEastAsia" w:hAnsiTheme="minorEastAsia" w:cs="ＭＳ 明朝" w:hint="eastAsia"/>
                <w:kern w:val="0"/>
              </w:rPr>
              <w:t>（　　　　　　　　　　　　　　　　　　　　　　　　）</w:t>
            </w:r>
          </w:p>
        </w:tc>
      </w:tr>
      <w:tr w:rsidR="00053C8E" w:rsidRPr="0012789F" w:rsidTr="009736F1">
        <w:trPr>
          <w:trHeight w:val="1456"/>
        </w:trPr>
        <w:tc>
          <w:tcPr>
            <w:tcW w:w="1276" w:type="dxa"/>
            <w:vMerge/>
          </w:tcPr>
          <w:p w:rsidR="00053C8E" w:rsidRPr="0012789F" w:rsidRDefault="00053C8E" w:rsidP="00E56BC8">
            <w:pPr>
              <w:rPr>
                <w:rFonts w:asciiTheme="minorEastAsia" w:eastAsiaTheme="minorEastAsia" w:hAnsiTheme="minorEastAsia"/>
              </w:rPr>
            </w:pPr>
          </w:p>
        </w:tc>
        <w:tc>
          <w:tcPr>
            <w:tcW w:w="7654" w:type="dxa"/>
          </w:tcPr>
          <w:p w:rsidR="00053C8E" w:rsidRPr="0012789F" w:rsidRDefault="00053C8E" w:rsidP="0084426A">
            <w:pPr>
              <w:ind w:left="224" w:hangingChars="100" w:hanging="224"/>
              <w:rPr>
                <w:rFonts w:asciiTheme="minorEastAsia" w:eastAsiaTheme="minorEastAsia" w:hAnsiTheme="minorEastAsia"/>
              </w:rPr>
            </w:pPr>
            <w:r w:rsidRPr="0012789F">
              <w:rPr>
                <w:rFonts w:asciiTheme="minorEastAsia" w:eastAsiaTheme="minorEastAsia" w:hAnsiTheme="minorEastAsia" w:hint="eastAsia"/>
              </w:rPr>
              <w:t>２　その敷地が法第５条第３項第２号の規定により都道府県耐震改修促進計画に記載された道路に接する通行障害既存耐震不適格建築物</w:t>
            </w:r>
          </w:p>
          <w:p w:rsidR="00053C8E" w:rsidRPr="0012789F" w:rsidRDefault="00053C8E" w:rsidP="00AC5095">
            <w:pPr>
              <w:jc w:val="left"/>
              <w:rPr>
                <w:rFonts w:asciiTheme="minorEastAsia" w:eastAsiaTheme="minorEastAsia" w:hAnsiTheme="minorEastAsia" w:cs="ＭＳ 明朝"/>
                <w:kern w:val="0"/>
              </w:rPr>
            </w:pPr>
            <w:r w:rsidRPr="0012789F">
              <w:rPr>
                <w:rFonts w:asciiTheme="minorEastAsia" w:eastAsiaTheme="minorEastAsia" w:hAnsiTheme="minorEastAsia" w:hint="eastAsia"/>
              </w:rPr>
              <w:t>【都道府県耐震改修促進計画に記載された道路の名称】（　　　　　　　　　　　　　　　　　　　　　　　　）</w:t>
            </w:r>
          </w:p>
        </w:tc>
      </w:tr>
      <w:tr w:rsidR="00053C8E" w:rsidRPr="0012789F" w:rsidTr="009736F1">
        <w:trPr>
          <w:trHeight w:val="1407"/>
        </w:trPr>
        <w:tc>
          <w:tcPr>
            <w:tcW w:w="1276" w:type="dxa"/>
            <w:vMerge/>
          </w:tcPr>
          <w:p w:rsidR="00053C8E" w:rsidRPr="0012789F" w:rsidRDefault="00053C8E" w:rsidP="00E56BC8">
            <w:pPr>
              <w:rPr>
                <w:rFonts w:asciiTheme="minorEastAsia" w:eastAsiaTheme="minorEastAsia" w:hAnsiTheme="minorEastAsia"/>
              </w:rPr>
            </w:pPr>
          </w:p>
        </w:tc>
        <w:tc>
          <w:tcPr>
            <w:tcW w:w="7654" w:type="dxa"/>
          </w:tcPr>
          <w:p w:rsidR="00053C8E" w:rsidRPr="0012789F" w:rsidRDefault="00053C8E"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３　その敷地が法第６条第３項第１号の規定により市町村耐震改修促進計画に記載された道路に接する通行障害既存耐震不適格建築物</w:t>
            </w:r>
          </w:p>
          <w:p w:rsidR="00053C8E" w:rsidRPr="0012789F" w:rsidRDefault="00053C8E" w:rsidP="00053C8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【市町村耐震改修促進計画に記載された道路の名称】</w:t>
            </w:r>
          </w:p>
          <w:p w:rsidR="00053C8E" w:rsidRPr="0012789F" w:rsidRDefault="00053C8E" w:rsidP="00053C8E">
            <w:pPr>
              <w:rPr>
                <w:rFonts w:asciiTheme="minorEastAsia" w:eastAsiaTheme="minorEastAsia" w:hAnsiTheme="minorEastAsia"/>
              </w:rPr>
            </w:pPr>
            <w:r w:rsidRPr="0012789F">
              <w:rPr>
                <w:rFonts w:asciiTheme="minorEastAsia" w:eastAsiaTheme="minorEastAsia" w:hAnsiTheme="minorEastAsia" w:cs="ＭＳ 明朝" w:hint="eastAsia"/>
                <w:kern w:val="0"/>
              </w:rPr>
              <w:t>（　　　　　　　　　　　　　　　　　　　　　　　　）</w:t>
            </w:r>
          </w:p>
        </w:tc>
      </w:tr>
    </w:tbl>
    <w:p w:rsidR="005E1501" w:rsidRPr="0012789F" w:rsidRDefault="005E1501" w:rsidP="005E1501">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p>
    <w:p w:rsidR="005E1501" w:rsidRPr="0012789F" w:rsidRDefault="0084426A"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w:t>
      </w:r>
      <w:r w:rsidR="005E1501" w:rsidRPr="0012789F">
        <w:rPr>
          <w:rFonts w:asciiTheme="minorEastAsia" w:eastAsiaTheme="minorEastAsia" w:hAnsiTheme="minorEastAsia" w:cs="ＭＳ 明朝" w:hint="eastAsia"/>
          <w:kern w:val="0"/>
        </w:rPr>
        <w:t>［建築物の名称］の欄は、戸建ての住宅にあっては、記入する必要はありません。</w:t>
      </w:r>
    </w:p>
    <w:p w:rsidR="005E1501" w:rsidRPr="0012789F" w:rsidRDefault="005E1501"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２．［用途］の欄には、建築基準法施行規則別紙の表の用途の区分に従い、用途をできるだけ具体的に記入して下さい。</w:t>
      </w:r>
    </w:p>
    <w:p w:rsidR="005E1501" w:rsidRPr="0012789F" w:rsidRDefault="005E1501"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３．［法第７条における建築物の区分］の欄の１の【区分】には、建築物の耐震改修の促進に関する法律施行令第２条各号のうち該当する号番号を記入して下さい。</w:t>
      </w:r>
    </w:p>
    <w:p w:rsidR="002F10EB" w:rsidRPr="0012789F" w:rsidRDefault="005E1501" w:rsidP="0084426A">
      <w:pPr>
        <w:ind w:left="224" w:hangingChars="100" w:hanging="224"/>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４．［法第７条における建築物の区分］の欄の１の【区分】で「第２２号」と記入した場合のみ［法第７条における建築物の区分］の欄の１の【大規模地震が発生した場合の建築物の利用方法】を記入して下さい。</w:t>
      </w:r>
    </w:p>
    <w:p w:rsidR="005E1501" w:rsidRPr="0012789F" w:rsidRDefault="005E1501" w:rsidP="005E1501">
      <w:pPr>
        <w:rPr>
          <w:rFonts w:asciiTheme="minorEastAsia" w:eastAsiaTheme="minorEastAsia" w:hAnsiTheme="minorEastAsia" w:cs="ＭＳ 明朝"/>
          <w:kern w:val="0"/>
          <w:sz w:val="21"/>
          <w:szCs w:val="21"/>
        </w:rPr>
      </w:pPr>
    </w:p>
    <w:p w:rsidR="005E1501" w:rsidRPr="0012789F" w:rsidRDefault="005E1501" w:rsidP="00C679DB">
      <w:pPr>
        <w:widowControl/>
        <w:jc w:val="center"/>
        <w:rPr>
          <w:rFonts w:asciiTheme="minorEastAsia" w:eastAsiaTheme="minorEastAsia" w:hAnsiTheme="minorEastAsia"/>
          <w:spacing w:val="6"/>
          <w:kern w:val="0"/>
        </w:rPr>
      </w:pPr>
      <w:r w:rsidRPr="0012789F">
        <w:rPr>
          <w:rFonts w:asciiTheme="minorEastAsia" w:eastAsiaTheme="minorEastAsia" w:hAnsiTheme="minorEastAsia" w:cs="ＭＳ 明朝"/>
          <w:kern w:val="0"/>
          <w:sz w:val="21"/>
          <w:szCs w:val="21"/>
        </w:rPr>
        <w:br w:type="page"/>
      </w:r>
      <w:r w:rsidRPr="0012789F">
        <w:rPr>
          <w:rFonts w:asciiTheme="minorEastAsia" w:eastAsiaTheme="minorEastAsia" w:hAnsiTheme="minorEastAsia" w:cs="ＭＳ 明朝" w:hint="eastAsia"/>
          <w:kern w:val="0"/>
        </w:rPr>
        <w:lastRenderedPageBreak/>
        <w:t>（第三面）</w:t>
      </w:r>
    </w:p>
    <w:p w:rsidR="005E1501" w:rsidRPr="0012789F" w:rsidRDefault="005E1501" w:rsidP="005E1501">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２．建築等の経過</w:t>
      </w:r>
    </w:p>
    <w:tbl>
      <w:tblPr>
        <w:tblStyle w:val="a3"/>
        <w:tblW w:w="8930" w:type="dxa"/>
        <w:tblInd w:w="250" w:type="dxa"/>
        <w:tblLook w:val="04A0" w:firstRow="1" w:lastRow="0" w:firstColumn="1" w:lastColumn="0" w:noHBand="0" w:noVBand="1"/>
      </w:tblPr>
      <w:tblGrid>
        <w:gridCol w:w="8930"/>
      </w:tblGrid>
      <w:tr w:rsidR="005E1501" w:rsidRPr="0012789F" w:rsidTr="00745A99">
        <w:tc>
          <w:tcPr>
            <w:tcW w:w="8930" w:type="dxa"/>
          </w:tcPr>
          <w:p w:rsidR="007C066B" w:rsidRPr="0012789F" w:rsidRDefault="005E1501"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月　　日　概要（　　　　　　　　　　　　　　</w:t>
            </w:r>
            <w:r w:rsidR="00C679D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5E1501" w:rsidRPr="0012789F" w:rsidRDefault="005E1501"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月　　日　概要（　　　　　　　　　　　　　　</w:t>
            </w:r>
            <w:r w:rsidR="00C679D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5E1501" w:rsidRPr="0012789F" w:rsidRDefault="005E1501"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月　　日　概要（　　　　　　　　　　　　　　</w:t>
            </w:r>
            <w:r w:rsidR="00C679D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5E1501" w:rsidRPr="0012789F" w:rsidRDefault="005E1501" w:rsidP="007C066B">
            <w:pPr>
              <w:ind w:firstLineChars="400" w:firstLine="896"/>
              <w:rPr>
                <w:rFonts w:asciiTheme="minorEastAsia" w:eastAsiaTheme="minorEastAsia" w:hAnsiTheme="minorEastAsia"/>
              </w:rPr>
            </w:pPr>
            <w:r w:rsidRPr="0012789F">
              <w:rPr>
                <w:rFonts w:asciiTheme="minorEastAsia" w:eastAsiaTheme="minorEastAsia" w:hAnsiTheme="minorEastAsia" w:cs="ＭＳ 明朝" w:hint="eastAsia"/>
                <w:kern w:val="0"/>
              </w:rPr>
              <w:t xml:space="preserve">年　　月　</w:t>
            </w:r>
            <w:r w:rsidR="00C679DB" w:rsidRPr="0012789F">
              <w:rPr>
                <w:rFonts w:asciiTheme="minorEastAsia" w:eastAsiaTheme="minorEastAsia" w:hAnsiTheme="minorEastAsia" w:cs="ＭＳ 明朝" w:hint="eastAsia"/>
                <w:kern w:val="0"/>
              </w:rPr>
              <w:t xml:space="preserve">　日　概要（</w:t>
            </w:r>
            <w:r w:rsidRPr="0012789F">
              <w:rPr>
                <w:rFonts w:asciiTheme="minorEastAsia" w:eastAsiaTheme="minorEastAsia" w:hAnsiTheme="minorEastAsia" w:cs="ＭＳ 明朝" w:hint="eastAsia"/>
                <w:kern w:val="0"/>
              </w:rPr>
              <w:t xml:space="preserve">　　　　　　　　　　　　　　　　　　）</w:t>
            </w:r>
          </w:p>
        </w:tc>
      </w:tr>
    </w:tbl>
    <w:p w:rsidR="00FD48E8" w:rsidRPr="0012789F" w:rsidRDefault="00FD48E8" w:rsidP="005E1501">
      <w:pPr>
        <w:rPr>
          <w:rFonts w:asciiTheme="minorEastAsia" w:eastAsiaTheme="minorEastAsia" w:hAnsiTheme="minorEastAsia"/>
        </w:rPr>
      </w:pPr>
      <w:r w:rsidRPr="0012789F">
        <w:rPr>
          <w:rFonts w:asciiTheme="minorEastAsia" w:eastAsiaTheme="minorEastAsia" w:hAnsiTheme="minorEastAsia" w:hint="eastAsia"/>
        </w:rPr>
        <w:t xml:space="preserve">（注意）　</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 xml:space="preserve">　</w:t>
      </w:r>
    </w:p>
    <w:p w:rsidR="00036AFB" w:rsidRPr="0012789F" w:rsidRDefault="00FD48E8" w:rsidP="00D56B3F">
      <w:pPr>
        <w:ind w:firstLineChars="100" w:firstLine="224"/>
        <w:rPr>
          <w:rFonts w:asciiTheme="minorEastAsia" w:eastAsiaTheme="minorEastAsia" w:hAnsiTheme="minorEastAsia" w:cs="ＭＳ 明朝"/>
          <w:kern w:val="0"/>
        </w:rPr>
      </w:pPr>
      <w:r w:rsidRPr="0012789F">
        <w:rPr>
          <w:rFonts w:asciiTheme="minorEastAsia" w:eastAsiaTheme="minorEastAsia" w:hAnsiTheme="minorEastAsia" w:hint="eastAsia"/>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D56B3F" w:rsidRPr="0012789F" w:rsidRDefault="00D56B3F" w:rsidP="00D56B3F">
      <w:pPr>
        <w:ind w:firstLineChars="100" w:firstLine="236"/>
        <w:rPr>
          <w:rFonts w:asciiTheme="minorEastAsia" w:eastAsiaTheme="minorEastAsia" w:hAnsiTheme="minorEastAsia"/>
          <w:spacing w:val="6"/>
          <w:kern w:val="0"/>
        </w:rPr>
      </w:pPr>
    </w:p>
    <w:p w:rsidR="00FD48E8" w:rsidRPr="0012789F" w:rsidRDefault="00FD48E8" w:rsidP="00036AFB">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３．耐震診断の実施者に関する事項</w:t>
      </w:r>
    </w:p>
    <w:tbl>
      <w:tblPr>
        <w:tblStyle w:val="a3"/>
        <w:tblW w:w="8930" w:type="dxa"/>
        <w:tblInd w:w="250" w:type="dxa"/>
        <w:tblLook w:val="04A0" w:firstRow="1" w:lastRow="0" w:firstColumn="1" w:lastColumn="0" w:noHBand="0" w:noVBand="1"/>
      </w:tblPr>
      <w:tblGrid>
        <w:gridCol w:w="8930"/>
      </w:tblGrid>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氏名のフリガナ</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氏名</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郵便番号</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住所</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電話番号</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建築士の場合</w:t>
            </w:r>
            <w:r w:rsidRPr="0012789F">
              <w:rPr>
                <w:rFonts w:asciiTheme="minorEastAsia" w:eastAsiaTheme="minorEastAsia" w:hAnsiTheme="minorEastAsia" w:cs="ＭＳ 明朝"/>
                <w:kern w:val="0"/>
              </w:rPr>
              <w:t>]</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【資格】</w:t>
            </w:r>
            <w:r w:rsidRPr="0012789F">
              <w:rPr>
                <w:rFonts w:asciiTheme="minorEastAsia" w:eastAsiaTheme="minorEastAsia" w:hAnsiTheme="minorEastAsia" w:cs="ＭＳ 明朝"/>
                <w:kern w:val="0"/>
              </w:rPr>
              <w:t xml:space="preserve"> </w:t>
            </w:r>
            <w:r w:rsidR="00036AF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）建築士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）登録第　　号</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r w:rsidR="00A3137A"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）建築士事務所（</w:t>
            </w:r>
            <w:r w:rsidRPr="0012789F">
              <w:rPr>
                <w:rFonts w:asciiTheme="minorEastAsia" w:eastAsiaTheme="minorEastAsia" w:hAnsiTheme="minorEastAsia" w:cs="ＭＳ 明朝"/>
                <w:kern w:val="0"/>
              </w:rPr>
              <w:t xml:space="preserve"> </w:t>
            </w:r>
            <w:r w:rsidR="00A3137A"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）知事登録第　　号</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【勤務先の所在地】</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【登録資格者講習の種類】</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【講習実施機関名】</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【証明書番号】　　　　　　第　　　　　号</w:t>
            </w:r>
          </w:p>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cs="ＭＳ 明朝" w:hint="eastAsia"/>
                <w:kern w:val="0"/>
              </w:rPr>
              <w:t>【講習修了年月日】　　　　年　　月　　日</w:t>
            </w:r>
          </w:p>
        </w:tc>
      </w:tr>
      <w:tr w:rsidR="00FD48E8" w:rsidRPr="0012789F" w:rsidTr="00745A99">
        <w:tc>
          <w:tcPr>
            <w:tcW w:w="8930" w:type="dxa"/>
          </w:tcPr>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国土交通大臣が定める者の場合</w:t>
            </w:r>
            <w:r w:rsidRPr="0012789F">
              <w:rPr>
                <w:rFonts w:asciiTheme="minorEastAsia" w:eastAsiaTheme="minorEastAsia" w:hAnsiTheme="minorEastAsia" w:cs="ＭＳ 明朝"/>
                <w:kern w:val="0"/>
              </w:rPr>
              <w:t>]</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w:t>
            </w:r>
          </w:p>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cs="ＭＳ 明朝" w:hint="eastAsia"/>
                <w:kern w:val="0"/>
              </w:rPr>
              <w:t>【勤務先の所在地】</w:t>
            </w:r>
          </w:p>
        </w:tc>
      </w:tr>
    </w:tbl>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p>
    <w:p w:rsidR="00FD48E8" w:rsidRPr="0012789F" w:rsidRDefault="00FD48E8"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１．［建築士の場合］の欄の【登録資格者講習の種類】、【講習実施機関名】、【証明書番号】及び【講習修了年月日】については、建築士が受講した登録資格者講習に係る内容を記載して下さい。</w:t>
      </w:r>
      <w:r w:rsidRPr="0012789F">
        <w:rPr>
          <w:rFonts w:asciiTheme="minorEastAsia" w:eastAsiaTheme="minorEastAsia" w:hAnsiTheme="minorEastAsia" w:cs="ＭＳ 明朝"/>
          <w:kern w:val="0"/>
        </w:rPr>
        <w:t xml:space="preserve"> </w:t>
      </w:r>
    </w:p>
    <w:p w:rsidR="006E010C" w:rsidRPr="0012789F" w:rsidRDefault="00FD48E8" w:rsidP="0084426A">
      <w:pPr>
        <w:ind w:left="224" w:hangingChars="100" w:hanging="224"/>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２．［国土交通大臣が定める者の場合］に該当する者は、国土交通大臣が定める者であることを証する事項を別紙に記載して添えて下さい。</w:t>
      </w:r>
    </w:p>
    <w:p w:rsidR="006E010C" w:rsidRPr="0012789F" w:rsidRDefault="006E010C" w:rsidP="00D56B3F">
      <w:pPr>
        <w:widowControl/>
        <w:jc w:val="center"/>
        <w:rPr>
          <w:rFonts w:asciiTheme="minorEastAsia" w:eastAsiaTheme="minorEastAsia" w:hAnsiTheme="minorEastAsia"/>
          <w:spacing w:val="6"/>
          <w:kern w:val="0"/>
        </w:rPr>
      </w:pPr>
      <w:r w:rsidRPr="0012789F">
        <w:rPr>
          <w:rFonts w:asciiTheme="minorEastAsia" w:eastAsiaTheme="minorEastAsia" w:hAnsiTheme="minorEastAsia" w:cs="ＭＳ 明朝"/>
          <w:kern w:val="0"/>
        </w:rPr>
        <w:br w:type="page"/>
      </w:r>
      <w:r w:rsidR="00D56B3F" w:rsidRPr="0012789F">
        <w:rPr>
          <w:rFonts w:asciiTheme="minorEastAsia" w:eastAsiaTheme="minorEastAsia" w:hAnsiTheme="minorEastAsia" w:cs="ＭＳ 明朝" w:hint="eastAsia"/>
          <w:kern w:val="0"/>
        </w:rPr>
        <w:lastRenderedPageBreak/>
        <w:t>（第四面</w:t>
      </w:r>
      <w:r w:rsidRPr="0012789F">
        <w:rPr>
          <w:rFonts w:asciiTheme="minorEastAsia" w:eastAsiaTheme="minorEastAsia" w:hAnsiTheme="minorEastAsia" w:cs="ＭＳ 明朝" w:hint="eastAsia"/>
          <w:kern w:val="0"/>
        </w:rPr>
        <w:t>）</w:t>
      </w:r>
    </w:p>
    <w:p w:rsidR="006E010C" w:rsidRPr="0012789F" w:rsidRDefault="006E010C" w:rsidP="006E010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４．耐震診断の概要</w:t>
      </w:r>
    </w:p>
    <w:p w:rsidR="006E010C" w:rsidRPr="0012789F" w:rsidRDefault="006E010C" w:rsidP="006E010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イ．耐震診断の実施年月日</w:t>
      </w:r>
    </w:p>
    <w:tbl>
      <w:tblPr>
        <w:tblStyle w:val="a3"/>
        <w:tblW w:w="8930" w:type="dxa"/>
        <w:tblInd w:w="250" w:type="dxa"/>
        <w:tblLook w:val="04A0" w:firstRow="1" w:lastRow="0" w:firstColumn="1" w:lastColumn="0" w:noHBand="0" w:noVBand="1"/>
      </w:tblPr>
      <w:tblGrid>
        <w:gridCol w:w="8930"/>
      </w:tblGrid>
      <w:tr w:rsidR="006E010C" w:rsidRPr="0012789F" w:rsidTr="00745A99">
        <w:tc>
          <w:tcPr>
            <w:tcW w:w="8930" w:type="dxa"/>
          </w:tcPr>
          <w:p w:rsidR="006E010C" w:rsidRPr="0012789F" w:rsidRDefault="006E010C" w:rsidP="00FD48E8">
            <w:pPr>
              <w:rPr>
                <w:rFonts w:asciiTheme="minorEastAsia" w:eastAsiaTheme="minorEastAsia" w:hAnsiTheme="minorEastAsia"/>
              </w:rPr>
            </w:pPr>
            <w:r w:rsidRPr="0012789F">
              <w:rPr>
                <w:rFonts w:asciiTheme="minorEastAsia" w:eastAsiaTheme="minorEastAsia" w:hAnsiTheme="minorEastAsia" w:hint="eastAsia"/>
              </w:rPr>
              <w:t xml:space="preserve">　　　　年　　月　　日</w:t>
            </w:r>
          </w:p>
        </w:tc>
      </w:tr>
    </w:tbl>
    <w:p w:rsidR="005E1501" w:rsidRPr="0012789F" w:rsidRDefault="005E1501" w:rsidP="00FD48E8">
      <w:pPr>
        <w:rPr>
          <w:rFonts w:asciiTheme="minorEastAsia" w:eastAsiaTheme="minorEastAsia" w:hAnsiTheme="minorEastAsia"/>
        </w:rPr>
      </w:pPr>
    </w:p>
    <w:p w:rsidR="006E010C" w:rsidRPr="0012789F" w:rsidRDefault="006E010C" w:rsidP="00FD48E8">
      <w:pPr>
        <w:rPr>
          <w:rFonts w:asciiTheme="minorEastAsia" w:eastAsiaTheme="minorEastAsia" w:hAnsiTheme="minorEastAsia"/>
        </w:rPr>
      </w:pPr>
    </w:p>
    <w:p w:rsidR="006E010C" w:rsidRPr="0012789F" w:rsidRDefault="006E010C" w:rsidP="00FD48E8">
      <w:pPr>
        <w:rPr>
          <w:rFonts w:asciiTheme="minorEastAsia" w:eastAsiaTheme="minorEastAsia" w:hAnsiTheme="minorEastAsia"/>
        </w:rPr>
      </w:pPr>
      <w:r w:rsidRPr="0012789F">
        <w:rPr>
          <w:rFonts w:asciiTheme="minorEastAsia" w:eastAsiaTheme="minorEastAsia" w:hAnsiTheme="minorEastAsia" w:hint="eastAsia"/>
        </w:rPr>
        <w:t>ロ．耐震診断の方法の名称</w:t>
      </w:r>
    </w:p>
    <w:tbl>
      <w:tblPr>
        <w:tblStyle w:val="a3"/>
        <w:tblW w:w="8930" w:type="dxa"/>
        <w:tblInd w:w="250" w:type="dxa"/>
        <w:tblLook w:val="04A0" w:firstRow="1" w:lastRow="0" w:firstColumn="1" w:lastColumn="0" w:noHBand="0" w:noVBand="1"/>
      </w:tblPr>
      <w:tblGrid>
        <w:gridCol w:w="8930"/>
      </w:tblGrid>
      <w:tr w:rsidR="006E010C" w:rsidRPr="0012789F" w:rsidTr="00745A99">
        <w:tc>
          <w:tcPr>
            <w:tcW w:w="8930" w:type="dxa"/>
          </w:tcPr>
          <w:p w:rsidR="006E010C" w:rsidRPr="0012789F" w:rsidRDefault="006E010C" w:rsidP="00FD48E8">
            <w:pPr>
              <w:rPr>
                <w:rFonts w:asciiTheme="minorEastAsia" w:eastAsiaTheme="minorEastAsia" w:hAnsiTheme="minorEastAsia"/>
              </w:rPr>
            </w:pPr>
          </w:p>
        </w:tc>
      </w:tr>
    </w:tbl>
    <w:p w:rsidR="006E010C" w:rsidRPr="0012789F" w:rsidRDefault="006E010C" w:rsidP="00FD48E8">
      <w:pPr>
        <w:rPr>
          <w:rFonts w:asciiTheme="minorEastAsia" w:eastAsiaTheme="minorEastAsia" w:hAnsiTheme="minorEastAsia"/>
        </w:rPr>
      </w:pPr>
    </w:p>
    <w:p w:rsidR="006E010C" w:rsidRPr="0012789F" w:rsidRDefault="006E010C" w:rsidP="00FD48E8">
      <w:pPr>
        <w:rPr>
          <w:rFonts w:asciiTheme="minorEastAsia" w:eastAsiaTheme="minorEastAsia" w:hAnsiTheme="minorEastAsia"/>
        </w:rPr>
      </w:pPr>
    </w:p>
    <w:p w:rsidR="006E010C" w:rsidRPr="0012789F" w:rsidRDefault="006E010C" w:rsidP="00FD48E8">
      <w:pPr>
        <w:rPr>
          <w:rFonts w:asciiTheme="minorEastAsia" w:eastAsiaTheme="minorEastAsia" w:hAnsiTheme="minorEastAsia"/>
        </w:rPr>
      </w:pPr>
      <w:r w:rsidRPr="0012789F">
        <w:rPr>
          <w:rFonts w:asciiTheme="minorEastAsia" w:eastAsiaTheme="minorEastAsia" w:hAnsiTheme="minorEastAsia" w:hint="eastAsia"/>
        </w:rPr>
        <w:t>ハ．実地調査の概要</w:t>
      </w:r>
    </w:p>
    <w:tbl>
      <w:tblPr>
        <w:tblStyle w:val="a3"/>
        <w:tblW w:w="8930" w:type="dxa"/>
        <w:tblInd w:w="250" w:type="dxa"/>
        <w:tblLook w:val="04A0" w:firstRow="1" w:lastRow="0" w:firstColumn="1" w:lastColumn="0" w:noHBand="0" w:noVBand="1"/>
      </w:tblPr>
      <w:tblGrid>
        <w:gridCol w:w="8930"/>
      </w:tblGrid>
      <w:tr w:rsidR="006E010C" w:rsidRPr="0012789F" w:rsidTr="00745A99">
        <w:trPr>
          <w:trHeight w:val="1521"/>
        </w:trPr>
        <w:tc>
          <w:tcPr>
            <w:tcW w:w="8930" w:type="dxa"/>
          </w:tcPr>
          <w:p w:rsidR="006E010C" w:rsidRPr="0012789F" w:rsidRDefault="006E010C" w:rsidP="00FD48E8">
            <w:pPr>
              <w:rPr>
                <w:rFonts w:asciiTheme="minorEastAsia" w:eastAsiaTheme="minorEastAsia" w:hAnsiTheme="minorEastAsia"/>
              </w:rPr>
            </w:pPr>
          </w:p>
        </w:tc>
      </w:tr>
    </w:tbl>
    <w:p w:rsidR="006E010C" w:rsidRPr="0012789F" w:rsidRDefault="006E010C" w:rsidP="006E010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p>
    <w:p w:rsidR="006E010C" w:rsidRPr="0012789F" w:rsidRDefault="006E010C" w:rsidP="006E010C">
      <w:pPr>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 xml:space="preserve">　実地調査の概要の欄には、構造耐力上主要な部分の配置、形状、寸法、接合の緊結の度、腐食、腐朽又は摩損の度、材料強度等及び当該建築物の敷地の状況について記入して下さい。</w:t>
      </w:r>
    </w:p>
    <w:p w:rsidR="006E010C" w:rsidRPr="0012789F" w:rsidRDefault="006E010C" w:rsidP="006E010C">
      <w:pPr>
        <w:rPr>
          <w:rFonts w:asciiTheme="minorEastAsia" w:eastAsiaTheme="minorEastAsia" w:hAnsiTheme="minorEastAsia" w:cs="ＭＳ 明朝"/>
          <w:kern w:val="0"/>
        </w:rPr>
      </w:pPr>
    </w:p>
    <w:p w:rsidR="006E010C" w:rsidRPr="0012789F" w:rsidRDefault="006E010C" w:rsidP="006E010C">
      <w:pPr>
        <w:rPr>
          <w:rFonts w:asciiTheme="minorEastAsia" w:eastAsiaTheme="minorEastAsia" w:hAnsiTheme="minorEastAsia" w:cs="ＭＳ 明朝"/>
          <w:kern w:val="0"/>
        </w:rPr>
      </w:pPr>
    </w:p>
    <w:p w:rsidR="006E010C" w:rsidRPr="0012789F" w:rsidRDefault="006E010C" w:rsidP="006E010C">
      <w:pPr>
        <w:rPr>
          <w:rFonts w:asciiTheme="minorEastAsia" w:eastAsiaTheme="minorEastAsia" w:hAnsiTheme="minorEastAsia"/>
        </w:rPr>
      </w:pPr>
      <w:r w:rsidRPr="0012789F">
        <w:rPr>
          <w:rFonts w:asciiTheme="minorEastAsia" w:eastAsiaTheme="minorEastAsia" w:hAnsiTheme="minorEastAsia" w:hint="eastAsia"/>
        </w:rPr>
        <w:t>ニ．耐震診断の結果</w:t>
      </w:r>
    </w:p>
    <w:tbl>
      <w:tblPr>
        <w:tblStyle w:val="a3"/>
        <w:tblW w:w="8930" w:type="dxa"/>
        <w:tblInd w:w="250" w:type="dxa"/>
        <w:tblLook w:val="04A0" w:firstRow="1" w:lastRow="0" w:firstColumn="1" w:lastColumn="0" w:noHBand="0" w:noVBand="1"/>
      </w:tblPr>
      <w:tblGrid>
        <w:gridCol w:w="8930"/>
      </w:tblGrid>
      <w:tr w:rsidR="006E010C" w:rsidRPr="0012789F" w:rsidTr="00745A99">
        <w:trPr>
          <w:trHeight w:val="1990"/>
        </w:trPr>
        <w:tc>
          <w:tcPr>
            <w:tcW w:w="8930" w:type="dxa"/>
          </w:tcPr>
          <w:p w:rsidR="006E010C" w:rsidRPr="0012789F" w:rsidRDefault="006E010C" w:rsidP="006E010C">
            <w:pPr>
              <w:rPr>
                <w:rFonts w:asciiTheme="minorEastAsia" w:eastAsiaTheme="minorEastAsia" w:hAnsiTheme="minorEastAsia"/>
              </w:rPr>
            </w:pPr>
          </w:p>
        </w:tc>
      </w:tr>
    </w:tbl>
    <w:p w:rsidR="006E010C" w:rsidRPr="0012789F" w:rsidRDefault="006E010C" w:rsidP="006E010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p>
    <w:p w:rsidR="006E010C" w:rsidRPr="0012789F" w:rsidRDefault="006E010C" w:rsidP="006E010C">
      <w:pPr>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 xml:space="preserve">　耐震診断の結果を表す指標並びに地震の震動及び衝撃に対して倒壊し、又は崩壊する危険性の度合いを可能な限り具体的に記入して下さい。</w:t>
      </w:r>
    </w:p>
    <w:p w:rsidR="006E010C" w:rsidRPr="0012789F" w:rsidRDefault="006E010C">
      <w:pPr>
        <w:widowControl/>
        <w:jc w:val="left"/>
        <w:rPr>
          <w:rFonts w:asciiTheme="minorEastAsia" w:eastAsiaTheme="minorEastAsia" w:hAnsiTheme="minorEastAsia" w:cs="ＭＳ 明朝"/>
          <w:kern w:val="0"/>
        </w:rPr>
      </w:pPr>
      <w:r w:rsidRPr="0012789F">
        <w:rPr>
          <w:rFonts w:asciiTheme="minorEastAsia" w:eastAsiaTheme="minorEastAsia" w:hAnsiTheme="minorEastAsia" w:cs="ＭＳ 明朝"/>
          <w:kern w:val="0"/>
        </w:rPr>
        <w:br w:type="page"/>
      </w:r>
    </w:p>
    <w:p w:rsidR="00D92B29" w:rsidRPr="0012789F" w:rsidRDefault="001D05D0" w:rsidP="00D92B29">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（第五</w:t>
      </w:r>
      <w:r w:rsidR="00D92B29" w:rsidRPr="0012789F">
        <w:rPr>
          <w:rFonts w:asciiTheme="minorEastAsia" w:eastAsiaTheme="minorEastAsia" w:hAnsiTheme="minorEastAsia" w:cs="ＭＳ 明朝" w:hint="eastAsia"/>
          <w:kern w:val="0"/>
        </w:rPr>
        <w:t>面）</w:t>
      </w:r>
    </w:p>
    <w:p w:rsidR="0028504F" w:rsidRPr="0012789F" w:rsidRDefault="00D92B29" w:rsidP="00D92B29">
      <w:pPr>
        <w:suppressAutoHyphens/>
        <w:wordWrap w:val="0"/>
        <w:jc w:val="left"/>
        <w:textAlignment w:val="baseline"/>
        <w:rPr>
          <w:rFonts w:asciiTheme="minorEastAsia" w:eastAsiaTheme="minorEastAsia" w:hAnsiTheme="minorEastAsia"/>
          <w:spacing w:val="6"/>
          <w:kern w:val="0"/>
          <w:sz w:val="21"/>
          <w:szCs w:val="21"/>
        </w:rPr>
      </w:pPr>
      <w:r w:rsidRPr="0012789F">
        <w:rPr>
          <w:rFonts w:asciiTheme="minorEastAsia" w:eastAsiaTheme="minorEastAsia" w:hAnsiTheme="minorEastAsia" w:cs="ＭＳ 明朝" w:hint="eastAsia"/>
          <w:kern w:val="0"/>
        </w:rPr>
        <w:t>ホ．耐震改修、建替え又は除却の予定</w:t>
      </w:r>
    </w:p>
    <w:tbl>
      <w:tblPr>
        <w:tblStyle w:val="a3"/>
        <w:tblW w:w="8930" w:type="dxa"/>
        <w:tblInd w:w="250" w:type="dxa"/>
        <w:tblLook w:val="04A0" w:firstRow="1" w:lastRow="0" w:firstColumn="1" w:lastColumn="0" w:noHBand="0" w:noVBand="1"/>
      </w:tblPr>
      <w:tblGrid>
        <w:gridCol w:w="8930"/>
      </w:tblGrid>
      <w:tr w:rsidR="0028504F" w:rsidRPr="0012789F" w:rsidTr="00745A99">
        <w:tc>
          <w:tcPr>
            <w:tcW w:w="8930" w:type="dxa"/>
          </w:tcPr>
          <w:p w:rsidR="0028504F" w:rsidRPr="0012789F" w:rsidRDefault="0028504F" w:rsidP="00D92B29">
            <w:pPr>
              <w:suppressAutoHyphens/>
              <w:wordWrap w:val="0"/>
              <w:jc w:val="left"/>
              <w:textAlignment w:val="baseline"/>
              <w:rPr>
                <w:rFonts w:asciiTheme="minorEastAsia" w:eastAsiaTheme="minorEastAsia" w:hAnsiTheme="minorEastAsia"/>
                <w:spacing w:val="6"/>
                <w:kern w:val="0"/>
                <w:sz w:val="21"/>
                <w:szCs w:val="21"/>
              </w:rPr>
            </w:pPr>
            <w:r w:rsidRPr="0012789F">
              <w:rPr>
                <w:rFonts w:asciiTheme="minorEastAsia" w:eastAsiaTheme="minorEastAsia" w:hAnsiTheme="minorEastAsia"/>
              </w:rPr>
              <w:t>[</w:t>
            </w:r>
            <w:r w:rsidRPr="0012789F">
              <w:rPr>
                <w:rFonts w:asciiTheme="minorEastAsia" w:eastAsiaTheme="minorEastAsia" w:hAnsiTheme="minorEastAsia" w:hint="eastAsia"/>
              </w:rPr>
              <w:t>事業の内容</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 xml:space="preserve">　</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耐震改修　・　建替え　・　除却</w:t>
            </w:r>
          </w:p>
        </w:tc>
      </w:tr>
      <w:tr w:rsidR="0028504F" w:rsidRPr="0012789F" w:rsidTr="00745A99">
        <w:tc>
          <w:tcPr>
            <w:tcW w:w="8930" w:type="dxa"/>
          </w:tcPr>
          <w:p w:rsidR="0028504F" w:rsidRPr="0012789F" w:rsidRDefault="0028504F" w:rsidP="00D92B29">
            <w:pPr>
              <w:suppressAutoHyphens/>
              <w:wordWrap w:val="0"/>
              <w:jc w:val="left"/>
              <w:textAlignment w:val="baseline"/>
              <w:rPr>
                <w:rFonts w:asciiTheme="minorEastAsia" w:eastAsiaTheme="minorEastAsia" w:hAnsiTheme="minorEastAsia"/>
                <w:spacing w:val="6"/>
                <w:kern w:val="0"/>
                <w:sz w:val="21"/>
                <w:szCs w:val="21"/>
              </w:rPr>
            </w:pPr>
            <w:r w:rsidRPr="0012789F">
              <w:rPr>
                <w:rFonts w:asciiTheme="minorEastAsia" w:eastAsiaTheme="minorEastAsia" w:hAnsiTheme="minorEastAsia"/>
              </w:rPr>
              <w:t>[</w:t>
            </w:r>
            <w:r w:rsidRPr="0012789F">
              <w:rPr>
                <w:rFonts w:asciiTheme="minorEastAsia" w:eastAsiaTheme="minorEastAsia" w:hAnsiTheme="minorEastAsia" w:hint="eastAsia"/>
              </w:rPr>
              <w:t>着工予定時期</w:t>
            </w:r>
            <w:r w:rsidRPr="0012789F">
              <w:rPr>
                <w:rFonts w:asciiTheme="minorEastAsia" w:eastAsiaTheme="minorEastAsia" w:hAnsiTheme="minorEastAsia"/>
              </w:rPr>
              <w:t xml:space="preserve">]            </w:t>
            </w:r>
            <w:r w:rsidR="00036AFB"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年　　　　月</w:t>
            </w:r>
          </w:p>
        </w:tc>
      </w:tr>
      <w:tr w:rsidR="0028504F" w:rsidRPr="0012789F" w:rsidTr="00745A99">
        <w:tc>
          <w:tcPr>
            <w:tcW w:w="8930" w:type="dxa"/>
          </w:tcPr>
          <w:p w:rsidR="0028504F" w:rsidRPr="0012789F" w:rsidRDefault="0028504F" w:rsidP="00D92B29">
            <w:pPr>
              <w:suppressAutoHyphens/>
              <w:wordWrap w:val="0"/>
              <w:jc w:val="left"/>
              <w:textAlignment w:val="baseline"/>
              <w:rPr>
                <w:rFonts w:asciiTheme="minorEastAsia" w:eastAsiaTheme="minorEastAsia" w:hAnsiTheme="minorEastAsia"/>
                <w:spacing w:val="6"/>
                <w:kern w:val="0"/>
                <w:sz w:val="21"/>
                <w:szCs w:val="21"/>
              </w:rPr>
            </w:pPr>
            <w:r w:rsidRPr="0012789F">
              <w:rPr>
                <w:rFonts w:asciiTheme="minorEastAsia" w:eastAsiaTheme="minorEastAsia" w:hAnsiTheme="minorEastAsia"/>
              </w:rPr>
              <w:t>[</w:t>
            </w:r>
            <w:r w:rsidRPr="0012789F">
              <w:rPr>
                <w:rFonts w:asciiTheme="minorEastAsia" w:eastAsiaTheme="minorEastAsia" w:hAnsiTheme="minorEastAsia" w:hint="eastAsia"/>
              </w:rPr>
              <w:t>完了予定時期</w:t>
            </w:r>
            <w:r w:rsidRPr="0012789F">
              <w:rPr>
                <w:rFonts w:asciiTheme="minorEastAsia" w:eastAsiaTheme="minorEastAsia" w:hAnsiTheme="minorEastAsia"/>
              </w:rPr>
              <w:t xml:space="preserve">]            </w:t>
            </w:r>
            <w:r w:rsidR="00036AFB"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年　　　　月</w:t>
            </w:r>
          </w:p>
        </w:tc>
      </w:tr>
      <w:tr w:rsidR="0028504F" w:rsidRPr="0012789F" w:rsidTr="00745A99">
        <w:tc>
          <w:tcPr>
            <w:tcW w:w="8930" w:type="dxa"/>
          </w:tcPr>
          <w:p w:rsidR="0028504F" w:rsidRPr="0012789F" w:rsidRDefault="0028504F" w:rsidP="00D92B29">
            <w:pPr>
              <w:suppressAutoHyphens/>
              <w:wordWrap w:val="0"/>
              <w:jc w:val="left"/>
              <w:textAlignment w:val="baseline"/>
              <w:rPr>
                <w:rFonts w:asciiTheme="minorEastAsia" w:eastAsiaTheme="minorEastAsia" w:hAnsiTheme="minorEastAsia"/>
                <w:spacing w:val="6"/>
                <w:kern w:val="0"/>
                <w:sz w:val="21"/>
                <w:szCs w:val="21"/>
              </w:rPr>
            </w:pPr>
            <w:r w:rsidRPr="0012789F">
              <w:rPr>
                <w:rFonts w:asciiTheme="minorEastAsia" w:eastAsiaTheme="minorEastAsia" w:hAnsiTheme="minorEastAsia"/>
              </w:rPr>
              <w:t>[</w:t>
            </w:r>
            <w:r w:rsidRPr="0012789F">
              <w:rPr>
                <w:rFonts w:asciiTheme="minorEastAsia" w:eastAsiaTheme="minorEastAsia" w:hAnsiTheme="minorEastAsia" w:hint="eastAsia"/>
              </w:rPr>
              <w:t>その他</w:t>
            </w:r>
            <w:r w:rsidRPr="0012789F">
              <w:rPr>
                <w:rFonts w:asciiTheme="minorEastAsia" w:eastAsiaTheme="minorEastAsia" w:hAnsiTheme="minorEastAsia"/>
              </w:rPr>
              <w:t>]</w:t>
            </w:r>
          </w:p>
        </w:tc>
      </w:tr>
    </w:tbl>
    <w:p w:rsidR="0028504F" w:rsidRPr="0012789F" w:rsidRDefault="0028504F" w:rsidP="0028504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p>
    <w:p w:rsidR="0028504F" w:rsidRPr="0012789F" w:rsidRDefault="0028504F"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１．この面は、耐震改修、建替え又は除却の予定について、法第９条の規定による公表を希望する場合に記載して下さい。</w:t>
      </w:r>
    </w:p>
    <w:p w:rsidR="0028504F" w:rsidRPr="0012789F" w:rsidRDefault="0028504F"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２．［事業の内容］欄は、「耐震改修」、「建替え」又は「除却」のうち該当するものを○印で囲んで下さい。</w:t>
      </w:r>
    </w:p>
    <w:p w:rsidR="0028504F" w:rsidRPr="0012789F" w:rsidRDefault="0028504F" w:rsidP="006E010C">
      <w:pPr>
        <w:rPr>
          <w:rFonts w:asciiTheme="minorEastAsia" w:eastAsiaTheme="minorEastAsia" w:hAnsiTheme="minorEastAsia"/>
        </w:rPr>
      </w:pPr>
    </w:p>
    <w:p w:rsidR="0028504F" w:rsidRPr="0012789F" w:rsidRDefault="0028504F">
      <w:pPr>
        <w:widowControl/>
        <w:jc w:val="left"/>
        <w:rPr>
          <w:rFonts w:asciiTheme="minorEastAsia" w:eastAsiaTheme="minorEastAsia" w:hAnsiTheme="minorEastAsia"/>
        </w:rPr>
      </w:pPr>
    </w:p>
    <w:sectPr w:rsidR="0028504F" w:rsidRPr="0012789F" w:rsidSect="00AF287C">
      <w:footerReference w:type="default" r:id="rId8"/>
      <w:pgSz w:w="11906" w:h="16838" w:code="9"/>
      <w:pgMar w:top="1985" w:right="1474" w:bottom="1701" w:left="1474" w:header="851" w:footer="992" w:gutter="0"/>
      <w:pgNumType w:start="1"/>
      <w:cols w:space="425"/>
      <w:docGrid w:type="linesAndChars" w:linePitch="360" w:charSpace="-3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793" w:rsidRDefault="001C3793" w:rsidP="00970532">
      <w:r>
        <w:separator/>
      </w:r>
    </w:p>
  </w:endnote>
  <w:endnote w:type="continuationSeparator" w:id="0">
    <w:p w:rsidR="001C3793" w:rsidRDefault="001C3793" w:rsidP="0097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793" w:rsidRDefault="001C3793">
    <w:pPr>
      <w:pStyle w:val="a6"/>
      <w:jc w:val="center"/>
    </w:pPr>
  </w:p>
  <w:p w:rsidR="001C3793" w:rsidRDefault="001C379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793" w:rsidRDefault="001C3793" w:rsidP="00970532">
      <w:r>
        <w:separator/>
      </w:r>
    </w:p>
  </w:footnote>
  <w:footnote w:type="continuationSeparator" w:id="0">
    <w:p w:rsidR="001C3793" w:rsidRDefault="001C3793" w:rsidP="00970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1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2AB"/>
    <w:rsid w:val="00006E28"/>
    <w:rsid w:val="000257EA"/>
    <w:rsid w:val="00034BDC"/>
    <w:rsid w:val="00036AFB"/>
    <w:rsid w:val="00053C8E"/>
    <w:rsid w:val="00067EC6"/>
    <w:rsid w:val="00080938"/>
    <w:rsid w:val="00082FAC"/>
    <w:rsid w:val="0009106A"/>
    <w:rsid w:val="000B431D"/>
    <w:rsid w:val="000E118C"/>
    <w:rsid w:val="001049CC"/>
    <w:rsid w:val="001123A9"/>
    <w:rsid w:val="00120B4A"/>
    <w:rsid w:val="0012789F"/>
    <w:rsid w:val="00165048"/>
    <w:rsid w:val="001A65C4"/>
    <w:rsid w:val="001B27A9"/>
    <w:rsid w:val="001C3793"/>
    <w:rsid w:val="001C6C31"/>
    <w:rsid w:val="001D05D0"/>
    <w:rsid w:val="001D264C"/>
    <w:rsid w:val="001E68AD"/>
    <w:rsid w:val="001E6E93"/>
    <w:rsid w:val="00223BD5"/>
    <w:rsid w:val="00225425"/>
    <w:rsid w:val="0024348E"/>
    <w:rsid w:val="00272954"/>
    <w:rsid w:val="0028504F"/>
    <w:rsid w:val="00292FE7"/>
    <w:rsid w:val="0029392F"/>
    <w:rsid w:val="002F10EB"/>
    <w:rsid w:val="00382903"/>
    <w:rsid w:val="003C3DA8"/>
    <w:rsid w:val="0043431D"/>
    <w:rsid w:val="00463997"/>
    <w:rsid w:val="00473275"/>
    <w:rsid w:val="0049373D"/>
    <w:rsid w:val="004E0C17"/>
    <w:rsid w:val="004F40AB"/>
    <w:rsid w:val="004F4D4D"/>
    <w:rsid w:val="0056534D"/>
    <w:rsid w:val="005962AB"/>
    <w:rsid w:val="005B6F66"/>
    <w:rsid w:val="005E1501"/>
    <w:rsid w:val="006D0B62"/>
    <w:rsid w:val="006E010C"/>
    <w:rsid w:val="007037C6"/>
    <w:rsid w:val="00706AAC"/>
    <w:rsid w:val="00720B5D"/>
    <w:rsid w:val="0072428E"/>
    <w:rsid w:val="00736BD3"/>
    <w:rsid w:val="00742742"/>
    <w:rsid w:val="00745A99"/>
    <w:rsid w:val="0075186F"/>
    <w:rsid w:val="0075527F"/>
    <w:rsid w:val="007C066B"/>
    <w:rsid w:val="007C3F4C"/>
    <w:rsid w:val="007C4CA7"/>
    <w:rsid w:val="007E32A0"/>
    <w:rsid w:val="008241AD"/>
    <w:rsid w:val="0083671A"/>
    <w:rsid w:val="0084426A"/>
    <w:rsid w:val="00864B91"/>
    <w:rsid w:val="008876B4"/>
    <w:rsid w:val="00894D3D"/>
    <w:rsid w:val="008A3E6F"/>
    <w:rsid w:val="008A4FE1"/>
    <w:rsid w:val="008B3675"/>
    <w:rsid w:val="008F6EE0"/>
    <w:rsid w:val="0093048E"/>
    <w:rsid w:val="00970532"/>
    <w:rsid w:val="009736F1"/>
    <w:rsid w:val="0098161E"/>
    <w:rsid w:val="009917AA"/>
    <w:rsid w:val="009C56B7"/>
    <w:rsid w:val="00A31230"/>
    <w:rsid w:val="00A3137A"/>
    <w:rsid w:val="00A67AF7"/>
    <w:rsid w:val="00A8383B"/>
    <w:rsid w:val="00AB15CD"/>
    <w:rsid w:val="00AC5095"/>
    <w:rsid w:val="00AE44F6"/>
    <w:rsid w:val="00AF287C"/>
    <w:rsid w:val="00B37160"/>
    <w:rsid w:val="00B45319"/>
    <w:rsid w:val="00B52D88"/>
    <w:rsid w:val="00B86F08"/>
    <w:rsid w:val="00BC3F25"/>
    <w:rsid w:val="00BD3F55"/>
    <w:rsid w:val="00C00E71"/>
    <w:rsid w:val="00C1494A"/>
    <w:rsid w:val="00C25DB1"/>
    <w:rsid w:val="00C30194"/>
    <w:rsid w:val="00C307EB"/>
    <w:rsid w:val="00C51758"/>
    <w:rsid w:val="00C56F0E"/>
    <w:rsid w:val="00C679DB"/>
    <w:rsid w:val="00C73A2A"/>
    <w:rsid w:val="00C76B90"/>
    <w:rsid w:val="00C93C82"/>
    <w:rsid w:val="00CA25D6"/>
    <w:rsid w:val="00CB5C3D"/>
    <w:rsid w:val="00CE0F10"/>
    <w:rsid w:val="00CE2408"/>
    <w:rsid w:val="00D1503D"/>
    <w:rsid w:val="00D20C8A"/>
    <w:rsid w:val="00D46109"/>
    <w:rsid w:val="00D56B3F"/>
    <w:rsid w:val="00D715CF"/>
    <w:rsid w:val="00D92B29"/>
    <w:rsid w:val="00D97AAB"/>
    <w:rsid w:val="00DC5D4A"/>
    <w:rsid w:val="00DE4D91"/>
    <w:rsid w:val="00DF5B3C"/>
    <w:rsid w:val="00E36226"/>
    <w:rsid w:val="00E56BC8"/>
    <w:rsid w:val="00E63294"/>
    <w:rsid w:val="00F467CE"/>
    <w:rsid w:val="00F52AC6"/>
    <w:rsid w:val="00F83769"/>
    <w:rsid w:val="00F84A2F"/>
    <w:rsid w:val="00FC0133"/>
    <w:rsid w:val="00FC552B"/>
    <w:rsid w:val="00FD4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2AB"/>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10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70532"/>
    <w:pPr>
      <w:tabs>
        <w:tab w:val="center" w:pos="4252"/>
        <w:tab w:val="right" w:pos="8504"/>
      </w:tabs>
      <w:snapToGrid w:val="0"/>
    </w:pPr>
  </w:style>
  <w:style w:type="character" w:customStyle="1" w:styleId="a5">
    <w:name w:val="ヘッダー (文字)"/>
    <w:basedOn w:val="a0"/>
    <w:link w:val="a4"/>
    <w:uiPriority w:val="99"/>
    <w:rsid w:val="00970532"/>
    <w:rPr>
      <w:rFonts w:ascii="Century" w:eastAsia="ＭＳ 明朝" w:hAnsi="Century" w:cs="Times New Roman"/>
      <w:sz w:val="24"/>
      <w:szCs w:val="24"/>
    </w:rPr>
  </w:style>
  <w:style w:type="paragraph" w:styleId="a6">
    <w:name w:val="footer"/>
    <w:basedOn w:val="a"/>
    <w:link w:val="a7"/>
    <w:uiPriority w:val="99"/>
    <w:unhideWhenUsed/>
    <w:rsid w:val="00970532"/>
    <w:pPr>
      <w:tabs>
        <w:tab w:val="center" w:pos="4252"/>
        <w:tab w:val="right" w:pos="8504"/>
      </w:tabs>
      <w:snapToGrid w:val="0"/>
    </w:pPr>
  </w:style>
  <w:style w:type="character" w:customStyle="1" w:styleId="a7">
    <w:name w:val="フッター (文字)"/>
    <w:basedOn w:val="a0"/>
    <w:link w:val="a6"/>
    <w:uiPriority w:val="99"/>
    <w:rsid w:val="00970532"/>
    <w:rPr>
      <w:rFonts w:ascii="Century" w:eastAsia="ＭＳ 明朝" w:hAnsi="Century" w:cs="Times New Roman"/>
      <w:sz w:val="24"/>
      <w:szCs w:val="24"/>
    </w:rPr>
  </w:style>
  <w:style w:type="paragraph" w:styleId="a8">
    <w:name w:val="Balloon Text"/>
    <w:basedOn w:val="a"/>
    <w:link w:val="a9"/>
    <w:uiPriority w:val="99"/>
    <w:semiHidden/>
    <w:unhideWhenUsed/>
    <w:rsid w:val="008442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426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2AB"/>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10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70532"/>
    <w:pPr>
      <w:tabs>
        <w:tab w:val="center" w:pos="4252"/>
        <w:tab w:val="right" w:pos="8504"/>
      </w:tabs>
      <w:snapToGrid w:val="0"/>
    </w:pPr>
  </w:style>
  <w:style w:type="character" w:customStyle="1" w:styleId="a5">
    <w:name w:val="ヘッダー (文字)"/>
    <w:basedOn w:val="a0"/>
    <w:link w:val="a4"/>
    <w:uiPriority w:val="99"/>
    <w:rsid w:val="00970532"/>
    <w:rPr>
      <w:rFonts w:ascii="Century" w:eastAsia="ＭＳ 明朝" w:hAnsi="Century" w:cs="Times New Roman"/>
      <w:sz w:val="24"/>
      <w:szCs w:val="24"/>
    </w:rPr>
  </w:style>
  <w:style w:type="paragraph" w:styleId="a6">
    <w:name w:val="footer"/>
    <w:basedOn w:val="a"/>
    <w:link w:val="a7"/>
    <w:uiPriority w:val="99"/>
    <w:unhideWhenUsed/>
    <w:rsid w:val="00970532"/>
    <w:pPr>
      <w:tabs>
        <w:tab w:val="center" w:pos="4252"/>
        <w:tab w:val="right" w:pos="8504"/>
      </w:tabs>
      <w:snapToGrid w:val="0"/>
    </w:pPr>
  </w:style>
  <w:style w:type="character" w:customStyle="1" w:styleId="a7">
    <w:name w:val="フッター (文字)"/>
    <w:basedOn w:val="a0"/>
    <w:link w:val="a6"/>
    <w:uiPriority w:val="99"/>
    <w:rsid w:val="00970532"/>
    <w:rPr>
      <w:rFonts w:ascii="Century" w:eastAsia="ＭＳ 明朝" w:hAnsi="Century" w:cs="Times New Roman"/>
      <w:sz w:val="24"/>
      <w:szCs w:val="24"/>
    </w:rPr>
  </w:style>
  <w:style w:type="paragraph" w:styleId="a8">
    <w:name w:val="Balloon Text"/>
    <w:basedOn w:val="a"/>
    <w:link w:val="a9"/>
    <w:uiPriority w:val="99"/>
    <w:semiHidden/>
    <w:unhideWhenUsed/>
    <w:rsid w:val="008442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42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28550-245C-4C96-A4EB-1E0680F52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90FF48FF.dotm</Template>
  <TotalTime>1</TotalTime>
  <Pages>5</Pages>
  <Words>385</Words>
  <Characters>2196</Characters>
  <Application>Microsoft Office Word</Application>
  <DocSecurity>4</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 </cp:lastModifiedBy>
  <cp:revision>2</cp:revision>
  <cp:lastPrinted>2013-09-13T08:26:00Z</cp:lastPrinted>
  <dcterms:created xsi:type="dcterms:W3CDTF">2014-07-16T08:48:00Z</dcterms:created>
  <dcterms:modified xsi:type="dcterms:W3CDTF">2014-07-16T08:48:00Z</dcterms:modified>
</cp:coreProperties>
</file>